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ABE74F" w14:textId="77777777" w:rsidR="00195108" w:rsidRDefault="00195108" w:rsidP="001F0801">
      <w:pPr>
        <w:rPr>
          <w:rFonts w:ascii="Times New Roman" w:hAnsi="Times New Roman"/>
          <w:sz w:val="28"/>
          <w:szCs w:val="24"/>
          <w:lang w:eastAsia="en-US"/>
        </w:rPr>
      </w:pPr>
    </w:p>
    <w:p w14:paraId="14AFDFF1" w14:textId="1BBB9131" w:rsidR="0050610C" w:rsidRDefault="00E025A2" w:rsidP="007D2900">
      <w:pPr>
        <w:jc w:val="center"/>
        <w:rPr>
          <w:rFonts w:cs="Arial"/>
          <w:b/>
          <w:bCs/>
          <w:sz w:val="28"/>
          <w:szCs w:val="24"/>
          <w:lang w:eastAsia="en-US"/>
        </w:rPr>
      </w:pPr>
      <w:r w:rsidRPr="0050610C">
        <w:rPr>
          <w:rFonts w:cs="Arial"/>
          <w:b/>
          <w:bCs/>
          <w:sz w:val="28"/>
          <w:szCs w:val="24"/>
          <w:lang w:eastAsia="en-US"/>
        </w:rPr>
        <w:t>CHILD REQUIRING ADOPTION</w:t>
      </w:r>
    </w:p>
    <w:p w14:paraId="64E6F810" w14:textId="77777777" w:rsidR="007D2900" w:rsidRDefault="007D2900" w:rsidP="007D2900">
      <w:pPr>
        <w:jc w:val="center"/>
        <w:rPr>
          <w:rFonts w:cs="Arial"/>
          <w:sz w:val="28"/>
          <w:szCs w:val="24"/>
          <w:lang w:eastAsia="en-US"/>
        </w:rPr>
      </w:pPr>
    </w:p>
    <w:p w14:paraId="30F40AE2" w14:textId="0053F688" w:rsidR="002238D1" w:rsidRDefault="0050610C" w:rsidP="007D2900">
      <w:pPr>
        <w:jc w:val="center"/>
        <w:rPr>
          <w:rFonts w:cs="Arial"/>
          <w:sz w:val="28"/>
          <w:szCs w:val="24"/>
          <w:lang w:eastAsia="en-US"/>
        </w:rPr>
      </w:pPr>
      <w:r>
        <w:rPr>
          <w:rFonts w:cs="Arial"/>
          <w:sz w:val="28"/>
          <w:szCs w:val="24"/>
          <w:lang w:eastAsia="en-US"/>
        </w:rPr>
        <w:t>R</w:t>
      </w:r>
      <w:r w:rsidR="00E025A2" w:rsidRPr="00195108">
        <w:rPr>
          <w:rFonts w:cs="Arial"/>
          <w:sz w:val="28"/>
          <w:szCs w:val="24"/>
          <w:lang w:eastAsia="en-US"/>
        </w:rPr>
        <w:t>EFERRAL TO</w:t>
      </w:r>
      <w:r w:rsidR="001F0801">
        <w:rPr>
          <w:rFonts w:cs="Arial"/>
          <w:sz w:val="28"/>
          <w:szCs w:val="24"/>
          <w:lang w:eastAsia="en-US"/>
        </w:rPr>
        <w:t xml:space="preserve"> (</w:t>
      </w:r>
      <w:r w:rsidR="001F0801" w:rsidRPr="0021425F">
        <w:rPr>
          <w:rFonts w:cs="Arial"/>
          <w:i/>
          <w:iCs/>
          <w:sz w:val="28"/>
          <w:szCs w:val="24"/>
          <w:lang w:eastAsia="en-US"/>
        </w:rPr>
        <w:t>INSERT REGIONAL COLLABORTIVE</w:t>
      </w:r>
      <w:r w:rsidR="001F0801">
        <w:rPr>
          <w:rFonts w:cs="Arial"/>
          <w:sz w:val="28"/>
          <w:szCs w:val="24"/>
          <w:lang w:eastAsia="en-US"/>
        </w:rPr>
        <w:t>)</w:t>
      </w:r>
    </w:p>
    <w:p w14:paraId="60F014DB" w14:textId="4E46D6A9" w:rsidR="002B0C01" w:rsidRDefault="002B0C01" w:rsidP="0084228D">
      <w:pPr>
        <w:jc w:val="center"/>
        <w:rPr>
          <w:rFonts w:cs="Arial"/>
          <w:sz w:val="28"/>
          <w:szCs w:val="24"/>
          <w:lang w:eastAsia="en-US"/>
        </w:rPr>
      </w:pPr>
      <w:r w:rsidRPr="00A30B3C">
        <w:rPr>
          <w:rFonts w:cs="Arial"/>
          <w:color w:val="FF0000"/>
          <w:sz w:val="28"/>
          <w:szCs w:val="24"/>
          <w:lang w:eastAsia="en-US"/>
        </w:rPr>
        <w:t>All sections need to be completed</w:t>
      </w:r>
      <w:r>
        <w:rPr>
          <w:rFonts w:cs="Arial"/>
          <w:sz w:val="28"/>
          <w:szCs w:val="24"/>
          <w:lang w:eastAsia="en-US"/>
        </w:rPr>
        <w:t xml:space="preserve">. </w:t>
      </w:r>
    </w:p>
    <w:p w14:paraId="1D524C3B" w14:textId="77777777" w:rsidR="00195108" w:rsidRPr="00195108" w:rsidRDefault="00195108" w:rsidP="0084228D">
      <w:pPr>
        <w:jc w:val="center"/>
        <w:rPr>
          <w:rFonts w:cs="Arial"/>
          <w:sz w:val="28"/>
          <w:szCs w:val="24"/>
          <w:lang w:eastAsia="en-US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3"/>
        <w:gridCol w:w="4706"/>
      </w:tblGrid>
      <w:tr w:rsidR="001F7F4D" w:rsidRPr="002238D1" w14:paraId="5122F05A" w14:textId="77777777" w:rsidTr="0050610C">
        <w:trPr>
          <w:trHeight w:val="340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9433BE3" w14:textId="77777777" w:rsidR="002238D1" w:rsidRPr="001F0801" w:rsidRDefault="002238D1" w:rsidP="002238D1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  <w:r w:rsidRPr="001F0801">
              <w:rPr>
                <w:sz w:val="22"/>
                <w:szCs w:val="22"/>
              </w:rPr>
              <w:t>Name of Social worker</w:t>
            </w:r>
            <w:r w:rsidR="00BB5410" w:rsidRPr="001F0801">
              <w:rPr>
                <w:sz w:val="22"/>
                <w:szCs w:val="22"/>
              </w:rPr>
              <w:t>/</w:t>
            </w:r>
            <w:r w:rsidRPr="001F0801">
              <w:rPr>
                <w:sz w:val="22"/>
                <w:szCs w:val="22"/>
              </w:rPr>
              <w:t>Team</w:t>
            </w:r>
            <w:r w:rsidR="00476E1E" w:rsidRPr="001F0801">
              <w:rPr>
                <w:sz w:val="22"/>
                <w:szCs w:val="22"/>
              </w:rPr>
              <w:t xml:space="preserve"> and </w:t>
            </w:r>
            <w:r w:rsidR="00476E1E" w:rsidRPr="001F0801">
              <w:rPr>
                <w:b/>
                <w:sz w:val="22"/>
                <w:szCs w:val="22"/>
              </w:rPr>
              <w:t>E-mail address</w:t>
            </w:r>
          </w:p>
        </w:tc>
        <w:tc>
          <w:tcPr>
            <w:tcW w:w="4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D661B" w14:textId="77777777" w:rsidR="002238D1" w:rsidRPr="002238D1" w:rsidRDefault="002238D1" w:rsidP="002238D1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1F7F4D" w:rsidRPr="002238D1" w14:paraId="42E9E4EC" w14:textId="77777777" w:rsidTr="0050610C">
        <w:trPr>
          <w:trHeight w:val="340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46B7EAB" w14:textId="37C7EF3F" w:rsidR="002238D1" w:rsidRPr="001F0801" w:rsidRDefault="00FF60B0" w:rsidP="002238D1">
            <w:pPr>
              <w:rPr>
                <w:rFonts w:cs="Arial"/>
                <w:sz w:val="22"/>
                <w:szCs w:val="22"/>
                <w:lang w:eastAsia="en-US"/>
              </w:rPr>
            </w:pPr>
            <w:r w:rsidRPr="001F0801">
              <w:rPr>
                <w:rFonts w:cs="Arial"/>
                <w:sz w:val="22"/>
                <w:szCs w:val="22"/>
                <w:lang w:eastAsia="en-US"/>
              </w:rPr>
              <w:t>SW supervising the case holder</w:t>
            </w:r>
            <w:r w:rsidR="001B3C7C" w:rsidRPr="001F0801">
              <w:rPr>
                <w:rFonts w:cs="Arial"/>
                <w:sz w:val="22"/>
                <w:szCs w:val="22"/>
                <w:lang w:eastAsia="en-US"/>
              </w:rPr>
              <w:t xml:space="preserve"> or </w:t>
            </w:r>
            <w:r w:rsidR="001F0801" w:rsidRPr="0021425F">
              <w:rPr>
                <w:rFonts w:cs="Arial"/>
                <w:sz w:val="22"/>
                <w:szCs w:val="22"/>
                <w:lang w:eastAsia="en-US"/>
              </w:rPr>
              <w:t>Team Manager</w:t>
            </w:r>
            <w:r w:rsidR="001F0801" w:rsidRPr="001F0801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r w:rsidRPr="001F0801">
              <w:rPr>
                <w:rFonts w:cs="Arial"/>
                <w:sz w:val="22"/>
                <w:szCs w:val="22"/>
                <w:lang w:eastAsia="en-US"/>
              </w:rPr>
              <w:t xml:space="preserve">and </w:t>
            </w:r>
            <w:r w:rsidR="001B3C7C" w:rsidRPr="001F0801">
              <w:rPr>
                <w:rFonts w:cs="Arial"/>
                <w:sz w:val="22"/>
                <w:szCs w:val="22"/>
                <w:lang w:eastAsia="en-US"/>
              </w:rPr>
              <w:t xml:space="preserve">their </w:t>
            </w:r>
            <w:r w:rsidR="00476E1E" w:rsidRPr="001F0801">
              <w:rPr>
                <w:rFonts w:cs="Arial"/>
                <w:b/>
                <w:sz w:val="22"/>
                <w:szCs w:val="22"/>
                <w:lang w:eastAsia="en-US"/>
              </w:rPr>
              <w:t>E-mail address</w:t>
            </w:r>
            <w:r w:rsidR="002238D1" w:rsidRPr="001F0801">
              <w:rPr>
                <w:rFonts w:cs="Arial"/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4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73505" w14:textId="77777777" w:rsidR="002238D1" w:rsidRPr="002238D1" w:rsidRDefault="002238D1" w:rsidP="002238D1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1F7F4D" w:rsidRPr="002238D1" w14:paraId="33E0ACA9" w14:textId="77777777" w:rsidTr="0050610C">
        <w:trPr>
          <w:trHeight w:val="340"/>
        </w:trPr>
        <w:tc>
          <w:tcPr>
            <w:tcW w:w="581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1FFFEFD" w14:textId="77777777" w:rsidR="002238D1" w:rsidRPr="001F0801" w:rsidRDefault="002238D1" w:rsidP="006D3B60">
            <w:pPr>
              <w:rPr>
                <w:rFonts w:cs="Arial"/>
                <w:sz w:val="22"/>
                <w:szCs w:val="22"/>
                <w:lang w:eastAsia="en-US"/>
              </w:rPr>
            </w:pPr>
            <w:r w:rsidRPr="001F0801">
              <w:rPr>
                <w:rFonts w:cs="Arial"/>
                <w:sz w:val="22"/>
                <w:szCs w:val="22"/>
                <w:lang w:eastAsia="en-US"/>
              </w:rPr>
              <w:t>Name of IRO</w:t>
            </w:r>
            <w:r w:rsidR="00247C5A" w:rsidRPr="001F0801">
              <w:rPr>
                <w:sz w:val="22"/>
                <w:szCs w:val="22"/>
              </w:rPr>
              <w:t xml:space="preserve"> and </w:t>
            </w:r>
            <w:r w:rsidR="00247C5A" w:rsidRPr="001F0801">
              <w:rPr>
                <w:b/>
                <w:sz w:val="22"/>
                <w:szCs w:val="22"/>
              </w:rPr>
              <w:t>E-mail address</w:t>
            </w:r>
          </w:p>
        </w:tc>
        <w:tc>
          <w:tcPr>
            <w:tcW w:w="4706" w:type="dxa"/>
            <w:tcBorders>
              <w:top w:val="single" w:sz="4" w:space="0" w:color="auto"/>
            </w:tcBorders>
            <w:vAlign w:val="center"/>
          </w:tcPr>
          <w:p w14:paraId="74E5EDCC" w14:textId="77777777" w:rsidR="002238D1" w:rsidRPr="002238D1" w:rsidRDefault="002238D1" w:rsidP="006D3B60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84228D" w:rsidRPr="001A0692" w14:paraId="7BFB21B3" w14:textId="77777777" w:rsidTr="0050610C">
        <w:trPr>
          <w:trHeight w:val="340"/>
        </w:trPr>
        <w:tc>
          <w:tcPr>
            <w:tcW w:w="581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D4CAB7B" w14:textId="7B30D0C6" w:rsidR="0084228D" w:rsidRPr="001F0801" w:rsidRDefault="0084228D" w:rsidP="00244DA7">
            <w:pPr>
              <w:rPr>
                <w:rFonts w:cs="Arial"/>
                <w:sz w:val="22"/>
                <w:szCs w:val="22"/>
                <w:lang w:eastAsia="en-US"/>
              </w:rPr>
            </w:pPr>
            <w:r w:rsidRPr="001F0801">
              <w:rPr>
                <w:rFonts w:cs="Arial"/>
                <w:sz w:val="22"/>
                <w:szCs w:val="22"/>
                <w:lang w:eastAsia="en-US"/>
              </w:rPr>
              <w:t xml:space="preserve">Date </w:t>
            </w:r>
            <w:r w:rsidR="007624FF" w:rsidRPr="001F0801">
              <w:rPr>
                <w:rFonts w:cs="Arial"/>
                <w:sz w:val="22"/>
                <w:szCs w:val="22"/>
                <w:lang w:eastAsia="en-US"/>
              </w:rPr>
              <w:t xml:space="preserve">and time </w:t>
            </w:r>
            <w:r w:rsidRPr="001F0801">
              <w:rPr>
                <w:rFonts w:cs="Arial"/>
                <w:sz w:val="22"/>
                <w:szCs w:val="22"/>
                <w:lang w:eastAsia="en-US"/>
              </w:rPr>
              <w:t>of next LAC review</w:t>
            </w:r>
          </w:p>
        </w:tc>
        <w:tc>
          <w:tcPr>
            <w:tcW w:w="4706" w:type="dxa"/>
            <w:tcBorders>
              <w:top w:val="single" w:sz="4" w:space="0" w:color="auto"/>
            </w:tcBorders>
            <w:vAlign w:val="center"/>
          </w:tcPr>
          <w:p w14:paraId="115B7098" w14:textId="77777777" w:rsidR="0084228D" w:rsidRPr="002238D1" w:rsidRDefault="0084228D" w:rsidP="00244DA7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84228D" w:rsidRPr="001A0692" w14:paraId="7866488F" w14:textId="77777777" w:rsidTr="0050610C">
        <w:trPr>
          <w:trHeight w:val="340"/>
        </w:trPr>
        <w:tc>
          <w:tcPr>
            <w:tcW w:w="5813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C48CFDA" w14:textId="77777777" w:rsidR="0084228D" w:rsidRPr="001F0801" w:rsidRDefault="0084228D" w:rsidP="00244DA7">
            <w:pPr>
              <w:rPr>
                <w:rFonts w:cs="Arial"/>
                <w:sz w:val="22"/>
                <w:szCs w:val="22"/>
                <w:lang w:eastAsia="en-US"/>
              </w:rPr>
            </w:pPr>
            <w:r w:rsidRPr="001F0801">
              <w:rPr>
                <w:rFonts w:cs="Arial"/>
                <w:sz w:val="22"/>
                <w:szCs w:val="22"/>
                <w:lang w:eastAsia="en-US"/>
              </w:rPr>
              <w:t>Date of most recent LAC admission</w:t>
            </w:r>
          </w:p>
        </w:tc>
        <w:tc>
          <w:tcPr>
            <w:tcW w:w="4706" w:type="dxa"/>
            <w:tcBorders>
              <w:top w:val="single" w:sz="4" w:space="0" w:color="auto"/>
            </w:tcBorders>
            <w:vAlign w:val="center"/>
          </w:tcPr>
          <w:p w14:paraId="405AD9E7" w14:textId="77777777" w:rsidR="0084228D" w:rsidRPr="002238D1" w:rsidRDefault="0084228D" w:rsidP="00244DA7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</w:tbl>
    <w:p w14:paraId="06FA8765" w14:textId="77777777" w:rsidR="00E025A2" w:rsidRDefault="00E025A2" w:rsidP="00E025A2">
      <w:pPr>
        <w:jc w:val="center"/>
        <w:rPr>
          <w:rFonts w:ascii="Times New Roman" w:hAnsi="Times New Roman"/>
          <w:sz w:val="28"/>
          <w:szCs w:val="24"/>
          <w:lang w:eastAsia="en-US"/>
        </w:rPr>
      </w:pPr>
    </w:p>
    <w:p w14:paraId="5428E177" w14:textId="77777777" w:rsidR="00E025A2" w:rsidRPr="00E025A2" w:rsidRDefault="00E025A2" w:rsidP="00E025A2">
      <w:pPr>
        <w:rPr>
          <w:rFonts w:cs="Arial"/>
          <w:b/>
          <w:szCs w:val="24"/>
          <w:lang w:eastAsia="en-US"/>
        </w:rPr>
      </w:pPr>
      <w:r w:rsidRPr="00E025A2">
        <w:rPr>
          <w:rFonts w:cs="Arial"/>
          <w:b/>
          <w:szCs w:val="24"/>
          <w:lang w:eastAsia="en-US"/>
        </w:rPr>
        <w:t>CHILD INFORMATION</w:t>
      </w:r>
      <w:r w:rsidR="00344FC1">
        <w:rPr>
          <w:rFonts w:cs="Arial"/>
          <w:b/>
          <w:szCs w:val="24"/>
          <w:lang w:eastAsia="en-US"/>
        </w:rPr>
        <w:t xml:space="preserve"> (WHOM ADOPTION IS BEING CONSIDERED FOR)</w:t>
      </w: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2212"/>
        <w:gridCol w:w="2212"/>
        <w:gridCol w:w="2212"/>
        <w:gridCol w:w="1993"/>
      </w:tblGrid>
      <w:tr w:rsidR="001F7F4D" w:rsidRPr="001A0692" w14:paraId="466DF610" w14:textId="77777777" w:rsidTr="0050610C">
        <w:trPr>
          <w:trHeight w:val="340"/>
        </w:trPr>
        <w:tc>
          <w:tcPr>
            <w:tcW w:w="1890" w:type="dxa"/>
            <w:shd w:val="clear" w:color="auto" w:fill="D9D9D9"/>
            <w:vAlign w:val="center"/>
          </w:tcPr>
          <w:p w14:paraId="3F5E7FC7" w14:textId="77777777" w:rsidR="00344FC1" w:rsidRPr="00E025A2" w:rsidRDefault="00344FC1" w:rsidP="00E025A2">
            <w:pPr>
              <w:rPr>
                <w:rFonts w:cs="Arial"/>
                <w:sz w:val="22"/>
                <w:szCs w:val="22"/>
                <w:lang w:eastAsia="en-US"/>
              </w:rPr>
            </w:pPr>
            <w:r w:rsidRPr="00E025A2">
              <w:rPr>
                <w:rFonts w:cs="Arial"/>
                <w:sz w:val="22"/>
                <w:szCs w:val="22"/>
                <w:lang w:eastAsia="en-US"/>
              </w:rPr>
              <w:t>Surname</w:t>
            </w:r>
          </w:p>
        </w:tc>
        <w:tc>
          <w:tcPr>
            <w:tcW w:w="2212" w:type="dxa"/>
          </w:tcPr>
          <w:p w14:paraId="2758BE33" w14:textId="77777777" w:rsidR="00344FC1" w:rsidRPr="001A0692" w:rsidRDefault="00344FC1" w:rsidP="00E025A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212" w:type="dxa"/>
          </w:tcPr>
          <w:p w14:paraId="12857A41" w14:textId="77777777" w:rsidR="00344FC1" w:rsidRPr="001A0692" w:rsidRDefault="00344FC1" w:rsidP="00E025A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212" w:type="dxa"/>
            <w:shd w:val="clear" w:color="auto" w:fill="FFFFFF"/>
          </w:tcPr>
          <w:p w14:paraId="25AFCD48" w14:textId="77777777" w:rsidR="00344FC1" w:rsidRPr="001A0692" w:rsidRDefault="00344FC1" w:rsidP="00E025A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993" w:type="dxa"/>
            <w:vAlign w:val="center"/>
          </w:tcPr>
          <w:p w14:paraId="64630970" w14:textId="77777777" w:rsidR="00344FC1" w:rsidRPr="00E025A2" w:rsidRDefault="00344FC1" w:rsidP="00E025A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1F7F4D" w:rsidRPr="001A0692" w14:paraId="7B88F264" w14:textId="77777777" w:rsidTr="0050610C">
        <w:trPr>
          <w:trHeight w:val="340"/>
        </w:trPr>
        <w:tc>
          <w:tcPr>
            <w:tcW w:w="1890" w:type="dxa"/>
            <w:shd w:val="clear" w:color="auto" w:fill="D9D9D9"/>
            <w:vAlign w:val="center"/>
          </w:tcPr>
          <w:p w14:paraId="03859EA1" w14:textId="77777777" w:rsidR="00344FC1" w:rsidRPr="00E025A2" w:rsidRDefault="00344FC1" w:rsidP="00E025A2">
            <w:pPr>
              <w:rPr>
                <w:rFonts w:cs="Arial"/>
                <w:sz w:val="22"/>
                <w:szCs w:val="22"/>
                <w:lang w:eastAsia="en-US"/>
              </w:rPr>
            </w:pPr>
            <w:r w:rsidRPr="00E025A2">
              <w:rPr>
                <w:rFonts w:cs="Arial"/>
                <w:sz w:val="22"/>
                <w:szCs w:val="22"/>
                <w:lang w:eastAsia="en-US"/>
              </w:rPr>
              <w:t>Forenames</w:t>
            </w:r>
          </w:p>
        </w:tc>
        <w:tc>
          <w:tcPr>
            <w:tcW w:w="2212" w:type="dxa"/>
          </w:tcPr>
          <w:p w14:paraId="38233FA9" w14:textId="77777777" w:rsidR="00344FC1" w:rsidRPr="001A0692" w:rsidRDefault="00344FC1" w:rsidP="00E025A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212" w:type="dxa"/>
          </w:tcPr>
          <w:p w14:paraId="3B4E0093" w14:textId="77777777" w:rsidR="00344FC1" w:rsidRPr="001A0692" w:rsidRDefault="00344FC1" w:rsidP="00E025A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212" w:type="dxa"/>
            <w:shd w:val="clear" w:color="auto" w:fill="FFFFFF"/>
          </w:tcPr>
          <w:p w14:paraId="3A78DA80" w14:textId="77777777" w:rsidR="00344FC1" w:rsidRPr="001A0692" w:rsidRDefault="00344FC1" w:rsidP="00E025A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993" w:type="dxa"/>
            <w:vAlign w:val="center"/>
          </w:tcPr>
          <w:p w14:paraId="496324D6" w14:textId="77777777" w:rsidR="00344FC1" w:rsidRPr="00E025A2" w:rsidRDefault="00344FC1" w:rsidP="00E025A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1F7F4D" w:rsidRPr="001A0692" w14:paraId="7F43A159" w14:textId="77777777" w:rsidTr="0050610C">
        <w:trPr>
          <w:trHeight w:val="340"/>
        </w:trPr>
        <w:tc>
          <w:tcPr>
            <w:tcW w:w="1890" w:type="dxa"/>
            <w:shd w:val="clear" w:color="auto" w:fill="D9D9D9"/>
            <w:vAlign w:val="center"/>
          </w:tcPr>
          <w:p w14:paraId="4FC7DF90" w14:textId="77777777" w:rsidR="00344FC1" w:rsidRPr="00E025A2" w:rsidRDefault="00344FC1" w:rsidP="00E025A2">
            <w:pPr>
              <w:rPr>
                <w:rFonts w:cs="Arial"/>
                <w:sz w:val="22"/>
                <w:szCs w:val="22"/>
                <w:lang w:eastAsia="en-US"/>
              </w:rPr>
            </w:pPr>
            <w:r w:rsidRPr="00E025A2">
              <w:rPr>
                <w:rFonts w:cs="Arial"/>
                <w:sz w:val="22"/>
                <w:szCs w:val="22"/>
                <w:lang w:eastAsia="en-US"/>
              </w:rPr>
              <w:t>Gender</w:t>
            </w:r>
          </w:p>
        </w:tc>
        <w:tc>
          <w:tcPr>
            <w:tcW w:w="2212" w:type="dxa"/>
          </w:tcPr>
          <w:p w14:paraId="41D86D41" w14:textId="77777777" w:rsidR="00344FC1" w:rsidRPr="001A0692" w:rsidRDefault="00344FC1" w:rsidP="00E025A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212" w:type="dxa"/>
          </w:tcPr>
          <w:p w14:paraId="26E43D91" w14:textId="77777777" w:rsidR="00344FC1" w:rsidRPr="001A0692" w:rsidRDefault="00344FC1" w:rsidP="00E025A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212" w:type="dxa"/>
            <w:shd w:val="clear" w:color="auto" w:fill="FFFFFF"/>
          </w:tcPr>
          <w:p w14:paraId="1D1AAD2F" w14:textId="77777777" w:rsidR="00344FC1" w:rsidRPr="001A0692" w:rsidRDefault="00344FC1" w:rsidP="00E025A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993" w:type="dxa"/>
            <w:vAlign w:val="center"/>
          </w:tcPr>
          <w:p w14:paraId="23729ED2" w14:textId="77777777" w:rsidR="00344FC1" w:rsidRPr="00E025A2" w:rsidRDefault="00344FC1" w:rsidP="00E025A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E80AC1" w:rsidRPr="001A0692" w14:paraId="78CD5340" w14:textId="77777777" w:rsidTr="0050610C">
        <w:trPr>
          <w:trHeight w:val="340"/>
        </w:trPr>
        <w:tc>
          <w:tcPr>
            <w:tcW w:w="1890" w:type="dxa"/>
            <w:shd w:val="clear" w:color="auto" w:fill="D9D9D9"/>
            <w:vAlign w:val="center"/>
          </w:tcPr>
          <w:p w14:paraId="6091C2F9" w14:textId="77777777" w:rsidR="00E80AC1" w:rsidRPr="00E025A2" w:rsidRDefault="00E80AC1" w:rsidP="00E025A2">
            <w:pPr>
              <w:rPr>
                <w:rFonts w:cs="Arial"/>
                <w:sz w:val="22"/>
                <w:szCs w:val="22"/>
                <w:lang w:eastAsia="en-US"/>
              </w:rPr>
            </w:pPr>
            <w:r w:rsidRPr="00E025A2">
              <w:rPr>
                <w:rFonts w:cs="Arial"/>
                <w:sz w:val="22"/>
                <w:szCs w:val="22"/>
                <w:lang w:eastAsia="en-US"/>
              </w:rPr>
              <w:t>Date of Birth</w:t>
            </w:r>
          </w:p>
        </w:tc>
        <w:tc>
          <w:tcPr>
            <w:tcW w:w="2212" w:type="dxa"/>
          </w:tcPr>
          <w:p w14:paraId="52F1BD2C" w14:textId="77777777" w:rsidR="00E80AC1" w:rsidRPr="001A0692" w:rsidRDefault="00E80AC1" w:rsidP="00E025A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212" w:type="dxa"/>
          </w:tcPr>
          <w:p w14:paraId="1EF31E59" w14:textId="77777777" w:rsidR="00E80AC1" w:rsidRPr="001A0692" w:rsidRDefault="00E80AC1" w:rsidP="00E025A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212" w:type="dxa"/>
            <w:shd w:val="clear" w:color="auto" w:fill="FFFFFF"/>
          </w:tcPr>
          <w:p w14:paraId="6FDFFC3E" w14:textId="77777777" w:rsidR="00E80AC1" w:rsidRPr="001A0692" w:rsidRDefault="00E80AC1" w:rsidP="004B64F3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993" w:type="dxa"/>
            <w:vAlign w:val="center"/>
          </w:tcPr>
          <w:p w14:paraId="7EDCD466" w14:textId="77777777" w:rsidR="00E80AC1" w:rsidRPr="00E025A2" w:rsidRDefault="00E80AC1" w:rsidP="00E025A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946794" w:rsidRPr="001A0692" w14:paraId="4ABEAA86" w14:textId="77777777" w:rsidTr="0050610C">
        <w:trPr>
          <w:trHeight w:val="340"/>
        </w:trPr>
        <w:tc>
          <w:tcPr>
            <w:tcW w:w="1890" w:type="dxa"/>
            <w:shd w:val="clear" w:color="auto" w:fill="D9D9D9"/>
          </w:tcPr>
          <w:p w14:paraId="77FFA460" w14:textId="77777777" w:rsidR="00946794" w:rsidRPr="001A0692" w:rsidRDefault="00946794" w:rsidP="009B783A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Ethnicity</w:t>
            </w:r>
          </w:p>
        </w:tc>
        <w:tc>
          <w:tcPr>
            <w:tcW w:w="2212" w:type="dxa"/>
          </w:tcPr>
          <w:p w14:paraId="2551E6E5" w14:textId="77777777" w:rsidR="00946794" w:rsidRPr="001A0692" w:rsidRDefault="00946794" w:rsidP="00E025A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212" w:type="dxa"/>
          </w:tcPr>
          <w:p w14:paraId="5213A7F2" w14:textId="77777777" w:rsidR="00946794" w:rsidRPr="001A0692" w:rsidRDefault="00946794" w:rsidP="00E025A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212" w:type="dxa"/>
            <w:shd w:val="clear" w:color="auto" w:fill="FFFFFF"/>
          </w:tcPr>
          <w:p w14:paraId="571ED710" w14:textId="77777777" w:rsidR="00946794" w:rsidRPr="001A0692" w:rsidRDefault="00946794" w:rsidP="004B64F3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993" w:type="dxa"/>
            <w:vAlign w:val="center"/>
          </w:tcPr>
          <w:p w14:paraId="552D6D15" w14:textId="77777777" w:rsidR="00946794" w:rsidRPr="00E025A2" w:rsidRDefault="00946794" w:rsidP="00E025A2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946794" w:rsidRPr="00E025A2" w14:paraId="09325131" w14:textId="77777777" w:rsidTr="0050610C">
        <w:trPr>
          <w:trHeight w:val="3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A0C61A" w14:textId="77777777" w:rsidR="00946794" w:rsidRPr="001A0692" w:rsidRDefault="00946794" w:rsidP="009B783A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Place of birth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8ABF" w14:textId="77777777" w:rsidR="00946794" w:rsidRPr="001A0692" w:rsidRDefault="00946794" w:rsidP="009B783A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76D0" w14:textId="77777777" w:rsidR="00946794" w:rsidRPr="001A0692" w:rsidRDefault="00946794" w:rsidP="009B783A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B1D099" w14:textId="77777777" w:rsidR="00946794" w:rsidRPr="001A0692" w:rsidRDefault="00946794" w:rsidP="009B783A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388D" w14:textId="77777777" w:rsidR="00946794" w:rsidRPr="00E025A2" w:rsidRDefault="00946794" w:rsidP="009B783A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E344F3" w:rsidRPr="00E025A2" w14:paraId="578360F2" w14:textId="77777777" w:rsidTr="0050610C">
        <w:trPr>
          <w:trHeight w:val="34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4E3F84" w14:textId="77777777" w:rsidR="003968A8" w:rsidRPr="00E76E03" w:rsidRDefault="003968A8" w:rsidP="009B783A">
            <w:pPr>
              <w:rPr>
                <w:rStyle w:val="BAAFBold"/>
                <w:sz w:val="18"/>
                <w:szCs w:val="18"/>
              </w:rPr>
            </w:pPr>
            <w:r w:rsidRPr="00E76E03">
              <w:rPr>
                <w:rStyle w:val="BAAFBold"/>
                <w:sz w:val="18"/>
                <w:szCs w:val="18"/>
              </w:rPr>
              <w:t>ID Number</w:t>
            </w:r>
          </w:p>
          <w:p w14:paraId="6A6181B7" w14:textId="5F18AF1D" w:rsidR="00E344F3" w:rsidRDefault="001F0801" w:rsidP="009B783A">
            <w:pPr>
              <w:rPr>
                <w:rFonts w:cs="Arial"/>
                <w:sz w:val="22"/>
                <w:szCs w:val="22"/>
                <w:lang w:eastAsia="en-US"/>
              </w:rPr>
            </w:pPr>
            <w:r w:rsidRPr="00E76E03">
              <w:rPr>
                <w:sz w:val="18"/>
                <w:szCs w:val="18"/>
              </w:rPr>
              <w:t>(LA or regional collaborative unique child number):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3D2C" w14:textId="77777777" w:rsidR="00E344F3" w:rsidRPr="001A0692" w:rsidRDefault="00E344F3" w:rsidP="009B783A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85D8" w14:textId="77777777" w:rsidR="00E344F3" w:rsidRPr="001A0692" w:rsidRDefault="00E344F3" w:rsidP="009B783A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0868A" w14:textId="77777777" w:rsidR="00E344F3" w:rsidRPr="001A0692" w:rsidRDefault="00E344F3" w:rsidP="009B783A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1228" w14:textId="77777777" w:rsidR="00E344F3" w:rsidRPr="00E025A2" w:rsidRDefault="00E344F3" w:rsidP="009B783A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</w:tbl>
    <w:p w14:paraId="662B0AA4" w14:textId="77777777" w:rsidR="002238D1" w:rsidRDefault="002238D1" w:rsidP="0050610C">
      <w:pPr>
        <w:ind w:left="426" w:hanging="426"/>
        <w:rPr>
          <w:rFonts w:cs="Arial"/>
          <w:szCs w:val="24"/>
          <w:lang w:eastAsia="en-US"/>
        </w:rPr>
      </w:pPr>
    </w:p>
    <w:p w14:paraId="1C44108B" w14:textId="77777777" w:rsidR="00E025A2" w:rsidRPr="00E025A2" w:rsidRDefault="00E025A2" w:rsidP="00E025A2">
      <w:pPr>
        <w:rPr>
          <w:rFonts w:cs="Arial"/>
          <w:b/>
          <w:szCs w:val="24"/>
          <w:lang w:eastAsia="en-US"/>
        </w:rPr>
      </w:pPr>
      <w:r w:rsidRPr="00E025A2">
        <w:rPr>
          <w:rFonts w:cs="Arial"/>
          <w:b/>
          <w:szCs w:val="24"/>
          <w:lang w:eastAsia="en-US"/>
        </w:rPr>
        <w:t>CURRENT PLACEMENT INFORMATION</w:t>
      </w: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828"/>
        <w:gridCol w:w="3430"/>
      </w:tblGrid>
      <w:tr w:rsidR="00577DA3" w:rsidRPr="001A0692" w14:paraId="24659097" w14:textId="77777777" w:rsidTr="007D2900">
        <w:trPr>
          <w:trHeight w:val="340"/>
        </w:trPr>
        <w:tc>
          <w:tcPr>
            <w:tcW w:w="3261" w:type="dxa"/>
            <w:shd w:val="clear" w:color="auto" w:fill="D9D9D9"/>
            <w:vAlign w:val="center"/>
          </w:tcPr>
          <w:p w14:paraId="7A3B6B9A" w14:textId="77777777" w:rsidR="00577DA3" w:rsidRPr="001F0801" w:rsidRDefault="000D6C8D" w:rsidP="002238D1">
            <w:pPr>
              <w:rPr>
                <w:rFonts w:cs="Arial"/>
                <w:sz w:val="22"/>
                <w:szCs w:val="22"/>
                <w:lang w:eastAsia="en-US"/>
              </w:rPr>
            </w:pPr>
            <w:r w:rsidRPr="001F0801">
              <w:rPr>
                <w:rFonts w:cs="Arial"/>
                <w:sz w:val="22"/>
                <w:szCs w:val="22"/>
                <w:lang w:eastAsia="en-US"/>
              </w:rPr>
              <w:t>Name of Carer</w:t>
            </w:r>
          </w:p>
        </w:tc>
        <w:tc>
          <w:tcPr>
            <w:tcW w:w="3828" w:type="dxa"/>
            <w:vAlign w:val="center"/>
          </w:tcPr>
          <w:p w14:paraId="549BDB3F" w14:textId="77777777" w:rsidR="00577DA3" w:rsidRPr="001A0692" w:rsidRDefault="00577DA3" w:rsidP="002238D1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</w:tcPr>
          <w:p w14:paraId="7A36D3BA" w14:textId="77777777" w:rsidR="00577DA3" w:rsidRPr="001A0692" w:rsidRDefault="00577DA3" w:rsidP="002238D1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E85D05" w:rsidRPr="001A0692" w14:paraId="6717D617" w14:textId="77777777" w:rsidTr="007D2900">
        <w:trPr>
          <w:trHeight w:val="340"/>
        </w:trPr>
        <w:tc>
          <w:tcPr>
            <w:tcW w:w="3261" w:type="dxa"/>
            <w:shd w:val="clear" w:color="auto" w:fill="D9D9D9"/>
            <w:vAlign w:val="center"/>
          </w:tcPr>
          <w:p w14:paraId="6768BACF" w14:textId="1809F28B" w:rsidR="00FF60B0" w:rsidRPr="001F0801" w:rsidRDefault="00E85D05" w:rsidP="002238D1">
            <w:pPr>
              <w:rPr>
                <w:rFonts w:cs="Arial"/>
                <w:sz w:val="22"/>
                <w:szCs w:val="22"/>
                <w:lang w:eastAsia="en-US"/>
              </w:rPr>
            </w:pPr>
            <w:r w:rsidRPr="001F0801">
              <w:rPr>
                <w:rFonts w:cs="Arial"/>
                <w:sz w:val="22"/>
                <w:szCs w:val="22"/>
                <w:lang w:eastAsia="en-US"/>
              </w:rPr>
              <w:t xml:space="preserve">Type </w:t>
            </w:r>
            <w:r w:rsidR="00CD50D6" w:rsidRPr="001F0801">
              <w:rPr>
                <w:rFonts w:cs="Arial"/>
                <w:sz w:val="22"/>
                <w:szCs w:val="22"/>
                <w:lang w:eastAsia="en-US"/>
              </w:rPr>
              <w:t>of Placement</w:t>
            </w:r>
            <w:r w:rsidR="00D874E9" w:rsidRPr="001F0801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  <w:r w:rsidRPr="001F0801">
              <w:rPr>
                <w:rFonts w:cs="Arial"/>
                <w:sz w:val="22"/>
                <w:szCs w:val="22"/>
                <w:lang w:eastAsia="en-US"/>
              </w:rPr>
              <w:t>(Foster/Kinship/birth parent)</w:t>
            </w:r>
          </w:p>
        </w:tc>
        <w:tc>
          <w:tcPr>
            <w:tcW w:w="3828" w:type="dxa"/>
            <w:vAlign w:val="center"/>
          </w:tcPr>
          <w:p w14:paraId="37D37BC1" w14:textId="77777777" w:rsidR="00E85D05" w:rsidRPr="001A0692" w:rsidRDefault="00E85D05" w:rsidP="002238D1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</w:tcPr>
          <w:p w14:paraId="473F6BD0" w14:textId="77777777" w:rsidR="00E85D05" w:rsidRPr="001A0692" w:rsidRDefault="00E85D05" w:rsidP="002238D1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1F0801" w:rsidRPr="001A0692" w14:paraId="77FE8547" w14:textId="77777777" w:rsidTr="007D2900">
        <w:trPr>
          <w:trHeight w:val="340"/>
        </w:trPr>
        <w:tc>
          <w:tcPr>
            <w:tcW w:w="3261" w:type="dxa"/>
            <w:shd w:val="clear" w:color="auto" w:fill="D9D9D9"/>
            <w:vAlign w:val="center"/>
          </w:tcPr>
          <w:p w14:paraId="23F7B31A" w14:textId="0547A23D" w:rsidR="001F0801" w:rsidRPr="001F0801" w:rsidRDefault="001F0801" w:rsidP="002238D1">
            <w:pPr>
              <w:rPr>
                <w:rFonts w:cs="Arial"/>
                <w:sz w:val="22"/>
                <w:szCs w:val="22"/>
                <w:lang w:eastAsia="en-US"/>
              </w:rPr>
            </w:pPr>
            <w:r w:rsidRPr="00E76E03">
              <w:rPr>
                <w:rFonts w:cs="Arial"/>
                <w:sz w:val="22"/>
                <w:szCs w:val="22"/>
                <w:lang w:eastAsia="en-US"/>
              </w:rPr>
              <w:t>Is this an out of county address?</w:t>
            </w:r>
          </w:p>
        </w:tc>
        <w:tc>
          <w:tcPr>
            <w:tcW w:w="3828" w:type="dxa"/>
            <w:vAlign w:val="center"/>
          </w:tcPr>
          <w:p w14:paraId="709EC0BD" w14:textId="77777777" w:rsidR="001F0801" w:rsidRPr="001A0692" w:rsidRDefault="001F0801" w:rsidP="002238D1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</w:tcPr>
          <w:p w14:paraId="1554F9C4" w14:textId="77777777" w:rsidR="001F0801" w:rsidRPr="001A0692" w:rsidRDefault="001F0801" w:rsidP="002238D1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0D6C8D" w:rsidRPr="002238D1" w14:paraId="5E1A884F" w14:textId="77777777" w:rsidTr="007D2900">
        <w:trPr>
          <w:trHeight w:val="340"/>
        </w:trPr>
        <w:tc>
          <w:tcPr>
            <w:tcW w:w="3261" w:type="dxa"/>
            <w:shd w:val="clear" w:color="auto" w:fill="D9D9D9"/>
            <w:vAlign w:val="center"/>
          </w:tcPr>
          <w:p w14:paraId="187D0DCB" w14:textId="2A19C32E" w:rsidR="000D6C8D" w:rsidRPr="001F0801" w:rsidRDefault="000D6C8D" w:rsidP="00307DBC">
            <w:pPr>
              <w:rPr>
                <w:rFonts w:cs="Arial"/>
                <w:sz w:val="22"/>
                <w:szCs w:val="22"/>
                <w:lang w:eastAsia="en-US"/>
              </w:rPr>
            </w:pPr>
            <w:r w:rsidRPr="001F0801">
              <w:rPr>
                <w:rFonts w:cs="Arial"/>
                <w:sz w:val="22"/>
                <w:szCs w:val="22"/>
                <w:lang w:eastAsia="en-US"/>
              </w:rPr>
              <w:t>Children referred</w:t>
            </w:r>
            <w:r w:rsidR="00260719" w:rsidRPr="001F0801">
              <w:rPr>
                <w:rFonts w:cs="Arial"/>
                <w:sz w:val="22"/>
                <w:szCs w:val="22"/>
                <w:lang w:eastAsia="en-US"/>
              </w:rPr>
              <w:t xml:space="preserve"> above </w:t>
            </w:r>
            <w:r w:rsidRPr="001F0801">
              <w:rPr>
                <w:rFonts w:cs="Arial"/>
                <w:sz w:val="22"/>
                <w:szCs w:val="22"/>
                <w:lang w:eastAsia="en-US"/>
              </w:rPr>
              <w:t xml:space="preserve">in this placement </w:t>
            </w:r>
          </w:p>
        </w:tc>
        <w:tc>
          <w:tcPr>
            <w:tcW w:w="3828" w:type="dxa"/>
            <w:vAlign w:val="center"/>
          </w:tcPr>
          <w:p w14:paraId="1086EBA2" w14:textId="77777777" w:rsidR="000D6C8D" w:rsidRPr="002238D1" w:rsidRDefault="000D6C8D" w:rsidP="00307DBC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shd w:val="clear" w:color="auto" w:fill="FFFFFF"/>
          </w:tcPr>
          <w:p w14:paraId="230A52E3" w14:textId="77777777" w:rsidR="000D6C8D" w:rsidRPr="002238D1" w:rsidRDefault="000D6C8D" w:rsidP="00307DBC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0D6C8D" w:rsidRPr="002238D1" w14:paraId="2047DDD2" w14:textId="77777777" w:rsidTr="007D2900">
        <w:trPr>
          <w:trHeight w:val="340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AEC213B" w14:textId="77777777" w:rsidR="000D6C8D" w:rsidRPr="001F0801" w:rsidRDefault="000D6C8D" w:rsidP="00307DBC">
            <w:pPr>
              <w:rPr>
                <w:rFonts w:cs="Arial"/>
                <w:sz w:val="22"/>
                <w:szCs w:val="22"/>
                <w:lang w:eastAsia="en-US"/>
              </w:rPr>
            </w:pPr>
            <w:r w:rsidRPr="001F0801">
              <w:rPr>
                <w:rFonts w:cs="Arial"/>
                <w:sz w:val="22"/>
                <w:szCs w:val="22"/>
                <w:lang w:eastAsia="en-US"/>
              </w:rPr>
              <w:t>Address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0FC3A8CE" w14:textId="77777777" w:rsidR="000D6C8D" w:rsidRPr="002238D1" w:rsidRDefault="000D6C8D" w:rsidP="00307DBC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14:paraId="602FAE8A" w14:textId="77777777" w:rsidR="000D6C8D" w:rsidRPr="002238D1" w:rsidRDefault="000D6C8D" w:rsidP="00307DBC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0D6C8D" w:rsidRPr="002238D1" w14:paraId="6CFB2F71" w14:textId="77777777" w:rsidTr="007D2900">
        <w:trPr>
          <w:trHeight w:val="340"/>
        </w:trPr>
        <w:tc>
          <w:tcPr>
            <w:tcW w:w="326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15742B" w14:textId="77777777" w:rsidR="000D6C8D" w:rsidRPr="001F0801" w:rsidRDefault="000D6C8D" w:rsidP="00307DBC">
            <w:pPr>
              <w:rPr>
                <w:rFonts w:cs="Arial"/>
                <w:sz w:val="22"/>
                <w:szCs w:val="22"/>
                <w:lang w:eastAsia="en-US"/>
              </w:rPr>
            </w:pPr>
            <w:r w:rsidRPr="001F0801">
              <w:rPr>
                <w:rFonts w:cs="Arial"/>
                <w:sz w:val="22"/>
                <w:szCs w:val="22"/>
                <w:lang w:eastAsia="en-US"/>
              </w:rPr>
              <w:t>Postcode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521655E9" w14:textId="77777777" w:rsidR="000D6C8D" w:rsidRPr="002238D1" w:rsidRDefault="000D6C8D" w:rsidP="00307DBC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14:paraId="3DEA9FA4" w14:textId="77777777" w:rsidR="000D6C8D" w:rsidRPr="002238D1" w:rsidRDefault="000D6C8D" w:rsidP="00307DBC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0D6C8D" w:rsidRPr="002238D1" w14:paraId="0CE03D19" w14:textId="77777777" w:rsidTr="007D2900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B57EC39" w14:textId="77777777" w:rsidR="000D6C8D" w:rsidRPr="001F0801" w:rsidRDefault="000D6C8D" w:rsidP="00307DBC">
            <w:pPr>
              <w:rPr>
                <w:rFonts w:cs="Arial"/>
                <w:sz w:val="22"/>
                <w:szCs w:val="22"/>
                <w:lang w:eastAsia="en-US"/>
              </w:rPr>
            </w:pPr>
            <w:r w:rsidRPr="001F0801">
              <w:rPr>
                <w:rFonts w:cs="Arial"/>
                <w:sz w:val="22"/>
                <w:szCs w:val="22"/>
                <w:lang w:eastAsia="en-US"/>
              </w:rPr>
              <w:t>Telephone number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E2F61" w14:textId="77777777" w:rsidR="000D6C8D" w:rsidRPr="002238D1" w:rsidRDefault="000D6C8D" w:rsidP="00307DBC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bottom w:val="single" w:sz="4" w:space="0" w:color="auto"/>
            </w:tcBorders>
          </w:tcPr>
          <w:p w14:paraId="763C92FF" w14:textId="77777777" w:rsidR="000D6C8D" w:rsidRPr="002238D1" w:rsidRDefault="000D6C8D" w:rsidP="00307DBC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0D6C8D" w:rsidRPr="002238D1" w14:paraId="43C1FEFA" w14:textId="77777777" w:rsidTr="007D2900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1949052" w14:textId="77777777" w:rsidR="000D6C8D" w:rsidRPr="001F0801" w:rsidRDefault="000D6C8D" w:rsidP="00307DBC">
            <w:pPr>
              <w:rPr>
                <w:rFonts w:cs="Arial"/>
                <w:sz w:val="22"/>
                <w:szCs w:val="22"/>
                <w:lang w:eastAsia="en-US"/>
              </w:rPr>
            </w:pPr>
            <w:r w:rsidRPr="001F0801">
              <w:rPr>
                <w:rFonts w:cs="Arial"/>
                <w:sz w:val="22"/>
                <w:szCs w:val="22"/>
                <w:lang w:eastAsia="en-US"/>
              </w:rPr>
              <w:t>Name of carer’s agency e.g. TACT/LA</w:t>
            </w:r>
            <w:r w:rsidR="0084228D" w:rsidRPr="001F0801">
              <w:rPr>
                <w:rFonts w:cs="Arial"/>
                <w:sz w:val="22"/>
                <w:szCs w:val="22"/>
                <w:lang w:eastAsia="en-US"/>
              </w:rPr>
              <w:t xml:space="preserve"> or Family Placement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16206" w14:textId="77777777" w:rsidR="000D6C8D" w:rsidRPr="002238D1" w:rsidRDefault="000D6C8D" w:rsidP="00307DBC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bottom w:val="single" w:sz="4" w:space="0" w:color="auto"/>
            </w:tcBorders>
          </w:tcPr>
          <w:p w14:paraId="17CA378E" w14:textId="77777777" w:rsidR="000D6C8D" w:rsidRPr="002238D1" w:rsidRDefault="000D6C8D" w:rsidP="00307DBC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0D6C8D" w:rsidRPr="002238D1" w14:paraId="5A72BEAB" w14:textId="77777777" w:rsidTr="007D2900"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45FA619" w14:textId="77777777" w:rsidR="000D6C8D" w:rsidRPr="001F0801" w:rsidRDefault="000D6C8D" w:rsidP="00307DBC">
            <w:pPr>
              <w:rPr>
                <w:rFonts w:cs="Arial"/>
                <w:sz w:val="22"/>
                <w:szCs w:val="22"/>
                <w:lang w:eastAsia="en-US"/>
              </w:rPr>
            </w:pPr>
            <w:r w:rsidRPr="001F0801">
              <w:rPr>
                <w:rFonts w:cs="Arial"/>
                <w:sz w:val="22"/>
                <w:szCs w:val="22"/>
                <w:lang w:eastAsia="en-US"/>
              </w:rPr>
              <w:t>Supervising Social workers name and contact details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3C86C" w14:textId="77777777" w:rsidR="000D6C8D" w:rsidRPr="002238D1" w:rsidRDefault="000D6C8D" w:rsidP="00307DBC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bottom w:val="single" w:sz="4" w:space="0" w:color="auto"/>
            </w:tcBorders>
          </w:tcPr>
          <w:p w14:paraId="48DCD20B" w14:textId="77777777" w:rsidR="000D6C8D" w:rsidRPr="002238D1" w:rsidRDefault="000D6C8D" w:rsidP="00307DBC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946794" w:rsidRPr="002238D1" w14:paraId="0162D66F" w14:textId="77777777" w:rsidTr="007D2900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DF25F5" w14:textId="77777777" w:rsidR="00E76E03" w:rsidRPr="00E76E03" w:rsidRDefault="00E76E03" w:rsidP="00E76E03">
            <w:pPr>
              <w:rPr>
                <w:rFonts w:cs="Arial"/>
                <w:sz w:val="22"/>
                <w:szCs w:val="22"/>
                <w:lang w:eastAsia="en-US"/>
              </w:rPr>
            </w:pPr>
            <w:r w:rsidRPr="00E76E03">
              <w:rPr>
                <w:rFonts w:cs="Arial"/>
                <w:sz w:val="22"/>
                <w:szCs w:val="22"/>
                <w:lang w:eastAsia="en-US"/>
              </w:rPr>
              <w:t>Date Placement commenced</w:t>
            </w:r>
          </w:p>
          <w:p w14:paraId="7F099BAE" w14:textId="1F99B085" w:rsidR="00946794" w:rsidRPr="00E76E03" w:rsidRDefault="00946794" w:rsidP="009B783A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6231" w14:textId="77777777" w:rsidR="00946794" w:rsidRPr="002238D1" w:rsidRDefault="00946794" w:rsidP="009B783A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AE91" w14:textId="77777777" w:rsidR="00946794" w:rsidRPr="002238D1" w:rsidRDefault="00946794" w:rsidP="009B783A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8418B8" w:rsidRPr="002238D1" w14:paraId="1394505A" w14:textId="77777777" w:rsidTr="007D2900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C90710" w14:textId="4B11AE5E" w:rsidR="008418B8" w:rsidRPr="00E76E03" w:rsidRDefault="00E76E03" w:rsidP="00E76E03">
            <w:pPr>
              <w:rPr>
                <w:rFonts w:cs="Arial"/>
                <w:sz w:val="22"/>
                <w:szCs w:val="22"/>
                <w:lang w:eastAsia="en-US"/>
              </w:rPr>
            </w:pPr>
            <w:r w:rsidRPr="00E76E03">
              <w:rPr>
                <w:rFonts w:cs="Arial"/>
                <w:sz w:val="22"/>
                <w:szCs w:val="22"/>
                <w:lang w:eastAsia="en-US"/>
              </w:rPr>
              <w:t>Date became looked after if different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C723" w14:textId="77777777" w:rsidR="008418B8" w:rsidRPr="002238D1" w:rsidRDefault="008418B8" w:rsidP="009B783A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2BE2" w14:textId="77777777" w:rsidR="008418B8" w:rsidRPr="002238D1" w:rsidRDefault="008418B8" w:rsidP="009B783A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1F0801" w:rsidRPr="002238D1" w14:paraId="619CF842" w14:textId="77777777" w:rsidTr="007D2900"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2A6863" w14:textId="6615A2F3" w:rsidR="001F0801" w:rsidRDefault="00E76E03" w:rsidP="009B783A">
            <w:pPr>
              <w:rPr>
                <w:rFonts w:cs="Arial"/>
                <w:sz w:val="22"/>
                <w:szCs w:val="22"/>
                <w:lang w:eastAsia="en-US"/>
              </w:rPr>
            </w:pPr>
            <w:r w:rsidRPr="001F0801">
              <w:rPr>
                <w:rFonts w:cs="Arial"/>
                <w:sz w:val="22"/>
                <w:szCs w:val="22"/>
                <w:lang w:eastAsia="en-US"/>
              </w:rPr>
              <w:t>GP DETAILS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7B7A" w14:textId="77777777" w:rsidR="001F0801" w:rsidRPr="002238D1" w:rsidRDefault="001F0801" w:rsidP="009B783A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C52C" w14:textId="77777777" w:rsidR="001F0801" w:rsidRPr="002238D1" w:rsidRDefault="001F0801" w:rsidP="009B783A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</w:tbl>
    <w:p w14:paraId="3BDB389B" w14:textId="77777777" w:rsidR="00247C5A" w:rsidRDefault="00247C5A" w:rsidP="00E025A2">
      <w:pPr>
        <w:rPr>
          <w:rFonts w:cs="Arial"/>
          <w:b/>
        </w:rPr>
      </w:pPr>
    </w:p>
    <w:p w14:paraId="48FF5B8D" w14:textId="77777777" w:rsidR="00E76E03" w:rsidRDefault="00E76E03" w:rsidP="00E025A2">
      <w:pPr>
        <w:rPr>
          <w:rFonts w:cs="Arial"/>
          <w:b/>
        </w:rPr>
      </w:pPr>
    </w:p>
    <w:p w14:paraId="025CA9AE" w14:textId="77777777" w:rsidR="001F0801" w:rsidRDefault="001F0801" w:rsidP="00247C5A">
      <w:pPr>
        <w:rPr>
          <w:rFonts w:cs="Arial"/>
          <w:b/>
          <w:szCs w:val="24"/>
          <w:lang w:eastAsia="en-US"/>
        </w:rPr>
      </w:pPr>
    </w:p>
    <w:p w14:paraId="641756B7" w14:textId="10B81DD2" w:rsidR="00247C5A" w:rsidRDefault="00247C5A" w:rsidP="00247C5A">
      <w:pPr>
        <w:rPr>
          <w:rFonts w:cs="Arial"/>
          <w:b/>
          <w:szCs w:val="24"/>
          <w:lang w:eastAsia="en-US"/>
        </w:rPr>
      </w:pPr>
      <w:r w:rsidRPr="00E025A2">
        <w:rPr>
          <w:rFonts w:cs="Arial"/>
          <w:b/>
          <w:szCs w:val="24"/>
          <w:lang w:eastAsia="en-US"/>
        </w:rPr>
        <w:lastRenderedPageBreak/>
        <w:t>INFORMATION</w:t>
      </w:r>
      <w:r>
        <w:rPr>
          <w:rFonts w:cs="Arial"/>
          <w:b/>
          <w:szCs w:val="24"/>
          <w:lang w:eastAsia="en-US"/>
        </w:rPr>
        <w:t xml:space="preserve"> ON OTHER SIBLINGS IN THE FAMILY (OR PREVIOUSLY ADOPTED)</w:t>
      </w:r>
    </w:p>
    <w:p w14:paraId="6E66A476" w14:textId="77777777" w:rsidR="00247C5A" w:rsidRDefault="00247C5A" w:rsidP="00247C5A">
      <w:pPr>
        <w:rPr>
          <w:rFonts w:cs="Arial"/>
          <w:b/>
          <w:szCs w:val="24"/>
          <w:lang w:eastAsia="en-US"/>
        </w:rPr>
      </w:pPr>
    </w:p>
    <w:tbl>
      <w:tblPr>
        <w:tblStyle w:val="TableGrid"/>
        <w:tblW w:w="10916" w:type="dxa"/>
        <w:tblInd w:w="-289" w:type="dxa"/>
        <w:tblLook w:val="04A0" w:firstRow="1" w:lastRow="0" w:firstColumn="1" w:lastColumn="0" w:noHBand="0" w:noVBand="1"/>
      </w:tblPr>
      <w:tblGrid>
        <w:gridCol w:w="1661"/>
        <w:gridCol w:w="1382"/>
        <w:gridCol w:w="1360"/>
        <w:gridCol w:w="1339"/>
        <w:gridCol w:w="1381"/>
        <w:gridCol w:w="1574"/>
        <w:gridCol w:w="2219"/>
      </w:tblGrid>
      <w:tr w:rsidR="001E63DB" w14:paraId="63D8893C" w14:textId="77777777" w:rsidTr="001E63DB">
        <w:tc>
          <w:tcPr>
            <w:tcW w:w="1661" w:type="dxa"/>
            <w:shd w:val="clear" w:color="auto" w:fill="D9D9D9" w:themeFill="background1" w:themeFillShade="D9"/>
          </w:tcPr>
          <w:p w14:paraId="6205F875" w14:textId="19D24919" w:rsidR="001F0801" w:rsidRPr="001E63DB" w:rsidRDefault="001F0801" w:rsidP="00247C5A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1E63DB">
              <w:rPr>
                <w:rFonts w:cs="Arial"/>
                <w:bCs/>
                <w:sz w:val="22"/>
                <w:szCs w:val="22"/>
                <w:lang w:eastAsia="en-US"/>
              </w:rPr>
              <w:t>Surname</w:t>
            </w:r>
          </w:p>
        </w:tc>
        <w:tc>
          <w:tcPr>
            <w:tcW w:w="1382" w:type="dxa"/>
            <w:shd w:val="clear" w:color="auto" w:fill="D9D9D9" w:themeFill="background1" w:themeFillShade="D9"/>
          </w:tcPr>
          <w:p w14:paraId="1A199A6A" w14:textId="68AD3C85" w:rsidR="001F0801" w:rsidRPr="001E63DB" w:rsidRDefault="001F0801" w:rsidP="00247C5A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1E63DB">
              <w:rPr>
                <w:rFonts w:cs="Arial"/>
                <w:bCs/>
                <w:sz w:val="22"/>
                <w:szCs w:val="22"/>
                <w:lang w:eastAsia="en-US"/>
              </w:rPr>
              <w:t>Forename</w:t>
            </w:r>
          </w:p>
        </w:tc>
        <w:tc>
          <w:tcPr>
            <w:tcW w:w="1360" w:type="dxa"/>
            <w:shd w:val="clear" w:color="auto" w:fill="D9D9D9" w:themeFill="background1" w:themeFillShade="D9"/>
          </w:tcPr>
          <w:p w14:paraId="63459C4A" w14:textId="7FAA2349" w:rsidR="001F0801" w:rsidRPr="001E63DB" w:rsidRDefault="001F0801" w:rsidP="00247C5A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1E63DB">
              <w:rPr>
                <w:rFonts w:cs="Arial"/>
                <w:bCs/>
                <w:sz w:val="22"/>
                <w:szCs w:val="22"/>
                <w:lang w:eastAsia="en-US"/>
              </w:rPr>
              <w:t>Gender</w:t>
            </w:r>
          </w:p>
        </w:tc>
        <w:tc>
          <w:tcPr>
            <w:tcW w:w="1339" w:type="dxa"/>
            <w:shd w:val="clear" w:color="auto" w:fill="D9D9D9" w:themeFill="background1" w:themeFillShade="D9"/>
          </w:tcPr>
          <w:p w14:paraId="00899D2D" w14:textId="361D3933" w:rsidR="001F0801" w:rsidRPr="001E63DB" w:rsidRDefault="001F0801" w:rsidP="00247C5A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1E63DB">
              <w:rPr>
                <w:rFonts w:cs="Arial"/>
                <w:bCs/>
                <w:sz w:val="22"/>
                <w:szCs w:val="22"/>
                <w:lang w:eastAsia="en-US"/>
              </w:rPr>
              <w:t>Date of Birth</w:t>
            </w:r>
          </w:p>
        </w:tc>
        <w:tc>
          <w:tcPr>
            <w:tcW w:w="1381" w:type="dxa"/>
            <w:shd w:val="clear" w:color="auto" w:fill="D9D9D9" w:themeFill="background1" w:themeFillShade="D9"/>
          </w:tcPr>
          <w:p w14:paraId="2F4BB8DB" w14:textId="77777777" w:rsidR="001F0801" w:rsidRDefault="001F0801" w:rsidP="00247C5A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1E63DB">
              <w:rPr>
                <w:rFonts w:cs="Arial"/>
                <w:bCs/>
                <w:sz w:val="22"/>
                <w:szCs w:val="22"/>
                <w:lang w:eastAsia="en-US"/>
              </w:rPr>
              <w:t>Family Link</w:t>
            </w:r>
          </w:p>
          <w:p w14:paraId="13667179" w14:textId="77777777" w:rsidR="001E63DB" w:rsidRDefault="001E63DB" w:rsidP="00247C5A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</w:p>
          <w:p w14:paraId="79B7E359" w14:textId="77777777" w:rsidR="001E63DB" w:rsidRDefault="001E63DB" w:rsidP="00247C5A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  <w:r>
              <w:rPr>
                <w:rFonts w:cs="Arial"/>
                <w:bCs/>
                <w:sz w:val="22"/>
                <w:szCs w:val="22"/>
                <w:lang w:eastAsia="en-US"/>
              </w:rPr>
              <w:t>(maternal/</w:t>
            </w:r>
          </w:p>
          <w:p w14:paraId="3A5F761B" w14:textId="513F0537" w:rsidR="001E63DB" w:rsidRPr="001E63DB" w:rsidRDefault="001E63DB" w:rsidP="00247C5A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  <w:r>
              <w:rPr>
                <w:rFonts w:cs="Arial"/>
                <w:bCs/>
                <w:sz w:val="22"/>
                <w:szCs w:val="22"/>
                <w:lang w:eastAsia="en-US"/>
              </w:rPr>
              <w:t>paternal)</w:t>
            </w:r>
          </w:p>
        </w:tc>
        <w:tc>
          <w:tcPr>
            <w:tcW w:w="1574" w:type="dxa"/>
            <w:shd w:val="clear" w:color="auto" w:fill="D9D9D9" w:themeFill="background1" w:themeFillShade="D9"/>
          </w:tcPr>
          <w:p w14:paraId="7B42AA78" w14:textId="381472A7" w:rsidR="001F0801" w:rsidRPr="001E63DB" w:rsidRDefault="001F0801" w:rsidP="00247C5A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1E63DB">
              <w:rPr>
                <w:rFonts w:cs="Arial"/>
                <w:bCs/>
                <w:sz w:val="22"/>
                <w:szCs w:val="22"/>
                <w:lang w:eastAsia="en-US"/>
              </w:rPr>
              <w:t>Placement/ Living arrangements</w:t>
            </w:r>
          </w:p>
        </w:tc>
        <w:tc>
          <w:tcPr>
            <w:tcW w:w="2219" w:type="dxa"/>
            <w:shd w:val="clear" w:color="auto" w:fill="D9D9D9" w:themeFill="background1" w:themeFillShade="D9"/>
          </w:tcPr>
          <w:p w14:paraId="4792BFE5" w14:textId="30FED8C6" w:rsidR="001F0801" w:rsidRPr="001E63DB" w:rsidRDefault="001F0801" w:rsidP="00247C5A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1E63DB">
              <w:rPr>
                <w:rFonts w:cs="Arial"/>
                <w:bCs/>
                <w:sz w:val="22"/>
                <w:szCs w:val="22"/>
                <w:lang w:eastAsia="en-US"/>
              </w:rPr>
              <w:t>Current contact with child</w:t>
            </w:r>
            <w:r w:rsidR="001E63DB">
              <w:rPr>
                <w:rFonts w:cs="Arial"/>
                <w:bCs/>
                <w:sz w:val="22"/>
                <w:szCs w:val="22"/>
                <w:lang w:eastAsia="en-US"/>
              </w:rPr>
              <w:t>ren</w:t>
            </w:r>
            <w:r w:rsidRPr="001E63DB">
              <w:rPr>
                <w:rFonts w:cs="Arial"/>
                <w:bCs/>
                <w:sz w:val="22"/>
                <w:szCs w:val="22"/>
                <w:lang w:eastAsia="en-US"/>
              </w:rPr>
              <w:t xml:space="preserve"> referred</w:t>
            </w:r>
          </w:p>
        </w:tc>
      </w:tr>
      <w:tr w:rsidR="001E63DB" w14:paraId="32A16465" w14:textId="77777777" w:rsidTr="001E63DB">
        <w:tc>
          <w:tcPr>
            <w:tcW w:w="1661" w:type="dxa"/>
          </w:tcPr>
          <w:p w14:paraId="0515A2DC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382" w:type="dxa"/>
          </w:tcPr>
          <w:p w14:paraId="2A158028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360" w:type="dxa"/>
          </w:tcPr>
          <w:p w14:paraId="15E234C8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339" w:type="dxa"/>
          </w:tcPr>
          <w:p w14:paraId="220FA39E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381" w:type="dxa"/>
          </w:tcPr>
          <w:p w14:paraId="4D049866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574" w:type="dxa"/>
          </w:tcPr>
          <w:p w14:paraId="44575D24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2219" w:type="dxa"/>
          </w:tcPr>
          <w:p w14:paraId="669D10FB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</w:tr>
      <w:tr w:rsidR="001E63DB" w14:paraId="49680CBE" w14:textId="77777777" w:rsidTr="001E63DB">
        <w:tc>
          <w:tcPr>
            <w:tcW w:w="1661" w:type="dxa"/>
          </w:tcPr>
          <w:p w14:paraId="74955027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382" w:type="dxa"/>
          </w:tcPr>
          <w:p w14:paraId="1F30E3BA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360" w:type="dxa"/>
          </w:tcPr>
          <w:p w14:paraId="319D1E47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339" w:type="dxa"/>
          </w:tcPr>
          <w:p w14:paraId="739F5D1C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381" w:type="dxa"/>
          </w:tcPr>
          <w:p w14:paraId="43C3FAC6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574" w:type="dxa"/>
          </w:tcPr>
          <w:p w14:paraId="507864A8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2219" w:type="dxa"/>
          </w:tcPr>
          <w:p w14:paraId="35BA5BFF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</w:tr>
      <w:tr w:rsidR="001E63DB" w14:paraId="5FC9F690" w14:textId="77777777" w:rsidTr="001E63DB">
        <w:tc>
          <w:tcPr>
            <w:tcW w:w="1661" w:type="dxa"/>
          </w:tcPr>
          <w:p w14:paraId="37BDBD53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382" w:type="dxa"/>
          </w:tcPr>
          <w:p w14:paraId="0514ED00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360" w:type="dxa"/>
          </w:tcPr>
          <w:p w14:paraId="0ED4D64B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339" w:type="dxa"/>
          </w:tcPr>
          <w:p w14:paraId="162DC50E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381" w:type="dxa"/>
          </w:tcPr>
          <w:p w14:paraId="74ED5A56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574" w:type="dxa"/>
          </w:tcPr>
          <w:p w14:paraId="50AF948B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2219" w:type="dxa"/>
          </w:tcPr>
          <w:p w14:paraId="7AE289B6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</w:tr>
      <w:tr w:rsidR="001E63DB" w14:paraId="43669E36" w14:textId="77777777" w:rsidTr="001E63DB">
        <w:tc>
          <w:tcPr>
            <w:tcW w:w="1661" w:type="dxa"/>
          </w:tcPr>
          <w:p w14:paraId="6204DE6F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382" w:type="dxa"/>
          </w:tcPr>
          <w:p w14:paraId="6FD62648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360" w:type="dxa"/>
          </w:tcPr>
          <w:p w14:paraId="05878FD2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339" w:type="dxa"/>
          </w:tcPr>
          <w:p w14:paraId="3CA521EA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381" w:type="dxa"/>
          </w:tcPr>
          <w:p w14:paraId="2612D172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574" w:type="dxa"/>
          </w:tcPr>
          <w:p w14:paraId="3AF9C82C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2219" w:type="dxa"/>
          </w:tcPr>
          <w:p w14:paraId="1B811DF2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</w:tr>
      <w:tr w:rsidR="001E63DB" w14:paraId="6D0726D9" w14:textId="77777777" w:rsidTr="001E63DB">
        <w:tc>
          <w:tcPr>
            <w:tcW w:w="1661" w:type="dxa"/>
          </w:tcPr>
          <w:p w14:paraId="52D05A87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382" w:type="dxa"/>
          </w:tcPr>
          <w:p w14:paraId="1E2DCFE0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360" w:type="dxa"/>
          </w:tcPr>
          <w:p w14:paraId="5E8C8E41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339" w:type="dxa"/>
          </w:tcPr>
          <w:p w14:paraId="513A3133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381" w:type="dxa"/>
          </w:tcPr>
          <w:p w14:paraId="407E4659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574" w:type="dxa"/>
          </w:tcPr>
          <w:p w14:paraId="475D8F7C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2219" w:type="dxa"/>
          </w:tcPr>
          <w:p w14:paraId="6B566900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</w:tr>
      <w:tr w:rsidR="001E63DB" w14:paraId="202136C2" w14:textId="77777777" w:rsidTr="001E63DB">
        <w:tc>
          <w:tcPr>
            <w:tcW w:w="1661" w:type="dxa"/>
          </w:tcPr>
          <w:p w14:paraId="466A4ACB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382" w:type="dxa"/>
          </w:tcPr>
          <w:p w14:paraId="76C4203D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360" w:type="dxa"/>
          </w:tcPr>
          <w:p w14:paraId="5D15C3D6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339" w:type="dxa"/>
          </w:tcPr>
          <w:p w14:paraId="2706D65D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381" w:type="dxa"/>
          </w:tcPr>
          <w:p w14:paraId="4C5A7DA9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1574" w:type="dxa"/>
          </w:tcPr>
          <w:p w14:paraId="469387FF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2219" w:type="dxa"/>
          </w:tcPr>
          <w:p w14:paraId="24D5260B" w14:textId="77777777" w:rsidR="001F0801" w:rsidRDefault="001F0801" w:rsidP="00247C5A">
            <w:pPr>
              <w:rPr>
                <w:rFonts w:cs="Arial"/>
                <w:b/>
                <w:szCs w:val="24"/>
                <w:lang w:eastAsia="en-US"/>
              </w:rPr>
            </w:pPr>
          </w:p>
        </w:tc>
      </w:tr>
    </w:tbl>
    <w:p w14:paraId="2F004B6F" w14:textId="77777777" w:rsidR="00D874E9" w:rsidRDefault="00D874E9" w:rsidP="002238D1">
      <w:pPr>
        <w:rPr>
          <w:rFonts w:cs="Arial"/>
          <w:b/>
          <w:szCs w:val="24"/>
          <w:lang w:eastAsia="en-US"/>
        </w:rPr>
      </w:pPr>
    </w:p>
    <w:p w14:paraId="395AB0AD" w14:textId="77777777" w:rsidR="002238D1" w:rsidRDefault="002238D1" w:rsidP="002238D1">
      <w:pPr>
        <w:rPr>
          <w:rFonts w:cs="Arial"/>
          <w:b/>
          <w:szCs w:val="24"/>
          <w:lang w:eastAsia="en-US"/>
        </w:rPr>
      </w:pPr>
      <w:r w:rsidRPr="002238D1">
        <w:rPr>
          <w:rFonts w:cs="Arial"/>
          <w:b/>
          <w:szCs w:val="24"/>
          <w:lang w:eastAsia="en-US"/>
        </w:rPr>
        <w:t>BIRTH FAMILY INFORMATION</w:t>
      </w:r>
    </w:p>
    <w:p w14:paraId="67389E09" w14:textId="77777777" w:rsidR="00247C5A" w:rsidRPr="002238D1" w:rsidRDefault="00247C5A" w:rsidP="002238D1">
      <w:pPr>
        <w:rPr>
          <w:rFonts w:cs="Arial"/>
          <w:b/>
          <w:szCs w:val="24"/>
          <w:lang w:eastAsia="en-US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3227"/>
        <w:gridCol w:w="850"/>
        <w:gridCol w:w="1276"/>
        <w:gridCol w:w="1559"/>
        <w:gridCol w:w="1560"/>
      </w:tblGrid>
      <w:tr w:rsidR="00405412" w:rsidRPr="002238D1" w14:paraId="57566C64" w14:textId="77777777" w:rsidTr="00307DBC">
        <w:trPr>
          <w:trHeight w:val="340"/>
        </w:trPr>
        <w:tc>
          <w:tcPr>
            <w:tcW w:w="2586" w:type="dxa"/>
            <w:shd w:val="clear" w:color="auto" w:fill="D9D9D9"/>
            <w:vAlign w:val="center"/>
          </w:tcPr>
          <w:p w14:paraId="02139A29" w14:textId="77777777" w:rsidR="00405412" w:rsidRPr="002238D1" w:rsidRDefault="00405412" w:rsidP="002238D1">
            <w:pPr>
              <w:rPr>
                <w:rFonts w:cs="Arial"/>
                <w:sz w:val="22"/>
                <w:szCs w:val="22"/>
                <w:lang w:eastAsia="en-US"/>
              </w:rPr>
            </w:pPr>
            <w:r w:rsidRPr="002238D1">
              <w:rPr>
                <w:rFonts w:cs="Arial"/>
                <w:sz w:val="22"/>
                <w:szCs w:val="22"/>
                <w:lang w:eastAsia="en-US"/>
              </w:rPr>
              <w:t xml:space="preserve">Name of </w:t>
            </w:r>
            <w:r w:rsidRPr="00590BD8">
              <w:rPr>
                <w:rFonts w:cs="Arial"/>
                <w:b/>
                <w:sz w:val="22"/>
                <w:szCs w:val="22"/>
                <w:lang w:eastAsia="en-US"/>
              </w:rPr>
              <w:t>mother</w:t>
            </w:r>
          </w:p>
        </w:tc>
        <w:tc>
          <w:tcPr>
            <w:tcW w:w="3227" w:type="dxa"/>
            <w:vAlign w:val="center"/>
          </w:tcPr>
          <w:p w14:paraId="450DD708" w14:textId="77777777" w:rsidR="00405412" w:rsidRPr="002238D1" w:rsidRDefault="00405412" w:rsidP="002238D1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14:paraId="3EFF3A55" w14:textId="77777777" w:rsidR="00405412" w:rsidRPr="002238D1" w:rsidRDefault="00405412" w:rsidP="002238D1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DOB</w:t>
            </w:r>
          </w:p>
        </w:tc>
        <w:tc>
          <w:tcPr>
            <w:tcW w:w="1276" w:type="dxa"/>
            <w:vAlign w:val="center"/>
          </w:tcPr>
          <w:p w14:paraId="606D92FD" w14:textId="77777777" w:rsidR="00405412" w:rsidRPr="002238D1" w:rsidRDefault="00405412" w:rsidP="002238D1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66ACD205" w14:textId="77777777" w:rsidR="00405412" w:rsidRPr="002238D1" w:rsidRDefault="0071023C" w:rsidP="002238D1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Ethnicity</w:t>
            </w:r>
          </w:p>
        </w:tc>
        <w:tc>
          <w:tcPr>
            <w:tcW w:w="1560" w:type="dxa"/>
            <w:vAlign w:val="center"/>
          </w:tcPr>
          <w:p w14:paraId="0F01E90E" w14:textId="77777777" w:rsidR="00405412" w:rsidRPr="002238D1" w:rsidRDefault="00405412" w:rsidP="002238D1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1F7F4D" w:rsidRPr="002238D1" w14:paraId="09B4556D" w14:textId="77777777" w:rsidTr="00307DBC">
        <w:trPr>
          <w:trHeight w:val="340"/>
        </w:trPr>
        <w:tc>
          <w:tcPr>
            <w:tcW w:w="2586" w:type="dxa"/>
            <w:shd w:val="clear" w:color="auto" w:fill="D9D9D9"/>
            <w:vAlign w:val="center"/>
          </w:tcPr>
          <w:p w14:paraId="29891BE9" w14:textId="77777777" w:rsidR="002238D1" w:rsidRPr="002238D1" w:rsidRDefault="002238D1" w:rsidP="002238D1">
            <w:pPr>
              <w:rPr>
                <w:rFonts w:cs="Arial"/>
                <w:sz w:val="22"/>
                <w:szCs w:val="22"/>
                <w:lang w:eastAsia="en-US"/>
              </w:rPr>
            </w:pPr>
            <w:r w:rsidRPr="002238D1">
              <w:rPr>
                <w:rFonts w:cs="Arial"/>
                <w:sz w:val="22"/>
                <w:szCs w:val="22"/>
                <w:lang w:eastAsia="en-US"/>
              </w:rPr>
              <w:t>Address</w:t>
            </w:r>
          </w:p>
        </w:tc>
        <w:tc>
          <w:tcPr>
            <w:tcW w:w="8472" w:type="dxa"/>
            <w:gridSpan w:val="5"/>
            <w:vAlign w:val="center"/>
          </w:tcPr>
          <w:p w14:paraId="0C007C7C" w14:textId="77777777" w:rsidR="002238D1" w:rsidRPr="002238D1" w:rsidRDefault="002238D1" w:rsidP="002238D1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1F7F4D" w:rsidRPr="002238D1" w14:paraId="02C154A8" w14:textId="77777777" w:rsidTr="00307DBC">
        <w:trPr>
          <w:trHeight w:val="340"/>
        </w:trPr>
        <w:tc>
          <w:tcPr>
            <w:tcW w:w="2586" w:type="dxa"/>
            <w:shd w:val="clear" w:color="auto" w:fill="D9D9D9"/>
            <w:vAlign w:val="center"/>
          </w:tcPr>
          <w:p w14:paraId="663DE8CC" w14:textId="77777777" w:rsidR="002238D1" w:rsidRPr="002238D1" w:rsidRDefault="002238D1" w:rsidP="002238D1">
            <w:pPr>
              <w:rPr>
                <w:rFonts w:cs="Arial"/>
                <w:sz w:val="22"/>
                <w:szCs w:val="22"/>
                <w:lang w:eastAsia="en-US"/>
              </w:rPr>
            </w:pPr>
            <w:r w:rsidRPr="002238D1">
              <w:rPr>
                <w:rFonts w:cs="Arial"/>
                <w:sz w:val="22"/>
                <w:szCs w:val="22"/>
                <w:lang w:eastAsia="en-US"/>
              </w:rPr>
              <w:t>Postcode</w:t>
            </w:r>
          </w:p>
        </w:tc>
        <w:tc>
          <w:tcPr>
            <w:tcW w:w="8472" w:type="dxa"/>
            <w:gridSpan w:val="5"/>
            <w:vAlign w:val="center"/>
          </w:tcPr>
          <w:p w14:paraId="7018CEC5" w14:textId="77777777" w:rsidR="002238D1" w:rsidRPr="002238D1" w:rsidRDefault="002238D1" w:rsidP="002238D1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1F7F4D" w:rsidRPr="002238D1" w14:paraId="19B34231" w14:textId="77777777" w:rsidTr="00307DBC">
        <w:trPr>
          <w:trHeight w:val="340"/>
        </w:trPr>
        <w:tc>
          <w:tcPr>
            <w:tcW w:w="2586" w:type="dxa"/>
            <w:shd w:val="clear" w:color="auto" w:fill="D9D9D9"/>
            <w:vAlign w:val="center"/>
          </w:tcPr>
          <w:p w14:paraId="4DD95286" w14:textId="77777777" w:rsidR="002238D1" w:rsidRPr="002238D1" w:rsidRDefault="002238D1" w:rsidP="002238D1">
            <w:pPr>
              <w:rPr>
                <w:rFonts w:cs="Arial"/>
                <w:sz w:val="22"/>
                <w:szCs w:val="22"/>
                <w:lang w:eastAsia="en-US"/>
              </w:rPr>
            </w:pPr>
            <w:r w:rsidRPr="002238D1">
              <w:rPr>
                <w:rFonts w:cs="Arial"/>
                <w:sz w:val="22"/>
                <w:szCs w:val="22"/>
                <w:lang w:eastAsia="en-US"/>
              </w:rPr>
              <w:t>Telephone number</w:t>
            </w:r>
          </w:p>
        </w:tc>
        <w:tc>
          <w:tcPr>
            <w:tcW w:w="8472" w:type="dxa"/>
            <w:gridSpan w:val="5"/>
            <w:vAlign w:val="center"/>
          </w:tcPr>
          <w:p w14:paraId="253FBFF1" w14:textId="77777777" w:rsidR="002238D1" w:rsidRPr="002238D1" w:rsidRDefault="002238D1" w:rsidP="002238D1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BC6A9A" w:rsidRPr="002238D1" w14:paraId="2F26BEB5" w14:textId="77777777" w:rsidTr="00BC6A9A">
        <w:trPr>
          <w:trHeight w:val="340"/>
        </w:trPr>
        <w:tc>
          <w:tcPr>
            <w:tcW w:w="11058" w:type="dxa"/>
            <w:gridSpan w:val="6"/>
            <w:shd w:val="clear" w:color="auto" w:fill="A6A6A6" w:themeFill="background1" w:themeFillShade="A6"/>
            <w:vAlign w:val="center"/>
          </w:tcPr>
          <w:p w14:paraId="0CFF09C7" w14:textId="77777777" w:rsidR="00BC6A9A" w:rsidRPr="002238D1" w:rsidRDefault="00BC6A9A" w:rsidP="002238D1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405412" w:rsidRPr="002238D1" w14:paraId="6B55D9F2" w14:textId="77777777" w:rsidTr="00307DBC">
        <w:trPr>
          <w:trHeight w:val="340"/>
        </w:trPr>
        <w:tc>
          <w:tcPr>
            <w:tcW w:w="2586" w:type="dxa"/>
            <w:shd w:val="clear" w:color="auto" w:fill="D9D9D9"/>
            <w:vAlign w:val="center"/>
          </w:tcPr>
          <w:p w14:paraId="7C6EEE0E" w14:textId="30C667CE" w:rsidR="00405412" w:rsidRPr="002238D1" w:rsidRDefault="00405412" w:rsidP="002238D1">
            <w:pPr>
              <w:rPr>
                <w:rFonts w:cs="Arial"/>
                <w:sz w:val="22"/>
                <w:szCs w:val="22"/>
                <w:lang w:eastAsia="en-US"/>
              </w:rPr>
            </w:pPr>
            <w:r w:rsidRPr="002238D1">
              <w:rPr>
                <w:rFonts w:cs="Arial"/>
                <w:sz w:val="22"/>
                <w:szCs w:val="22"/>
                <w:lang w:eastAsia="en-US"/>
              </w:rPr>
              <w:t xml:space="preserve">Name of </w:t>
            </w:r>
            <w:r w:rsidRPr="002238D1">
              <w:rPr>
                <w:rFonts w:cs="Arial"/>
                <w:b/>
                <w:sz w:val="22"/>
                <w:szCs w:val="22"/>
                <w:lang w:eastAsia="en-US"/>
              </w:rPr>
              <w:t>father</w:t>
            </w:r>
            <w:r w:rsidR="00E16E48">
              <w:rPr>
                <w:rFonts w:cs="Arial"/>
                <w:b/>
                <w:sz w:val="22"/>
                <w:szCs w:val="22"/>
                <w:lang w:eastAsia="en-US"/>
              </w:rPr>
              <w:t xml:space="preserve"> </w:t>
            </w:r>
            <w:r w:rsidR="00E16E48">
              <w:rPr>
                <w:rFonts w:cs="Arial"/>
                <w:sz w:val="22"/>
                <w:szCs w:val="22"/>
                <w:lang w:eastAsia="en-US"/>
              </w:rPr>
              <w:t>of 1</w:t>
            </w:r>
            <w:r w:rsidR="00E16E48" w:rsidRPr="00E16E48">
              <w:rPr>
                <w:rFonts w:cs="Arial"/>
                <w:sz w:val="22"/>
                <w:szCs w:val="22"/>
                <w:vertAlign w:val="superscript"/>
                <w:lang w:eastAsia="en-US"/>
              </w:rPr>
              <w:t>st</w:t>
            </w:r>
            <w:r w:rsidR="00E16E48">
              <w:rPr>
                <w:rFonts w:cs="Arial"/>
                <w:sz w:val="22"/>
                <w:szCs w:val="22"/>
                <w:lang w:eastAsia="en-US"/>
              </w:rPr>
              <w:t xml:space="preserve"> child </w:t>
            </w:r>
            <w:r w:rsidR="00AC7DD5">
              <w:rPr>
                <w:rFonts w:cs="Arial"/>
                <w:sz w:val="22"/>
                <w:szCs w:val="22"/>
                <w:lang w:eastAsia="en-US"/>
              </w:rPr>
              <w:t>(if more than one child referred)</w:t>
            </w:r>
          </w:p>
        </w:tc>
        <w:tc>
          <w:tcPr>
            <w:tcW w:w="3227" w:type="dxa"/>
            <w:vAlign w:val="center"/>
          </w:tcPr>
          <w:p w14:paraId="46AF9A27" w14:textId="77777777" w:rsidR="00405412" w:rsidRPr="002238D1" w:rsidRDefault="00405412" w:rsidP="002238D1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14:paraId="59B9A8CD" w14:textId="77777777" w:rsidR="00405412" w:rsidRPr="002238D1" w:rsidRDefault="00405412" w:rsidP="002238D1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DOB</w:t>
            </w:r>
          </w:p>
        </w:tc>
        <w:tc>
          <w:tcPr>
            <w:tcW w:w="1276" w:type="dxa"/>
            <w:vAlign w:val="center"/>
          </w:tcPr>
          <w:p w14:paraId="428DAA1F" w14:textId="77777777" w:rsidR="00405412" w:rsidRPr="002238D1" w:rsidRDefault="00405412" w:rsidP="002238D1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4FC44572" w14:textId="77777777" w:rsidR="00405412" w:rsidRPr="002238D1" w:rsidRDefault="0071023C" w:rsidP="002238D1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Ethnicity</w:t>
            </w:r>
          </w:p>
        </w:tc>
        <w:tc>
          <w:tcPr>
            <w:tcW w:w="1560" w:type="dxa"/>
            <w:vAlign w:val="center"/>
          </w:tcPr>
          <w:p w14:paraId="37A90C9E" w14:textId="77777777" w:rsidR="00405412" w:rsidRPr="002238D1" w:rsidRDefault="00405412" w:rsidP="002238D1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1F7F4D" w:rsidRPr="002238D1" w14:paraId="16B83A65" w14:textId="77777777" w:rsidTr="00307DBC">
        <w:trPr>
          <w:trHeight w:val="340"/>
        </w:trPr>
        <w:tc>
          <w:tcPr>
            <w:tcW w:w="2586" w:type="dxa"/>
            <w:shd w:val="clear" w:color="auto" w:fill="D9D9D9"/>
            <w:vAlign w:val="center"/>
          </w:tcPr>
          <w:p w14:paraId="5796FCDE" w14:textId="77777777" w:rsidR="002238D1" w:rsidRPr="002238D1" w:rsidRDefault="002238D1" w:rsidP="002238D1">
            <w:pPr>
              <w:rPr>
                <w:rFonts w:cs="Arial"/>
                <w:sz w:val="22"/>
                <w:szCs w:val="22"/>
                <w:lang w:eastAsia="en-US"/>
              </w:rPr>
            </w:pPr>
            <w:r w:rsidRPr="002238D1">
              <w:rPr>
                <w:rFonts w:cs="Arial"/>
                <w:sz w:val="22"/>
                <w:szCs w:val="22"/>
                <w:lang w:eastAsia="en-US"/>
              </w:rPr>
              <w:t>Address</w:t>
            </w:r>
          </w:p>
        </w:tc>
        <w:tc>
          <w:tcPr>
            <w:tcW w:w="8472" w:type="dxa"/>
            <w:gridSpan w:val="5"/>
            <w:vAlign w:val="center"/>
          </w:tcPr>
          <w:p w14:paraId="566FB67A" w14:textId="77777777" w:rsidR="002238D1" w:rsidRPr="002238D1" w:rsidRDefault="002238D1" w:rsidP="002238D1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1F7F4D" w:rsidRPr="002238D1" w14:paraId="09BD64CB" w14:textId="77777777" w:rsidTr="00307DBC">
        <w:trPr>
          <w:trHeight w:val="340"/>
        </w:trPr>
        <w:tc>
          <w:tcPr>
            <w:tcW w:w="2586" w:type="dxa"/>
            <w:shd w:val="clear" w:color="auto" w:fill="D9D9D9"/>
            <w:vAlign w:val="center"/>
          </w:tcPr>
          <w:p w14:paraId="34A4E087" w14:textId="77777777" w:rsidR="002238D1" w:rsidRPr="002238D1" w:rsidRDefault="002238D1" w:rsidP="002238D1">
            <w:pPr>
              <w:rPr>
                <w:rFonts w:cs="Arial"/>
                <w:sz w:val="22"/>
                <w:szCs w:val="22"/>
                <w:lang w:eastAsia="en-US"/>
              </w:rPr>
            </w:pPr>
            <w:r w:rsidRPr="002238D1">
              <w:rPr>
                <w:rFonts w:cs="Arial"/>
                <w:sz w:val="22"/>
                <w:szCs w:val="22"/>
                <w:lang w:eastAsia="en-US"/>
              </w:rPr>
              <w:t>Postcode</w:t>
            </w:r>
          </w:p>
        </w:tc>
        <w:tc>
          <w:tcPr>
            <w:tcW w:w="8472" w:type="dxa"/>
            <w:gridSpan w:val="5"/>
            <w:vAlign w:val="center"/>
          </w:tcPr>
          <w:p w14:paraId="3446587C" w14:textId="77777777" w:rsidR="002238D1" w:rsidRPr="002238D1" w:rsidRDefault="002238D1" w:rsidP="002238D1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</w:tr>
      <w:tr w:rsidR="001F7F4D" w:rsidRPr="002238D1" w14:paraId="1401D05C" w14:textId="77777777" w:rsidTr="00307DBC">
        <w:trPr>
          <w:trHeight w:val="340"/>
        </w:trPr>
        <w:tc>
          <w:tcPr>
            <w:tcW w:w="2586" w:type="dxa"/>
            <w:shd w:val="clear" w:color="auto" w:fill="D9D9D9"/>
            <w:vAlign w:val="center"/>
          </w:tcPr>
          <w:p w14:paraId="41D067C2" w14:textId="77777777" w:rsidR="002238D1" w:rsidRPr="002238D1" w:rsidRDefault="002238D1" w:rsidP="002238D1">
            <w:pPr>
              <w:rPr>
                <w:rFonts w:cs="Arial"/>
                <w:sz w:val="22"/>
                <w:szCs w:val="22"/>
                <w:lang w:eastAsia="en-US"/>
              </w:rPr>
            </w:pPr>
            <w:r w:rsidRPr="002238D1">
              <w:rPr>
                <w:rFonts w:cs="Arial"/>
                <w:sz w:val="22"/>
                <w:szCs w:val="22"/>
                <w:lang w:eastAsia="en-US"/>
              </w:rPr>
              <w:t>Telephone number</w:t>
            </w:r>
          </w:p>
        </w:tc>
        <w:tc>
          <w:tcPr>
            <w:tcW w:w="8472" w:type="dxa"/>
            <w:gridSpan w:val="5"/>
            <w:vAlign w:val="center"/>
          </w:tcPr>
          <w:p w14:paraId="7329572A" w14:textId="77777777" w:rsidR="002238D1" w:rsidRPr="002238D1" w:rsidRDefault="002238D1" w:rsidP="002238D1">
            <w:pPr>
              <w:rPr>
                <w:rFonts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24A314B1" w14:textId="77777777" w:rsidR="00247C5A" w:rsidRDefault="00247C5A" w:rsidP="002238D1">
      <w:pPr>
        <w:rPr>
          <w:rFonts w:cs="Arial"/>
          <w:b/>
          <w:szCs w:val="24"/>
          <w:lang w:eastAsia="en-US"/>
        </w:rPr>
      </w:pPr>
    </w:p>
    <w:p w14:paraId="1F5D97C7" w14:textId="77777777" w:rsidR="00344FC1" w:rsidRDefault="00D43703" w:rsidP="002238D1">
      <w:pPr>
        <w:rPr>
          <w:rFonts w:cs="Arial"/>
          <w:b/>
          <w:szCs w:val="24"/>
          <w:lang w:eastAsia="en-US"/>
        </w:rPr>
      </w:pPr>
      <w:r>
        <w:rPr>
          <w:rFonts w:cs="Arial"/>
          <w:b/>
          <w:szCs w:val="24"/>
          <w:lang w:eastAsia="en-US"/>
        </w:rPr>
        <w:t>IF MORE THAN ONE FATHER PLEASE GIVE DETAILS BELOW</w:t>
      </w:r>
    </w:p>
    <w:p w14:paraId="64948016" w14:textId="77777777" w:rsidR="00D43703" w:rsidRDefault="00D43703" w:rsidP="002238D1">
      <w:pPr>
        <w:rPr>
          <w:rFonts w:cs="Arial"/>
          <w:b/>
          <w:szCs w:val="24"/>
          <w:lang w:eastAsia="en-US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3227"/>
        <w:gridCol w:w="850"/>
        <w:gridCol w:w="1276"/>
        <w:gridCol w:w="1701"/>
        <w:gridCol w:w="1418"/>
      </w:tblGrid>
      <w:tr w:rsidR="00260719" w:rsidRPr="00D43703" w14:paraId="69A9E2E7" w14:textId="77777777" w:rsidTr="00307DBC">
        <w:trPr>
          <w:trHeight w:val="340"/>
        </w:trPr>
        <w:tc>
          <w:tcPr>
            <w:tcW w:w="2586" w:type="dxa"/>
            <w:shd w:val="clear" w:color="auto" w:fill="D9D9D9"/>
            <w:vAlign w:val="center"/>
          </w:tcPr>
          <w:p w14:paraId="3002C12E" w14:textId="77777777" w:rsidR="00260719" w:rsidRPr="00B7327A" w:rsidRDefault="00260719" w:rsidP="00D43703">
            <w:pPr>
              <w:rPr>
                <w:rFonts w:cs="Arial"/>
                <w:sz w:val="22"/>
                <w:szCs w:val="22"/>
                <w:lang w:eastAsia="en-US"/>
              </w:rPr>
            </w:pPr>
            <w:r w:rsidRPr="00B7327A">
              <w:rPr>
                <w:rFonts w:cs="Arial"/>
                <w:sz w:val="22"/>
                <w:szCs w:val="22"/>
                <w:lang w:eastAsia="en-US"/>
              </w:rPr>
              <w:t>Name of father</w:t>
            </w:r>
          </w:p>
        </w:tc>
        <w:tc>
          <w:tcPr>
            <w:tcW w:w="3227" w:type="dxa"/>
            <w:vAlign w:val="center"/>
          </w:tcPr>
          <w:p w14:paraId="74B9DED8" w14:textId="77777777" w:rsidR="00260719" w:rsidRPr="00D43703" w:rsidRDefault="00260719" w:rsidP="00D43703">
            <w:pPr>
              <w:rPr>
                <w:rFonts w:cs="Arial"/>
                <w:b/>
                <w:szCs w:val="24"/>
                <w:lang w:eastAsia="en-US"/>
              </w:rPr>
            </w:pPr>
          </w:p>
        </w:tc>
        <w:tc>
          <w:tcPr>
            <w:tcW w:w="850" w:type="dxa"/>
            <w:shd w:val="clear" w:color="auto" w:fill="D9D9D9"/>
            <w:vAlign w:val="center"/>
          </w:tcPr>
          <w:p w14:paraId="19A6FC35" w14:textId="77777777" w:rsidR="00260719" w:rsidRPr="00D43703" w:rsidRDefault="00260719" w:rsidP="00D43703">
            <w:pPr>
              <w:rPr>
                <w:rFonts w:cs="Arial"/>
                <w:szCs w:val="24"/>
                <w:lang w:eastAsia="en-US"/>
              </w:rPr>
            </w:pPr>
            <w:r w:rsidRPr="00D43703">
              <w:rPr>
                <w:rFonts w:cs="Arial"/>
                <w:szCs w:val="24"/>
                <w:lang w:eastAsia="en-US"/>
              </w:rPr>
              <w:t>DOB</w:t>
            </w:r>
          </w:p>
        </w:tc>
        <w:tc>
          <w:tcPr>
            <w:tcW w:w="1276" w:type="dxa"/>
            <w:vAlign w:val="center"/>
          </w:tcPr>
          <w:p w14:paraId="36263AEC" w14:textId="77777777" w:rsidR="00260719" w:rsidRPr="00D43703" w:rsidRDefault="00260719" w:rsidP="00D43703">
            <w:pPr>
              <w:rPr>
                <w:rFonts w:cs="Arial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D9D9D9"/>
            <w:vAlign w:val="center"/>
          </w:tcPr>
          <w:p w14:paraId="73AF3604" w14:textId="77777777" w:rsidR="00260719" w:rsidRPr="00D43703" w:rsidRDefault="0071023C" w:rsidP="00D43703">
            <w:pPr>
              <w:rPr>
                <w:rFonts w:cs="Arial"/>
                <w:szCs w:val="24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Ethnicity</w:t>
            </w:r>
          </w:p>
        </w:tc>
        <w:tc>
          <w:tcPr>
            <w:tcW w:w="1418" w:type="dxa"/>
            <w:vAlign w:val="center"/>
          </w:tcPr>
          <w:p w14:paraId="23B81FD5" w14:textId="77777777" w:rsidR="00260719" w:rsidRPr="00D43703" w:rsidRDefault="00260719" w:rsidP="00D43703">
            <w:pPr>
              <w:rPr>
                <w:rFonts w:cs="Arial"/>
                <w:szCs w:val="24"/>
                <w:lang w:eastAsia="en-US"/>
              </w:rPr>
            </w:pPr>
          </w:p>
        </w:tc>
      </w:tr>
      <w:tr w:rsidR="00D43703" w:rsidRPr="00D43703" w14:paraId="389F1FB8" w14:textId="77777777" w:rsidTr="00307DBC">
        <w:trPr>
          <w:trHeight w:val="340"/>
        </w:trPr>
        <w:tc>
          <w:tcPr>
            <w:tcW w:w="2586" w:type="dxa"/>
            <w:shd w:val="clear" w:color="auto" w:fill="D9D9D9"/>
            <w:vAlign w:val="center"/>
          </w:tcPr>
          <w:p w14:paraId="35729E6C" w14:textId="77777777" w:rsidR="00D43703" w:rsidRPr="00B7327A" w:rsidRDefault="00DE4DE4" w:rsidP="00D43703">
            <w:pPr>
              <w:rPr>
                <w:rFonts w:cs="Arial"/>
                <w:sz w:val="22"/>
                <w:szCs w:val="22"/>
                <w:lang w:eastAsia="en-US"/>
              </w:rPr>
            </w:pPr>
            <w:r w:rsidRPr="00B7327A">
              <w:rPr>
                <w:rFonts w:cs="Arial"/>
                <w:sz w:val="22"/>
                <w:szCs w:val="22"/>
                <w:lang w:eastAsia="en-US"/>
              </w:rPr>
              <w:t>Who is the father of:</w:t>
            </w:r>
          </w:p>
        </w:tc>
        <w:tc>
          <w:tcPr>
            <w:tcW w:w="8472" w:type="dxa"/>
            <w:gridSpan w:val="5"/>
            <w:vAlign w:val="center"/>
          </w:tcPr>
          <w:p w14:paraId="09345B4C" w14:textId="77777777" w:rsidR="00D43703" w:rsidRPr="00D43703" w:rsidRDefault="00D43703" w:rsidP="00D43703">
            <w:pPr>
              <w:rPr>
                <w:rFonts w:cs="Arial"/>
                <w:b/>
                <w:szCs w:val="24"/>
                <w:lang w:eastAsia="en-US"/>
              </w:rPr>
            </w:pPr>
          </w:p>
        </w:tc>
      </w:tr>
      <w:tr w:rsidR="00DE4DE4" w:rsidRPr="00D43703" w14:paraId="1AD588CC" w14:textId="77777777" w:rsidTr="00307DBC">
        <w:trPr>
          <w:trHeight w:val="340"/>
        </w:trPr>
        <w:tc>
          <w:tcPr>
            <w:tcW w:w="2586" w:type="dxa"/>
            <w:shd w:val="clear" w:color="auto" w:fill="D9D9D9"/>
            <w:vAlign w:val="center"/>
          </w:tcPr>
          <w:p w14:paraId="4B9096A8" w14:textId="77777777" w:rsidR="00DE4DE4" w:rsidRPr="00B7327A" w:rsidRDefault="00DE4DE4" w:rsidP="005642BD">
            <w:pPr>
              <w:rPr>
                <w:rFonts w:cs="Arial"/>
                <w:sz w:val="22"/>
                <w:szCs w:val="22"/>
                <w:lang w:eastAsia="en-US"/>
              </w:rPr>
            </w:pPr>
            <w:r w:rsidRPr="00B7327A">
              <w:rPr>
                <w:rFonts w:cs="Arial"/>
                <w:sz w:val="22"/>
                <w:szCs w:val="22"/>
                <w:lang w:eastAsia="en-US"/>
              </w:rPr>
              <w:t>Address</w:t>
            </w:r>
          </w:p>
        </w:tc>
        <w:tc>
          <w:tcPr>
            <w:tcW w:w="8472" w:type="dxa"/>
            <w:gridSpan w:val="5"/>
            <w:vAlign w:val="center"/>
          </w:tcPr>
          <w:p w14:paraId="04F08972" w14:textId="77777777" w:rsidR="00DE4DE4" w:rsidRPr="00D43703" w:rsidRDefault="00DE4DE4" w:rsidP="005642BD">
            <w:pPr>
              <w:rPr>
                <w:rFonts w:cs="Arial"/>
                <w:b/>
                <w:szCs w:val="24"/>
                <w:lang w:eastAsia="en-US"/>
              </w:rPr>
            </w:pPr>
          </w:p>
        </w:tc>
      </w:tr>
      <w:tr w:rsidR="00DE4DE4" w:rsidRPr="00D43703" w14:paraId="75D9D343" w14:textId="77777777" w:rsidTr="00307DBC">
        <w:trPr>
          <w:trHeight w:val="340"/>
        </w:trPr>
        <w:tc>
          <w:tcPr>
            <w:tcW w:w="2586" w:type="dxa"/>
            <w:shd w:val="clear" w:color="auto" w:fill="D9D9D9"/>
            <w:vAlign w:val="center"/>
          </w:tcPr>
          <w:p w14:paraId="0CEDBE4C" w14:textId="77777777" w:rsidR="00DE4DE4" w:rsidRPr="00B7327A" w:rsidRDefault="00DE4DE4" w:rsidP="005642BD">
            <w:pPr>
              <w:rPr>
                <w:rFonts w:cs="Arial"/>
                <w:sz w:val="22"/>
                <w:szCs w:val="22"/>
                <w:lang w:eastAsia="en-US"/>
              </w:rPr>
            </w:pPr>
            <w:r w:rsidRPr="00B7327A">
              <w:rPr>
                <w:rFonts w:cs="Arial"/>
                <w:sz w:val="22"/>
                <w:szCs w:val="22"/>
                <w:lang w:eastAsia="en-US"/>
              </w:rPr>
              <w:t>Postcode</w:t>
            </w:r>
          </w:p>
        </w:tc>
        <w:tc>
          <w:tcPr>
            <w:tcW w:w="8472" w:type="dxa"/>
            <w:gridSpan w:val="5"/>
            <w:vAlign w:val="center"/>
          </w:tcPr>
          <w:p w14:paraId="17AA2854" w14:textId="77777777" w:rsidR="00DE4DE4" w:rsidRPr="00D43703" w:rsidRDefault="00DE4DE4" w:rsidP="005642BD">
            <w:pPr>
              <w:rPr>
                <w:rFonts w:cs="Arial"/>
                <w:b/>
                <w:szCs w:val="24"/>
                <w:lang w:eastAsia="en-US"/>
              </w:rPr>
            </w:pPr>
          </w:p>
        </w:tc>
      </w:tr>
      <w:tr w:rsidR="00DE4DE4" w:rsidRPr="00D43703" w14:paraId="03EAF8E2" w14:textId="77777777" w:rsidTr="00307DBC">
        <w:trPr>
          <w:trHeight w:val="340"/>
        </w:trPr>
        <w:tc>
          <w:tcPr>
            <w:tcW w:w="2586" w:type="dxa"/>
            <w:shd w:val="clear" w:color="auto" w:fill="D9D9D9"/>
            <w:vAlign w:val="center"/>
          </w:tcPr>
          <w:p w14:paraId="408AACBF" w14:textId="77777777" w:rsidR="00DE4DE4" w:rsidRPr="00B7327A" w:rsidRDefault="00DE4DE4" w:rsidP="005642BD">
            <w:pPr>
              <w:rPr>
                <w:rFonts w:cs="Arial"/>
                <w:sz w:val="22"/>
                <w:szCs w:val="22"/>
                <w:lang w:eastAsia="en-US"/>
              </w:rPr>
            </w:pPr>
            <w:r w:rsidRPr="00B7327A">
              <w:rPr>
                <w:rFonts w:cs="Arial"/>
                <w:sz w:val="22"/>
                <w:szCs w:val="22"/>
                <w:lang w:eastAsia="en-US"/>
              </w:rPr>
              <w:t>Telephone number</w:t>
            </w:r>
          </w:p>
        </w:tc>
        <w:tc>
          <w:tcPr>
            <w:tcW w:w="8472" w:type="dxa"/>
            <w:gridSpan w:val="5"/>
            <w:vAlign w:val="center"/>
          </w:tcPr>
          <w:p w14:paraId="2311FB86" w14:textId="77777777" w:rsidR="00DE4DE4" w:rsidRPr="00D43703" w:rsidRDefault="00DE4DE4" w:rsidP="005642BD">
            <w:pPr>
              <w:rPr>
                <w:rFonts w:cs="Arial"/>
                <w:b/>
                <w:szCs w:val="24"/>
                <w:lang w:eastAsia="en-US"/>
              </w:rPr>
            </w:pPr>
          </w:p>
        </w:tc>
      </w:tr>
    </w:tbl>
    <w:p w14:paraId="685AA83A" w14:textId="77777777" w:rsidR="00D43703" w:rsidRDefault="00D43703" w:rsidP="002238D1">
      <w:pPr>
        <w:rPr>
          <w:rFonts w:cs="Arial"/>
          <w:b/>
          <w:szCs w:val="24"/>
          <w:lang w:eastAsia="en-US"/>
        </w:rPr>
      </w:pPr>
    </w:p>
    <w:p w14:paraId="78F4A6C3" w14:textId="621A4773" w:rsidR="00344FC1" w:rsidRPr="00344FC1" w:rsidRDefault="00344FC1" w:rsidP="00344FC1">
      <w:pPr>
        <w:rPr>
          <w:rFonts w:cs="Arial"/>
          <w:b/>
          <w:szCs w:val="24"/>
          <w:lang w:eastAsia="en-US"/>
        </w:rPr>
      </w:pPr>
      <w:r>
        <w:rPr>
          <w:rFonts w:cs="Arial"/>
          <w:b/>
          <w:szCs w:val="24"/>
          <w:lang w:eastAsia="en-US"/>
        </w:rPr>
        <w:t xml:space="preserve">BRIEF </w:t>
      </w:r>
      <w:r w:rsidRPr="00344FC1">
        <w:rPr>
          <w:rFonts w:cs="Arial"/>
          <w:b/>
          <w:szCs w:val="24"/>
          <w:lang w:eastAsia="en-US"/>
        </w:rPr>
        <w:t>BACKGROUND / HISTORY</w:t>
      </w:r>
      <w:r>
        <w:rPr>
          <w:rFonts w:cs="Arial"/>
          <w:b/>
          <w:szCs w:val="24"/>
          <w:lang w:eastAsia="en-US"/>
        </w:rPr>
        <w:t xml:space="preserve"> AND REASON FOR REFERRAL TO ADOPTION</w:t>
      </w:r>
    </w:p>
    <w:tbl>
      <w:tblPr>
        <w:tblW w:w="110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7"/>
      </w:tblGrid>
      <w:tr w:rsidR="00344FC1" w:rsidRPr="001A0692" w14:paraId="2C64293F" w14:textId="77777777" w:rsidTr="0071023C">
        <w:trPr>
          <w:trHeight w:val="2550"/>
        </w:trPr>
        <w:tc>
          <w:tcPr>
            <w:tcW w:w="11057" w:type="dxa"/>
          </w:tcPr>
          <w:p w14:paraId="5CAE840B" w14:textId="77777777" w:rsidR="00344FC1" w:rsidRDefault="00344FC1" w:rsidP="00344FC1">
            <w:pPr>
              <w:rPr>
                <w:rFonts w:cs="Arial"/>
                <w:sz w:val="22"/>
                <w:szCs w:val="22"/>
                <w:lang w:eastAsia="en-US"/>
              </w:rPr>
            </w:pPr>
            <w:r w:rsidRPr="00344FC1">
              <w:rPr>
                <w:rFonts w:cs="Arial"/>
                <w:sz w:val="22"/>
                <w:szCs w:val="22"/>
                <w:lang w:eastAsia="en-US"/>
              </w:rPr>
              <w:t xml:space="preserve"> </w:t>
            </w:r>
          </w:p>
          <w:p w14:paraId="2E0C87EB" w14:textId="77777777" w:rsidR="00023F74" w:rsidRDefault="00023F74" w:rsidP="00344FC1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14:paraId="31C707C2" w14:textId="77777777" w:rsidR="00023F74" w:rsidRDefault="00023F74" w:rsidP="00344FC1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14:paraId="3B815898" w14:textId="77777777" w:rsidR="00023F74" w:rsidRDefault="00023F74" w:rsidP="00344FC1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14:paraId="6C30A51E" w14:textId="77777777" w:rsidR="00023F74" w:rsidRDefault="00023F74" w:rsidP="00344FC1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14:paraId="213B714D" w14:textId="77777777" w:rsidR="00023F74" w:rsidRDefault="00023F74" w:rsidP="00344FC1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14:paraId="103577CE" w14:textId="77777777" w:rsidR="00FF60B0" w:rsidRDefault="00FF60B0" w:rsidP="00344FC1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14:paraId="6C6013E3" w14:textId="77777777" w:rsidR="00FF60B0" w:rsidRDefault="00FF60B0" w:rsidP="00344FC1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14:paraId="28C74B2E" w14:textId="77777777" w:rsidR="00FF60B0" w:rsidRDefault="00FF60B0" w:rsidP="00344FC1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14:paraId="7827A0C0" w14:textId="77777777" w:rsidR="00FF60B0" w:rsidRDefault="00FF60B0" w:rsidP="00344FC1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14:paraId="2291191B" w14:textId="77777777" w:rsidR="00FF60B0" w:rsidRDefault="00FF60B0" w:rsidP="00344FC1">
            <w:pPr>
              <w:rPr>
                <w:rFonts w:cs="Arial"/>
                <w:sz w:val="22"/>
                <w:szCs w:val="22"/>
                <w:lang w:eastAsia="en-US"/>
              </w:rPr>
            </w:pPr>
          </w:p>
          <w:p w14:paraId="59124168" w14:textId="77777777" w:rsidR="00023F74" w:rsidRPr="00344FC1" w:rsidRDefault="00023F74" w:rsidP="00344FC1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</w:tbl>
    <w:p w14:paraId="198F1B7F" w14:textId="77777777" w:rsidR="00344FC1" w:rsidRDefault="00AA0679" w:rsidP="002238D1">
      <w:pPr>
        <w:rPr>
          <w:rFonts w:cs="Arial"/>
          <w:b/>
          <w:szCs w:val="24"/>
          <w:lang w:eastAsia="en-US"/>
        </w:rPr>
      </w:pPr>
      <w:r>
        <w:rPr>
          <w:rFonts w:cs="Arial"/>
          <w:b/>
          <w:szCs w:val="24"/>
          <w:lang w:eastAsia="en-US"/>
        </w:rPr>
        <w:t xml:space="preserve">   </w:t>
      </w:r>
    </w:p>
    <w:p w14:paraId="221EA72A" w14:textId="77777777" w:rsidR="00AA0679" w:rsidRDefault="00AA0679" w:rsidP="00AA0679">
      <w:pPr>
        <w:rPr>
          <w:rFonts w:cs="Arial"/>
          <w:b/>
          <w:szCs w:val="24"/>
          <w:lang w:eastAsia="en-US"/>
        </w:rPr>
      </w:pPr>
    </w:p>
    <w:p w14:paraId="4089C3E5" w14:textId="77777777" w:rsidR="00EB11C4" w:rsidRDefault="00EB11C4" w:rsidP="00AA0679">
      <w:pPr>
        <w:rPr>
          <w:rFonts w:cs="Arial"/>
          <w:b/>
          <w:szCs w:val="24"/>
          <w:lang w:eastAsia="en-US"/>
        </w:rPr>
      </w:pPr>
    </w:p>
    <w:p w14:paraId="5A185A0D" w14:textId="77777777" w:rsidR="00EB11C4" w:rsidRDefault="00EB11C4" w:rsidP="00AA0679">
      <w:pPr>
        <w:rPr>
          <w:rFonts w:cs="Arial"/>
          <w:b/>
          <w:szCs w:val="24"/>
          <w:lang w:eastAsia="en-US"/>
        </w:rPr>
      </w:pPr>
    </w:p>
    <w:p w14:paraId="0CFFA970" w14:textId="002D04A8" w:rsidR="00AA0679" w:rsidRDefault="00AA0679" w:rsidP="00AA0679">
      <w:pPr>
        <w:rPr>
          <w:rFonts w:cs="Arial"/>
          <w:b/>
          <w:szCs w:val="24"/>
          <w:lang w:eastAsia="en-US"/>
        </w:rPr>
      </w:pPr>
      <w:r w:rsidRPr="00AA0679">
        <w:rPr>
          <w:rFonts w:cs="Arial"/>
          <w:b/>
          <w:szCs w:val="24"/>
          <w:lang w:eastAsia="en-US"/>
        </w:rPr>
        <w:lastRenderedPageBreak/>
        <w:t>IS</w:t>
      </w:r>
      <w:r>
        <w:rPr>
          <w:rFonts w:cs="Arial"/>
          <w:b/>
          <w:szCs w:val="24"/>
          <w:lang w:eastAsia="en-US"/>
        </w:rPr>
        <w:t>SUES IMPACTING ON THE CHILD</w:t>
      </w:r>
    </w:p>
    <w:p w14:paraId="4713E37C" w14:textId="77777777" w:rsidR="00AA0679" w:rsidRDefault="00AA0679" w:rsidP="00AA0679">
      <w:pPr>
        <w:rPr>
          <w:rFonts w:cs="Arial"/>
          <w:b/>
          <w:szCs w:val="24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1"/>
        <w:gridCol w:w="4850"/>
      </w:tblGrid>
      <w:tr w:rsidR="00AA0679" w14:paraId="3D0F3ADC" w14:textId="77777777" w:rsidTr="00B7327A">
        <w:tc>
          <w:tcPr>
            <w:tcW w:w="5097" w:type="dxa"/>
            <w:shd w:val="clear" w:color="auto" w:fill="D9D9D9" w:themeFill="background1" w:themeFillShade="D9"/>
          </w:tcPr>
          <w:p w14:paraId="610AF5EB" w14:textId="77777777" w:rsidR="00AA0679" w:rsidRPr="00B7327A" w:rsidRDefault="00AA0679" w:rsidP="00AA0679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B7327A">
              <w:rPr>
                <w:rFonts w:cs="Arial"/>
                <w:bCs/>
                <w:sz w:val="22"/>
                <w:szCs w:val="22"/>
                <w:lang w:eastAsia="en-US"/>
              </w:rPr>
              <w:t>Any identified needs of the child</w:t>
            </w:r>
          </w:p>
          <w:p w14:paraId="7C892B75" w14:textId="77777777" w:rsidR="00AA0679" w:rsidRPr="00B7327A" w:rsidRDefault="00AA0679" w:rsidP="00AA0679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</w:p>
          <w:p w14:paraId="355527B5" w14:textId="77777777" w:rsidR="00AA0679" w:rsidRPr="00B7327A" w:rsidRDefault="00AA0679" w:rsidP="00AA0679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B7327A">
              <w:rPr>
                <w:rFonts w:cs="Arial"/>
                <w:bCs/>
                <w:sz w:val="22"/>
                <w:szCs w:val="22"/>
                <w:lang w:eastAsia="en-US"/>
              </w:rPr>
              <w:t xml:space="preserve">Pre- birth experience, health, education. </w:t>
            </w:r>
          </w:p>
        </w:tc>
        <w:tc>
          <w:tcPr>
            <w:tcW w:w="5097" w:type="dxa"/>
          </w:tcPr>
          <w:p w14:paraId="1EE11C81" w14:textId="77777777" w:rsidR="00AA0679" w:rsidRDefault="00AA0679" w:rsidP="009E3456">
            <w:pPr>
              <w:rPr>
                <w:rFonts w:cs="Arial"/>
                <w:b/>
                <w:szCs w:val="24"/>
                <w:lang w:eastAsia="en-US"/>
              </w:rPr>
            </w:pPr>
          </w:p>
        </w:tc>
      </w:tr>
      <w:tr w:rsidR="00AA0679" w14:paraId="36D63BD4" w14:textId="77777777" w:rsidTr="00B7327A">
        <w:tc>
          <w:tcPr>
            <w:tcW w:w="5097" w:type="dxa"/>
            <w:shd w:val="clear" w:color="auto" w:fill="D9D9D9" w:themeFill="background1" w:themeFillShade="D9"/>
          </w:tcPr>
          <w:p w14:paraId="0C51D408" w14:textId="77777777" w:rsidR="00AA0679" w:rsidRPr="00B7327A" w:rsidRDefault="00AA0679" w:rsidP="009E3456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B7327A">
              <w:rPr>
                <w:rFonts w:cs="Arial"/>
                <w:bCs/>
                <w:sz w:val="22"/>
                <w:szCs w:val="22"/>
                <w:lang w:eastAsia="en-US"/>
              </w:rPr>
              <w:t>Current contact Plan for the child/ren</w:t>
            </w:r>
          </w:p>
          <w:p w14:paraId="3A3FDCAC" w14:textId="77777777" w:rsidR="00AA0679" w:rsidRPr="00B7327A" w:rsidRDefault="00AA0679" w:rsidP="009E3456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097" w:type="dxa"/>
          </w:tcPr>
          <w:p w14:paraId="3F017AF1" w14:textId="77777777" w:rsidR="00AA0679" w:rsidRDefault="00AA0679" w:rsidP="009E3456">
            <w:pPr>
              <w:rPr>
                <w:rFonts w:cs="Arial"/>
                <w:b/>
                <w:szCs w:val="24"/>
                <w:lang w:eastAsia="en-US"/>
              </w:rPr>
            </w:pPr>
          </w:p>
        </w:tc>
      </w:tr>
      <w:tr w:rsidR="00AA0679" w14:paraId="2A2A15DB" w14:textId="77777777" w:rsidTr="00B7327A">
        <w:tc>
          <w:tcPr>
            <w:tcW w:w="5097" w:type="dxa"/>
            <w:shd w:val="clear" w:color="auto" w:fill="D9D9D9" w:themeFill="background1" w:themeFillShade="D9"/>
          </w:tcPr>
          <w:p w14:paraId="53C20A68" w14:textId="77777777" w:rsidR="00AA0679" w:rsidRPr="00B7327A" w:rsidRDefault="00DE5303" w:rsidP="009E3456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B7327A">
              <w:rPr>
                <w:rFonts w:cs="Arial"/>
                <w:bCs/>
                <w:sz w:val="22"/>
                <w:szCs w:val="22"/>
                <w:lang w:eastAsia="en-US"/>
              </w:rPr>
              <w:t>Any identified support needs, child’s understanding of their situation if old enough</w:t>
            </w:r>
          </w:p>
        </w:tc>
        <w:tc>
          <w:tcPr>
            <w:tcW w:w="5097" w:type="dxa"/>
          </w:tcPr>
          <w:p w14:paraId="5616222E" w14:textId="77777777" w:rsidR="00AA0679" w:rsidRDefault="00AA0679" w:rsidP="009E3456">
            <w:pPr>
              <w:rPr>
                <w:rFonts w:cs="Arial"/>
                <w:b/>
                <w:szCs w:val="24"/>
                <w:lang w:eastAsia="en-US"/>
              </w:rPr>
            </w:pPr>
          </w:p>
        </w:tc>
      </w:tr>
    </w:tbl>
    <w:p w14:paraId="2B952F8D" w14:textId="77777777" w:rsidR="00AA0679" w:rsidRDefault="00AA0679" w:rsidP="00AA0679">
      <w:pPr>
        <w:rPr>
          <w:rFonts w:cs="Arial"/>
          <w:b/>
          <w:szCs w:val="24"/>
          <w:lang w:eastAsia="en-US"/>
        </w:rPr>
      </w:pPr>
    </w:p>
    <w:p w14:paraId="154E0885" w14:textId="77777777" w:rsidR="00AA0679" w:rsidRDefault="00AA0679" w:rsidP="00AA0679">
      <w:pPr>
        <w:rPr>
          <w:rFonts w:cs="Arial"/>
          <w:b/>
          <w:szCs w:val="24"/>
          <w:lang w:eastAsia="en-US"/>
        </w:rPr>
      </w:pPr>
    </w:p>
    <w:p w14:paraId="6DA9970D" w14:textId="77777777" w:rsidR="00AA0679" w:rsidRDefault="00AA0679" w:rsidP="00AA0679">
      <w:pPr>
        <w:rPr>
          <w:rFonts w:cs="Arial"/>
          <w:b/>
          <w:szCs w:val="24"/>
          <w:lang w:eastAsia="en-US"/>
        </w:rPr>
      </w:pPr>
      <w:r w:rsidRPr="00AA0679">
        <w:rPr>
          <w:rFonts w:cs="Arial"/>
          <w:b/>
          <w:szCs w:val="24"/>
          <w:lang w:eastAsia="en-US"/>
        </w:rPr>
        <w:t xml:space="preserve">ISSUES IMPACTING ON BIRTH PARENTS </w:t>
      </w:r>
    </w:p>
    <w:p w14:paraId="1E14CB88" w14:textId="77777777" w:rsidR="00AA0679" w:rsidRDefault="00AA0679" w:rsidP="00AA0679">
      <w:pPr>
        <w:rPr>
          <w:rFonts w:cs="Arial"/>
          <w:b/>
          <w:szCs w:val="24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0"/>
        <w:gridCol w:w="4831"/>
      </w:tblGrid>
      <w:tr w:rsidR="00AA0679" w14:paraId="297C2C95" w14:textId="77777777" w:rsidTr="00B7327A">
        <w:tc>
          <w:tcPr>
            <w:tcW w:w="5097" w:type="dxa"/>
            <w:shd w:val="clear" w:color="auto" w:fill="D9D9D9" w:themeFill="background1" w:themeFillShade="D9"/>
          </w:tcPr>
          <w:p w14:paraId="1ED0D2FC" w14:textId="47B2F7E9" w:rsidR="00AA0679" w:rsidRPr="00B7327A" w:rsidRDefault="00AA0679" w:rsidP="00AA0679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B7327A">
              <w:rPr>
                <w:rFonts w:cs="Arial"/>
                <w:bCs/>
                <w:sz w:val="22"/>
                <w:szCs w:val="22"/>
                <w:lang w:eastAsia="en-US"/>
              </w:rPr>
              <w:t xml:space="preserve">Factors that impact on birth parents </w:t>
            </w:r>
            <w:r w:rsidR="007D2900" w:rsidRPr="00B7327A">
              <w:rPr>
                <w:rFonts w:cs="Arial"/>
                <w:bCs/>
                <w:sz w:val="22"/>
                <w:szCs w:val="22"/>
                <w:lang w:eastAsia="en-US"/>
              </w:rPr>
              <w:t>e.g.</w:t>
            </w:r>
            <w:r w:rsidRPr="00B7327A">
              <w:rPr>
                <w:rFonts w:cs="Arial"/>
                <w:bCs/>
                <w:sz w:val="22"/>
                <w:szCs w:val="22"/>
                <w:lang w:eastAsia="en-US"/>
              </w:rPr>
              <w:t xml:space="preserve"> Substance misuse, Domestic abuse, neglect, Mental health</w:t>
            </w:r>
            <w:r w:rsidR="007B0891" w:rsidRPr="00B7327A">
              <w:rPr>
                <w:rFonts w:cs="Arial"/>
                <w:bCs/>
                <w:sz w:val="22"/>
                <w:szCs w:val="22"/>
                <w:lang w:eastAsia="en-US"/>
              </w:rPr>
              <w:t xml:space="preserve"> and physical health</w:t>
            </w:r>
          </w:p>
          <w:p w14:paraId="4C3AD853" w14:textId="77777777" w:rsidR="00AA0679" w:rsidRPr="00B7327A" w:rsidRDefault="00AA0679" w:rsidP="00AA0679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097" w:type="dxa"/>
          </w:tcPr>
          <w:p w14:paraId="0889CCA3" w14:textId="77777777" w:rsidR="00AA0679" w:rsidRDefault="00AA0679" w:rsidP="00AA0679">
            <w:pPr>
              <w:rPr>
                <w:rFonts w:cs="Arial"/>
                <w:b/>
                <w:szCs w:val="24"/>
                <w:lang w:eastAsia="en-US"/>
              </w:rPr>
            </w:pPr>
          </w:p>
        </w:tc>
      </w:tr>
      <w:tr w:rsidR="00AA0679" w14:paraId="70B831DD" w14:textId="77777777" w:rsidTr="00B7327A">
        <w:tc>
          <w:tcPr>
            <w:tcW w:w="5097" w:type="dxa"/>
            <w:shd w:val="clear" w:color="auto" w:fill="D9D9D9" w:themeFill="background1" w:themeFillShade="D9"/>
          </w:tcPr>
          <w:p w14:paraId="1BC71FC8" w14:textId="77777777" w:rsidR="00AA0679" w:rsidRPr="00B7327A" w:rsidRDefault="00AA0679" w:rsidP="00AA0679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B7327A">
              <w:rPr>
                <w:rFonts w:cs="Arial"/>
                <w:bCs/>
                <w:sz w:val="22"/>
                <w:szCs w:val="22"/>
                <w:lang w:eastAsia="en-US"/>
              </w:rPr>
              <w:t xml:space="preserve">Birth </w:t>
            </w:r>
            <w:proofErr w:type="gramStart"/>
            <w:r w:rsidRPr="00B7327A">
              <w:rPr>
                <w:rFonts w:cs="Arial"/>
                <w:bCs/>
                <w:sz w:val="22"/>
                <w:szCs w:val="22"/>
                <w:lang w:eastAsia="en-US"/>
              </w:rPr>
              <w:t>parents</w:t>
            </w:r>
            <w:proofErr w:type="gramEnd"/>
            <w:r w:rsidRPr="00B7327A">
              <w:rPr>
                <w:rFonts w:cs="Arial"/>
                <w:bCs/>
                <w:sz w:val="22"/>
                <w:szCs w:val="22"/>
                <w:lang w:eastAsia="en-US"/>
              </w:rPr>
              <w:t xml:space="preserve"> views/understanding of current plan/twin-tracking.</w:t>
            </w:r>
          </w:p>
          <w:p w14:paraId="411AF25B" w14:textId="77777777" w:rsidR="00AA0679" w:rsidRPr="00B7327A" w:rsidRDefault="00AA0679" w:rsidP="00AA0679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097" w:type="dxa"/>
          </w:tcPr>
          <w:p w14:paraId="41D05776" w14:textId="77777777" w:rsidR="00AA0679" w:rsidRDefault="00AA0679" w:rsidP="00AA0679">
            <w:pPr>
              <w:rPr>
                <w:rFonts w:cs="Arial"/>
                <w:b/>
                <w:szCs w:val="24"/>
                <w:lang w:eastAsia="en-US"/>
              </w:rPr>
            </w:pPr>
          </w:p>
        </w:tc>
      </w:tr>
      <w:tr w:rsidR="00AA0679" w14:paraId="592CB319" w14:textId="77777777" w:rsidTr="00B7327A">
        <w:tc>
          <w:tcPr>
            <w:tcW w:w="5097" w:type="dxa"/>
            <w:shd w:val="clear" w:color="auto" w:fill="D9D9D9" w:themeFill="background1" w:themeFillShade="D9"/>
          </w:tcPr>
          <w:p w14:paraId="655DEFFB" w14:textId="2787FEE3" w:rsidR="00AA0679" w:rsidRPr="00B7327A" w:rsidRDefault="00AA0679" w:rsidP="00AA0679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B7327A">
              <w:rPr>
                <w:rFonts w:cs="Arial"/>
                <w:bCs/>
                <w:sz w:val="22"/>
                <w:szCs w:val="22"/>
                <w:lang w:eastAsia="en-US"/>
              </w:rPr>
              <w:t xml:space="preserve">Risk issues associated with </w:t>
            </w:r>
            <w:r w:rsidR="00617B74" w:rsidRPr="00B7327A">
              <w:rPr>
                <w:rFonts w:cs="Arial"/>
                <w:bCs/>
                <w:sz w:val="22"/>
                <w:szCs w:val="22"/>
                <w:lang w:eastAsia="en-US"/>
              </w:rPr>
              <w:t xml:space="preserve">birth parents to professionals? </w:t>
            </w:r>
            <w:proofErr w:type="spellStart"/>
            <w:r w:rsidR="000528CD" w:rsidRPr="00B7327A">
              <w:rPr>
                <w:rFonts w:cs="Arial"/>
                <w:bCs/>
                <w:sz w:val="22"/>
                <w:szCs w:val="22"/>
                <w:lang w:eastAsia="en-US"/>
              </w:rPr>
              <w:t>i.</w:t>
            </w:r>
            <w:r w:rsidR="00617B74" w:rsidRPr="00B7327A">
              <w:rPr>
                <w:rFonts w:cs="Arial"/>
                <w:bCs/>
                <w:sz w:val="22"/>
                <w:szCs w:val="22"/>
                <w:lang w:eastAsia="en-US"/>
              </w:rPr>
              <w:t>e</w:t>
            </w:r>
            <w:proofErr w:type="spellEnd"/>
            <w:r w:rsidR="00617B74" w:rsidRPr="00B7327A">
              <w:rPr>
                <w:rFonts w:cs="Arial"/>
                <w:bCs/>
                <w:sz w:val="22"/>
                <w:szCs w:val="22"/>
                <w:lang w:eastAsia="en-US"/>
              </w:rPr>
              <w:t xml:space="preserve"> are double staffed visits undertaken, any risks within the family home such as pets, where does the SW meet parents. </w:t>
            </w:r>
          </w:p>
          <w:p w14:paraId="5FCC6465" w14:textId="77777777" w:rsidR="00AA0679" w:rsidRPr="00B7327A" w:rsidRDefault="00AA0679" w:rsidP="00AA0679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097" w:type="dxa"/>
          </w:tcPr>
          <w:p w14:paraId="3F346C54" w14:textId="77777777" w:rsidR="00AA0679" w:rsidRDefault="00AA0679" w:rsidP="00AA0679">
            <w:pPr>
              <w:rPr>
                <w:rFonts w:cs="Arial"/>
                <w:b/>
                <w:szCs w:val="24"/>
                <w:lang w:eastAsia="en-US"/>
              </w:rPr>
            </w:pPr>
          </w:p>
        </w:tc>
      </w:tr>
      <w:tr w:rsidR="00AA0679" w14:paraId="7688E3A0" w14:textId="77777777" w:rsidTr="00B7327A">
        <w:tc>
          <w:tcPr>
            <w:tcW w:w="5097" w:type="dxa"/>
            <w:shd w:val="clear" w:color="auto" w:fill="D9D9D9" w:themeFill="background1" w:themeFillShade="D9"/>
          </w:tcPr>
          <w:p w14:paraId="22DFA518" w14:textId="77777777" w:rsidR="00AA0679" w:rsidRPr="00B7327A" w:rsidRDefault="007B0891" w:rsidP="00AA0679">
            <w:pPr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B7327A">
              <w:rPr>
                <w:rFonts w:cs="Arial"/>
                <w:bCs/>
                <w:sz w:val="22"/>
                <w:szCs w:val="22"/>
                <w:lang w:eastAsia="en-US"/>
              </w:rPr>
              <w:t xml:space="preserve">Any other professionals involved with parents, </w:t>
            </w:r>
            <w:proofErr w:type="spellStart"/>
            <w:r w:rsidRPr="00B7327A">
              <w:rPr>
                <w:rFonts w:cs="Arial"/>
                <w:bCs/>
                <w:sz w:val="22"/>
                <w:szCs w:val="22"/>
                <w:lang w:eastAsia="en-US"/>
              </w:rPr>
              <w:t>ie</w:t>
            </w:r>
            <w:proofErr w:type="spellEnd"/>
            <w:r w:rsidRPr="00B7327A">
              <w:rPr>
                <w:rFonts w:cs="Arial"/>
                <w:bCs/>
                <w:sz w:val="22"/>
                <w:szCs w:val="22"/>
                <w:lang w:eastAsia="en-US"/>
              </w:rPr>
              <w:t xml:space="preserve"> Mental health team, advocates or substance misuse agencies.</w:t>
            </w:r>
          </w:p>
        </w:tc>
        <w:tc>
          <w:tcPr>
            <w:tcW w:w="5097" w:type="dxa"/>
          </w:tcPr>
          <w:p w14:paraId="78CD497B" w14:textId="77777777" w:rsidR="00AA0679" w:rsidRDefault="00AA0679" w:rsidP="00AA0679">
            <w:pPr>
              <w:rPr>
                <w:rFonts w:cs="Arial"/>
                <w:b/>
                <w:szCs w:val="24"/>
                <w:lang w:eastAsia="en-US"/>
              </w:rPr>
            </w:pPr>
          </w:p>
        </w:tc>
      </w:tr>
    </w:tbl>
    <w:p w14:paraId="7C915959" w14:textId="77777777" w:rsidR="00AA0679" w:rsidRPr="00AA0679" w:rsidRDefault="00AA0679" w:rsidP="00AA0679">
      <w:pPr>
        <w:rPr>
          <w:rFonts w:cs="Arial"/>
          <w:b/>
          <w:szCs w:val="24"/>
          <w:lang w:eastAsia="en-US"/>
        </w:rPr>
      </w:pPr>
    </w:p>
    <w:p w14:paraId="6F1D9EA5" w14:textId="77777777" w:rsidR="00AA0679" w:rsidRDefault="00AA0679" w:rsidP="002238D1">
      <w:pPr>
        <w:rPr>
          <w:rFonts w:cs="Arial"/>
          <w:b/>
          <w:szCs w:val="24"/>
          <w:lang w:eastAsia="en-US"/>
        </w:rPr>
      </w:pPr>
    </w:p>
    <w:p w14:paraId="5E5C0EC2" w14:textId="77777777" w:rsidR="002238D1" w:rsidRDefault="002238D1" w:rsidP="002238D1">
      <w:pPr>
        <w:rPr>
          <w:rFonts w:cs="Arial"/>
          <w:b/>
          <w:szCs w:val="24"/>
          <w:lang w:eastAsia="en-US"/>
        </w:rPr>
      </w:pPr>
      <w:r w:rsidRPr="002238D1">
        <w:rPr>
          <w:rFonts w:cs="Arial"/>
          <w:b/>
          <w:szCs w:val="24"/>
          <w:lang w:eastAsia="en-US"/>
        </w:rPr>
        <w:t>LEGAL INFORMATION</w:t>
      </w:r>
    </w:p>
    <w:p w14:paraId="0CAF1B32" w14:textId="77777777" w:rsidR="00247C5A" w:rsidRPr="002238D1" w:rsidRDefault="00247C5A" w:rsidP="002238D1">
      <w:pPr>
        <w:rPr>
          <w:rFonts w:cs="Arial"/>
          <w:b/>
          <w:szCs w:val="24"/>
          <w:lang w:eastAsia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905"/>
      </w:tblGrid>
      <w:tr w:rsidR="00D874E9" w:rsidRPr="002238D1" w14:paraId="4B229280" w14:textId="77777777" w:rsidTr="00307DBC">
        <w:trPr>
          <w:trHeight w:val="340"/>
        </w:trPr>
        <w:tc>
          <w:tcPr>
            <w:tcW w:w="2268" w:type="dxa"/>
            <w:shd w:val="clear" w:color="auto" w:fill="D9D9D9"/>
            <w:vAlign w:val="center"/>
          </w:tcPr>
          <w:p w14:paraId="34B3042A" w14:textId="51C95722" w:rsidR="00D874E9" w:rsidRPr="00B7327A" w:rsidRDefault="00D874E9" w:rsidP="002238D1">
            <w:pPr>
              <w:rPr>
                <w:rFonts w:cs="Arial"/>
                <w:sz w:val="22"/>
                <w:szCs w:val="22"/>
                <w:lang w:eastAsia="en-US"/>
              </w:rPr>
            </w:pPr>
            <w:r w:rsidRPr="00B7327A">
              <w:rPr>
                <w:rFonts w:cs="Arial"/>
                <w:sz w:val="22"/>
                <w:szCs w:val="22"/>
                <w:lang w:eastAsia="en-US"/>
              </w:rPr>
              <w:t xml:space="preserve">Is this a </w:t>
            </w:r>
            <w:r w:rsidR="007D2900" w:rsidRPr="00B7327A">
              <w:rPr>
                <w:rFonts w:cs="Arial"/>
                <w:sz w:val="22"/>
                <w:szCs w:val="22"/>
                <w:lang w:eastAsia="en-US"/>
              </w:rPr>
              <w:t>fast-track</w:t>
            </w:r>
            <w:r w:rsidRPr="00B7327A">
              <w:rPr>
                <w:rFonts w:cs="Arial"/>
                <w:sz w:val="22"/>
                <w:szCs w:val="22"/>
                <w:lang w:eastAsia="en-US"/>
              </w:rPr>
              <w:t xml:space="preserve"> case </w:t>
            </w:r>
            <w:r w:rsidR="007D2900" w:rsidRPr="00B7327A">
              <w:rPr>
                <w:rFonts w:cs="Arial"/>
                <w:sz w:val="22"/>
                <w:szCs w:val="22"/>
                <w:lang w:eastAsia="en-US"/>
              </w:rPr>
              <w:t>i.e.</w:t>
            </w:r>
            <w:r w:rsidRPr="00B7327A">
              <w:rPr>
                <w:rFonts w:cs="Arial"/>
                <w:sz w:val="22"/>
                <w:szCs w:val="22"/>
                <w:lang w:eastAsia="en-US"/>
              </w:rPr>
              <w:t xml:space="preserve"> no further assessments in proceedings</w:t>
            </w:r>
          </w:p>
        </w:tc>
        <w:tc>
          <w:tcPr>
            <w:tcW w:w="7905" w:type="dxa"/>
            <w:vAlign w:val="center"/>
          </w:tcPr>
          <w:p w14:paraId="52B37F2C" w14:textId="77777777" w:rsidR="00D874E9" w:rsidRPr="002238D1" w:rsidRDefault="00D874E9" w:rsidP="002238D1">
            <w:pPr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  <w:t>Yes/No</w:t>
            </w:r>
          </w:p>
        </w:tc>
      </w:tr>
      <w:tr w:rsidR="001F7F4D" w:rsidRPr="002238D1" w14:paraId="79CA456F" w14:textId="77777777" w:rsidTr="00307DBC">
        <w:trPr>
          <w:trHeight w:val="340"/>
        </w:trPr>
        <w:tc>
          <w:tcPr>
            <w:tcW w:w="2268" w:type="dxa"/>
            <w:shd w:val="clear" w:color="auto" w:fill="D9D9D9"/>
            <w:vAlign w:val="center"/>
          </w:tcPr>
          <w:p w14:paraId="085B1856" w14:textId="77777777" w:rsidR="002238D1" w:rsidRPr="00B7327A" w:rsidRDefault="002238D1" w:rsidP="002238D1">
            <w:pPr>
              <w:rPr>
                <w:rFonts w:cs="Arial"/>
                <w:sz w:val="22"/>
                <w:szCs w:val="22"/>
                <w:lang w:eastAsia="en-US"/>
              </w:rPr>
            </w:pPr>
            <w:r w:rsidRPr="00B7327A">
              <w:rPr>
                <w:rFonts w:cs="Arial"/>
                <w:sz w:val="22"/>
                <w:szCs w:val="22"/>
                <w:lang w:eastAsia="en-US"/>
              </w:rPr>
              <w:t>Legal status</w:t>
            </w:r>
            <w:r w:rsidR="00E344F3" w:rsidRPr="00B7327A">
              <w:rPr>
                <w:rFonts w:cs="Arial"/>
                <w:sz w:val="22"/>
                <w:szCs w:val="22"/>
                <w:lang w:eastAsia="en-US"/>
              </w:rPr>
              <w:t xml:space="preserve">, if ICO in place date and name of court </w:t>
            </w:r>
          </w:p>
        </w:tc>
        <w:tc>
          <w:tcPr>
            <w:tcW w:w="7905" w:type="dxa"/>
            <w:vAlign w:val="center"/>
          </w:tcPr>
          <w:p w14:paraId="29C15AEF" w14:textId="77777777" w:rsidR="001A0692" w:rsidRPr="002238D1" w:rsidRDefault="001A0692" w:rsidP="002238D1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1F7F4D" w:rsidRPr="002238D1" w14:paraId="293ABC11" w14:textId="77777777" w:rsidTr="00307DBC">
        <w:trPr>
          <w:trHeight w:val="340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FD69F85" w14:textId="77777777" w:rsidR="002238D1" w:rsidRPr="00B7327A" w:rsidRDefault="002238D1" w:rsidP="002238D1">
            <w:pPr>
              <w:rPr>
                <w:rFonts w:cs="Arial"/>
                <w:sz w:val="22"/>
                <w:szCs w:val="22"/>
                <w:lang w:eastAsia="en-US"/>
              </w:rPr>
            </w:pPr>
            <w:r w:rsidRPr="00B7327A">
              <w:rPr>
                <w:rFonts w:cs="Arial"/>
                <w:sz w:val="22"/>
                <w:szCs w:val="22"/>
                <w:lang w:eastAsia="en-US"/>
              </w:rPr>
              <w:t>Name of LA Solicitor</w:t>
            </w:r>
            <w:r w:rsidR="00476E1E" w:rsidRPr="00B7327A">
              <w:rPr>
                <w:rFonts w:cs="Arial"/>
                <w:b/>
                <w:sz w:val="22"/>
                <w:szCs w:val="22"/>
                <w:lang w:eastAsia="en-US"/>
              </w:rPr>
              <w:t xml:space="preserve"> and E-mail address</w:t>
            </w:r>
          </w:p>
        </w:tc>
        <w:tc>
          <w:tcPr>
            <w:tcW w:w="7905" w:type="dxa"/>
            <w:tcBorders>
              <w:bottom w:val="single" w:sz="4" w:space="0" w:color="auto"/>
            </w:tcBorders>
            <w:vAlign w:val="center"/>
          </w:tcPr>
          <w:p w14:paraId="47B2963F" w14:textId="77777777" w:rsidR="002238D1" w:rsidRPr="002238D1" w:rsidRDefault="002238D1" w:rsidP="002238D1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7624FF" w:rsidRPr="002238D1" w14:paraId="0D1184F8" w14:textId="77777777" w:rsidTr="00307DBC">
        <w:trPr>
          <w:trHeight w:val="340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D4D8F19" w14:textId="77777777" w:rsidR="007624FF" w:rsidRPr="00B7327A" w:rsidRDefault="007624FF" w:rsidP="002238D1">
            <w:pPr>
              <w:rPr>
                <w:rFonts w:cs="Arial"/>
                <w:sz w:val="22"/>
                <w:szCs w:val="22"/>
                <w:lang w:eastAsia="en-US"/>
              </w:rPr>
            </w:pPr>
            <w:r w:rsidRPr="00B7327A">
              <w:rPr>
                <w:rFonts w:cs="Arial"/>
                <w:sz w:val="22"/>
                <w:szCs w:val="22"/>
                <w:lang w:eastAsia="en-US"/>
              </w:rPr>
              <w:t>Name of LA Paralegal and email address</w:t>
            </w:r>
          </w:p>
        </w:tc>
        <w:tc>
          <w:tcPr>
            <w:tcW w:w="7905" w:type="dxa"/>
            <w:tcBorders>
              <w:bottom w:val="single" w:sz="4" w:space="0" w:color="auto"/>
            </w:tcBorders>
            <w:vAlign w:val="center"/>
          </w:tcPr>
          <w:p w14:paraId="33779164" w14:textId="77777777" w:rsidR="007624FF" w:rsidRPr="002238D1" w:rsidRDefault="007624FF" w:rsidP="002238D1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1F7F4D" w:rsidRPr="002238D1" w14:paraId="3596E862" w14:textId="77777777" w:rsidTr="00307DBC">
        <w:trPr>
          <w:trHeight w:val="340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26D730" w14:textId="77777777" w:rsidR="002238D1" w:rsidRPr="00B7327A" w:rsidRDefault="002238D1" w:rsidP="00260719">
            <w:pPr>
              <w:rPr>
                <w:rFonts w:cs="Arial"/>
                <w:sz w:val="22"/>
                <w:szCs w:val="22"/>
                <w:lang w:eastAsia="en-US"/>
              </w:rPr>
            </w:pPr>
            <w:r w:rsidRPr="00B7327A">
              <w:rPr>
                <w:rFonts w:cs="Arial"/>
                <w:sz w:val="22"/>
                <w:szCs w:val="22"/>
                <w:lang w:eastAsia="en-US"/>
              </w:rPr>
              <w:t xml:space="preserve">Name of </w:t>
            </w:r>
            <w:r w:rsidR="00260719" w:rsidRPr="00B7327A">
              <w:rPr>
                <w:rFonts w:cs="Arial"/>
                <w:sz w:val="22"/>
                <w:szCs w:val="22"/>
                <w:lang w:eastAsia="en-US"/>
              </w:rPr>
              <w:t>Children’s G</w:t>
            </w:r>
            <w:r w:rsidRPr="00B7327A">
              <w:rPr>
                <w:rFonts w:cs="Arial"/>
                <w:sz w:val="22"/>
                <w:szCs w:val="22"/>
                <w:lang w:eastAsia="en-US"/>
              </w:rPr>
              <w:t>uardian</w:t>
            </w:r>
          </w:p>
        </w:tc>
        <w:tc>
          <w:tcPr>
            <w:tcW w:w="7905" w:type="dxa"/>
            <w:tcBorders>
              <w:bottom w:val="single" w:sz="4" w:space="0" w:color="auto"/>
            </w:tcBorders>
            <w:vAlign w:val="center"/>
          </w:tcPr>
          <w:p w14:paraId="111A3604" w14:textId="77777777" w:rsidR="002238D1" w:rsidRPr="002238D1" w:rsidRDefault="002238D1" w:rsidP="002238D1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1F7F4D" w:rsidRPr="001A0692" w14:paraId="23B11B6E" w14:textId="77777777" w:rsidTr="001E63DB">
        <w:trPr>
          <w:trHeight w:val="340"/>
        </w:trPr>
        <w:tc>
          <w:tcPr>
            <w:tcW w:w="2268" w:type="dxa"/>
            <w:shd w:val="clear" w:color="auto" w:fill="D9D9D9"/>
            <w:vAlign w:val="center"/>
          </w:tcPr>
          <w:p w14:paraId="795DC287" w14:textId="77777777" w:rsidR="001A0692" w:rsidRPr="00B7327A" w:rsidRDefault="001A0692" w:rsidP="006D3B60">
            <w:pPr>
              <w:rPr>
                <w:rFonts w:cs="Arial"/>
                <w:sz w:val="22"/>
                <w:szCs w:val="22"/>
                <w:lang w:eastAsia="en-US"/>
              </w:rPr>
            </w:pPr>
            <w:r w:rsidRPr="00B7327A">
              <w:rPr>
                <w:rFonts w:cs="Arial"/>
                <w:sz w:val="22"/>
                <w:szCs w:val="22"/>
                <w:lang w:eastAsia="en-US"/>
              </w:rPr>
              <w:t>Date of next Court hearing</w:t>
            </w:r>
          </w:p>
        </w:tc>
        <w:tc>
          <w:tcPr>
            <w:tcW w:w="7905" w:type="dxa"/>
            <w:vAlign w:val="center"/>
          </w:tcPr>
          <w:p w14:paraId="1CFCA776" w14:textId="77777777" w:rsidR="001A0692" w:rsidRPr="002238D1" w:rsidRDefault="001A0692" w:rsidP="006D3B60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1E63DB" w:rsidRPr="001A0692" w14:paraId="6CA1C3A8" w14:textId="77777777" w:rsidTr="00307DBC">
        <w:trPr>
          <w:trHeight w:val="340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AF86DB2" w14:textId="23F7EEC8" w:rsidR="001E63DB" w:rsidRPr="00B7327A" w:rsidRDefault="001E63DB" w:rsidP="006D3B60">
            <w:pPr>
              <w:rPr>
                <w:rFonts w:cs="Arial"/>
                <w:sz w:val="22"/>
                <w:szCs w:val="22"/>
                <w:lang w:eastAsia="en-US"/>
              </w:rPr>
            </w:pPr>
            <w:r w:rsidRPr="00080DE3">
              <w:rPr>
                <w:rFonts w:cs="Arial"/>
                <w:sz w:val="22"/>
                <w:szCs w:val="22"/>
                <w:lang w:eastAsia="en-US"/>
              </w:rPr>
              <w:t>Date of IRH/ Final Hearing if made</w:t>
            </w:r>
          </w:p>
        </w:tc>
        <w:tc>
          <w:tcPr>
            <w:tcW w:w="7905" w:type="dxa"/>
            <w:tcBorders>
              <w:bottom w:val="single" w:sz="4" w:space="0" w:color="auto"/>
            </w:tcBorders>
            <w:vAlign w:val="center"/>
          </w:tcPr>
          <w:p w14:paraId="3795105E" w14:textId="77777777" w:rsidR="001E63DB" w:rsidRPr="002238D1" w:rsidRDefault="001E63DB" w:rsidP="006D3B60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</w:tbl>
    <w:p w14:paraId="5C762253" w14:textId="77777777" w:rsidR="002238D1" w:rsidRDefault="002238D1" w:rsidP="00E025A2">
      <w:pPr>
        <w:rPr>
          <w:rFonts w:cs="Arial"/>
          <w:b/>
        </w:rPr>
      </w:pPr>
    </w:p>
    <w:p w14:paraId="5E83C39D" w14:textId="77777777" w:rsidR="007D2900" w:rsidRDefault="007D2900" w:rsidP="001A0692">
      <w:pPr>
        <w:rPr>
          <w:rFonts w:cs="Arial"/>
          <w:b/>
        </w:rPr>
      </w:pPr>
    </w:p>
    <w:p w14:paraId="3B0FC26A" w14:textId="5A21D20B" w:rsidR="001A0692" w:rsidRDefault="001A0692" w:rsidP="001A0692">
      <w:pPr>
        <w:rPr>
          <w:b/>
        </w:rPr>
      </w:pPr>
      <w:r>
        <w:rPr>
          <w:rFonts w:cs="Arial"/>
          <w:b/>
        </w:rPr>
        <w:t xml:space="preserve">ASSESSMENTS AND </w:t>
      </w:r>
      <w:r w:rsidRPr="001A0692">
        <w:rPr>
          <w:b/>
        </w:rPr>
        <w:t>ANTICIPATED TI</w:t>
      </w:r>
      <w:r>
        <w:rPr>
          <w:b/>
        </w:rPr>
        <w:t>ME TABLING OF COURT PROCEEDINGS</w:t>
      </w:r>
    </w:p>
    <w:p w14:paraId="66A22470" w14:textId="77777777" w:rsidR="00247C5A" w:rsidRPr="002238D1" w:rsidRDefault="00247C5A" w:rsidP="001A0692">
      <w:pPr>
        <w:rPr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6"/>
        <w:gridCol w:w="5087"/>
      </w:tblGrid>
      <w:tr w:rsidR="001A0692" w:rsidRPr="001A0692" w14:paraId="4DBD84FB" w14:textId="77777777" w:rsidTr="001A0692">
        <w:trPr>
          <w:trHeight w:val="340"/>
        </w:trPr>
        <w:tc>
          <w:tcPr>
            <w:tcW w:w="10173" w:type="dxa"/>
            <w:gridSpan w:val="2"/>
            <w:vAlign w:val="center"/>
          </w:tcPr>
          <w:p w14:paraId="755CC4E9" w14:textId="77777777" w:rsidR="001A0692" w:rsidRPr="001A0692" w:rsidRDefault="00590BD8" w:rsidP="006D3B60">
            <w:pPr>
              <w:rPr>
                <w:b/>
              </w:rPr>
            </w:pPr>
            <w:r>
              <w:rPr>
                <w:b/>
              </w:rPr>
              <w:t>(</w:t>
            </w:r>
            <w:r w:rsidR="001A0692" w:rsidRPr="001A0692">
              <w:rPr>
                <w:b/>
              </w:rPr>
              <w:t>To include what assessments/reports are planned and when they will be concluded)</w:t>
            </w:r>
          </w:p>
          <w:p w14:paraId="02FB11E3" w14:textId="77777777" w:rsidR="001A0692" w:rsidRPr="001A0692" w:rsidRDefault="001A0692" w:rsidP="006D3B60">
            <w:pPr>
              <w:rPr>
                <w:b/>
              </w:rPr>
            </w:pPr>
          </w:p>
          <w:p w14:paraId="74E9F306" w14:textId="77777777" w:rsidR="001A0692" w:rsidRPr="001A0692" w:rsidRDefault="001A0692" w:rsidP="006D3B60">
            <w:pPr>
              <w:rPr>
                <w:b/>
              </w:rPr>
            </w:pPr>
          </w:p>
          <w:p w14:paraId="4E1D2AE9" w14:textId="77777777" w:rsidR="001A0692" w:rsidRPr="001A0692" w:rsidRDefault="001A0692" w:rsidP="006D3B60">
            <w:pPr>
              <w:rPr>
                <w:b/>
              </w:rPr>
            </w:pPr>
          </w:p>
          <w:p w14:paraId="5004159E" w14:textId="77777777" w:rsidR="001A0692" w:rsidRDefault="001A0692" w:rsidP="006D3B60">
            <w:pPr>
              <w:rPr>
                <w:b/>
              </w:rPr>
            </w:pPr>
          </w:p>
          <w:p w14:paraId="47BE3A98" w14:textId="77777777" w:rsidR="00023F74" w:rsidRDefault="00023F74" w:rsidP="006D3B60">
            <w:pPr>
              <w:rPr>
                <w:b/>
              </w:rPr>
            </w:pPr>
          </w:p>
          <w:p w14:paraId="67DABE25" w14:textId="77777777" w:rsidR="001A0692" w:rsidRPr="002238D1" w:rsidRDefault="001A0692" w:rsidP="006D3B60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1E63DB" w:rsidRPr="001A0692" w14:paraId="4E519D19" w14:textId="77777777" w:rsidTr="00B7327A">
        <w:trPr>
          <w:trHeight w:val="340"/>
        </w:trPr>
        <w:tc>
          <w:tcPr>
            <w:tcW w:w="5086" w:type="dxa"/>
            <w:shd w:val="clear" w:color="auto" w:fill="D9D9D9" w:themeFill="background1" w:themeFillShade="D9"/>
            <w:vAlign w:val="center"/>
          </w:tcPr>
          <w:p w14:paraId="3F5525C5" w14:textId="0A05B5F4" w:rsidR="001E63DB" w:rsidRPr="00B7327A" w:rsidRDefault="00B7327A" w:rsidP="006D3B60">
            <w:pPr>
              <w:rPr>
                <w:b/>
                <w:sz w:val="22"/>
                <w:szCs w:val="22"/>
              </w:rPr>
            </w:pPr>
            <w:r w:rsidRPr="00080DE3">
              <w:rPr>
                <w:sz w:val="22"/>
                <w:szCs w:val="22"/>
              </w:rPr>
              <w:lastRenderedPageBreak/>
              <w:t>Confirm scheduled ADM date being requested to book</w:t>
            </w:r>
          </w:p>
        </w:tc>
        <w:tc>
          <w:tcPr>
            <w:tcW w:w="5087" w:type="dxa"/>
            <w:vAlign w:val="center"/>
          </w:tcPr>
          <w:p w14:paraId="1EA8D720" w14:textId="51C64BC2" w:rsidR="001E63DB" w:rsidRDefault="001E63DB" w:rsidP="006D3B60">
            <w:pPr>
              <w:rPr>
                <w:b/>
              </w:rPr>
            </w:pPr>
          </w:p>
        </w:tc>
      </w:tr>
    </w:tbl>
    <w:p w14:paraId="7AA36E77" w14:textId="77777777" w:rsidR="001A0692" w:rsidRDefault="001A0692" w:rsidP="001A0692">
      <w:pPr>
        <w:rPr>
          <w:b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543"/>
        <w:gridCol w:w="1318"/>
        <w:gridCol w:w="2538"/>
      </w:tblGrid>
      <w:tr w:rsidR="001F7F4D" w:rsidRPr="006D3B60" w14:paraId="1DF8E14C" w14:textId="77777777" w:rsidTr="007D2900">
        <w:trPr>
          <w:trHeight w:val="340"/>
        </w:trPr>
        <w:tc>
          <w:tcPr>
            <w:tcW w:w="2802" w:type="dxa"/>
            <w:shd w:val="clear" w:color="auto" w:fill="D9D9D9"/>
            <w:vAlign w:val="center"/>
          </w:tcPr>
          <w:p w14:paraId="6AD1D0E6" w14:textId="77777777" w:rsidR="001F7F4D" w:rsidRPr="00B7327A" w:rsidRDefault="001F7F4D" w:rsidP="001F7F4D">
            <w:pPr>
              <w:rPr>
                <w:sz w:val="22"/>
                <w:szCs w:val="22"/>
              </w:rPr>
            </w:pPr>
            <w:r w:rsidRPr="00B7327A">
              <w:rPr>
                <w:sz w:val="22"/>
                <w:szCs w:val="22"/>
              </w:rPr>
              <w:t>Name of S.W. completing this referral:</w:t>
            </w:r>
          </w:p>
        </w:tc>
        <w:tc>
          <w:tcPr>
            <w:tcW w:w="3543" w:type="dxa"/>
          </w:tcPr>
          <w:p w14:paraId="0E48098F" w14:textId="77777777" w:rsidR="001F7F4D" w:rsidRPr="006D3B60" w:rsidRDefault="001F7F4D" w:rsidP="001F7F4D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318" w:type="dxa"/>
            <w:shd w:val="clear" w:color="auto" w:fill="D9D9D9"/>
          </w:tcPr>
          <w:p w14:paraId="7CA36C1E" w14:textId="77777777" w:rsidR="001F7F4D" w:rsidRPr="006D3B60" w:rsidRDefault="001F7F4D" w:rsidP="001F7F4D">
            <w:pPr>
              <w:rPr>
                <w:rFonts w:cs="Arial"/>
                <w:sz w:val="22"/>
                <w:szCs w:val="22"/>
                <w:lang w:eastAsia="en-US"/>
              </w:rPr>
            </w:pPr>
            <w:r w:rsidRPr="006D3B60">
              <w:rPr>
                <w:rFonts w:cs="Arial"/>
                <w:sz w:val="22"/>
                <w:szCs w:val="22"/>
                <w:lang w:eastAsia="en-US"/>
              </w:rPr>
              <w:t>Date</w:t>
            </w:r>
          </w:p>
        </w:tc>
        <w:tc>
          <w:tcPr>
            <w:tcW w:w="2538" w:type="dxa"/>
            <w:vAlign w:val="center"/>
          </w:tcPr>
          <w:p w14:paraId="2477AB71" w14:textId="77777777" w:rsidR="001F7F4D" w:rsidRPr="001F7F4D" w:rsidRDefault="001F7F4D" w:rsidP="001F7F4D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</w:tbl>
    <w:p w14:paraId="6FE7F2E1" w14:textId="77777777" w:rsidR="00260719" w:rsidRDefault="00260719" w:rsidP="001A0692">
      <w:pPr>
        <w:rPr>
          <w:b/>
        </w:rPr>
      </w:pPr>
    </w:p>
    <w:p w14:paraId="305D8C83" w14:textId="77777777" w:rsidR="001A0692" w:rsidRDefault="001F7F4D" w:rsidP="001A0692">
      <w:pPr>
        <w:rPr>
          <w:b/>
        </w:rPr>
      </w:pPr>
      <w:r>
        <w:rPr>
          <w:b/>
        </w:rPr>
        <w:t>REFERRAL TO ADOPTION AGREED BY</w:t>
      </w:r>
    </w:p>
    <w:p w14:paraId="0FE4514A" w14:textId="77777777" w:rsidR="00247C5A" w:rsidRDefault="00247C5A" w:rsidP="001A0692">
      <w:pPr>
        <w:rPr>
          <w:b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3543"/>
        <w:gridCol w:w="1318"/>
        <w:gridCol w:w="2538"/>
      </w:tblGrid>
      <w:tr w:rsidR="001F7F4D" w:rsidRPr="006D3B60" w14:paraId="6DFDFF40" w14:textId="77777777" w:rsidTr="007D2900">
        <w:trPr>
          <w:trHeight w:val="340"/>
        </w:trPr>
        <w:tc>
          <w:tcPr>
            <w:tcW w:w="2802" w:type="dxa"/>
            <w:shd w:val="clear" w:color="auto" w:fill="D9D9D9"/>
            <w:vAlign w:val="center"/>
          </w:tcPr>
          <w:p w14:paraId="450F333D" w14:textId="0508842A" w:rsidR="001F7F4D" w:rsidRPr="00B7327A" w:rsidRDefault="001F7F4D" w:rsidP="006D3B60">
            <w:pPr>
              <w:rPr>
                <w:sz w:val="22"/>
                <w:szCs w:val="22"/>
              </w:rPr>
            </w:pPr>
            <w:r w:rsidRPr="00B7327A">
              <w:rPr>
                <w:sz w:val="22"/>
                <w:szCs w:val="22"/>
              </w:rPr>
              <w:t>Name of Team Manager</w:t>
            </w:r>
            <w:r w:rsidR="00476E1E" w:rsidRPr="00B7327A">
              <w:rPr>
                <w:rFonts w:cs="Arial"/>
                <w:b/>
                <w:sz w:val="22"/>
                <w:szCs w:val="22"/>
                <w:lang w:eastAsia="en-US"/>
              </w:rPr>
              <w:t xml:space="preserve"> </w:t>
            </w:r>
            <w:r w:rsidR="00476E1E" w:rsidRPr="00B7327A">
              <w:rPr>
                <w:b/>
                <w:sz w:val="22"/>
                <w:szCs w:val="22"/>
              </w:rPr>
              <w:t>and E-mail address</w:t>
            </w:r>
          </w:p>
        </w:tc>
        <w:tc>
          <w:tcPr>
            <w:tcW w:w="3543" w:type="dxa"/>
          </w:tcPr>
          <w:p w14:paraId="732D7D34" w14:textId="77777777" w:rsidR="001F7F4D" w:rsidRPr="006D3B60" w:rsidRDefault="001F7F4D" w:rsidP="006D3B60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  <w:tc>
          <w:tcPr>
            <w:tcW w:w="1318" w:type="dxa"/>
            <w:shd w:val="clear" w:color="auto" w:fill="D9D9D9"/>
          </w:tcPr>
          <w:p w14:paraId="3329301F" w14:textId="77777777" w:rsidR="001F7F4D" w:rsidRPr="006D3B60" w:rsidRDefault="001F7F4D" w:rsidP="006D3B60">
            <w:pPr>
              <w:rPr>
                <w:rFonts w:cs="Arial"/>
                <w:sz w:val="22"/>
                <w:szCs w:val="22"/>
                <w:lang w:eastAsia="en-US"/>
              </w:rPr>
            </w:pPr>
            <w:r w:rsidRPr="006D3B60">
              <w:rPr>
                <w:rFonts w:cs="Arial"/>
                <w:sz w:val="22"/>
                <w:szCs w:val="22"/>
                <w:lang w:eastAsia="en-US"/>
              </w:rPr>
              <w:t>Date</w:t>
            </w:r>
          </w:p>
        </w:tc>
        <w:tc>
          <w:tcPr>
            <w:tcW w:w="2538" w:type="dxa"/>
            <w:vAlign w:val="center"/>
          </w:tcPr>
          <w:p w14:paraId="4E27F565" w14:textId="77777777" w:rsidR="001F7F4D" w:rsidRPr="001F7F4D" w:rsidRDefault="001F7F4D" w:rsidP="006D3B60">
            <w:pPr>
              <w:rPr>
                <w:rFonts w:cs="Arial"/>
                <w:sz w:val="22"/>
                <w:szCs w:val="22"/>
                <w:lang w:eastAsia="en-US"/>
              </w:rPr>
            </w:pPr>
          </w:p>
        </w:tc>
      </w:tr>
    </w:tbl>
    <w:p w14:paraId="4436391B" w14:textId="77777777" w:rsidR="00FA74E6" w:rsidRDefault="00FA74E6" w:rsidP="001A0692">
      <w:pPr>
        <w:rPr>
          <w:b/>
        </w:rPr>
      </w:pPr>
    </w:p>
    <w:p w14:paraId="6F398836" w14:textId="3803ECD7" w:rsidR="001A0692" w:rsidRPr="00B7327A" w:rsidRDefault="001A0692" w:rsidP="001A069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jc w:val="left"/>
        <w:rPr>
          <w:rFonts w:ascii="Arial" w:hAnsi="Arial" w:cs="Arial"/>
        </w:rPr>
      </w:pPr>
      <w:r w:rsidRPr="00B7327A">
        <w:rPr>
          <w:rFonts w:ascii="Arial" w:hAnsi="Arial" w:cs="Arial"/>
        </w:rPr>
        <w:t>Name of Social Worker who will be comple</w:t>
      </w:r>
      <w:r w:rsidR="00FC608F" w:rsidRPr="00B7327A">
        <w:rPr>
          <w:rFonts w:ascii="Arial" w:hAnsi="Arial" w:cs="Arial"/>
        </w:rPr>
        <w:t>ting CAR</w:t>
      </w:r>
      <w:r w:rsidR="00195108" w:rsidRPr="00B7327A">
        <w:rPr>
          <w:rFonts w:ascii="Arial" w:hAnsi="Arial" w:cs="Arial"/>
        </w:rPr>
        <w:t xml:space="preserve"> </w:t>
      </w:r>
      <w:r w:rsidR="00C95F61" w:rsidRPr="00B7327A">
        <w:rPr>
          <w:rFonts w:ascii="Arial" w:hAnsi="Arial" w:cs="Arial"/>
        </w:rPr>
        <w:t>/Annex B</w:t>
      </w:r>
      <w:r w:rsidR="001E63DB" w:rsidRPr="00B7327A">
        <w:rPr>
          <w:rFonts w:ascii="Arial" w:hAnsi="Arial" w:cs="Arial"/>
        </w:rPr>
        <w:t xml:space="preserve"> </w:t>
      </w:r>
      <w:r w:rsidR="001E63DB" w:rsidRPr="00080DE3">
        <w:rPr>
          <w:rFonts w:ascii="Arial" w:hAnsi="Arial" w:cs="Arial"/>
        </w:rPr>
        <w:t>if known</w:t>
      </w:r>
      <w:r w:rsidRPr="00B7327A">
        <w:rPr>
          <w:rFonts w:ascii="Arial" w:hAnsi="Arial" w:cs="Arial"/>
        </w:rPr>
        <w:t>.</w:t>
      </w:r>
    </w:p>
    <w:p w14:paraId="0D2B83CB" w14:textId="77777777" w:rsidR="001A0692" w:rsidRPr="00B7327A" w:rsidRDefault="001A0692" w:rsidP="001A069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jc w:val="left"/>
        <w:rPr>
          <w:rFonts w:ascii="Arial" w:hAnsi="Arial" w:cs="Arial"/>
        </w:rPr>
      </w:pPr>
    </w:p>
    <w:p w14:paraId="596BC61B" w14:textId="77777777" w:rsidR="001A0692" w:rsidRPr="00B7327A" w:rsidRDefault="001A0692" w:rsidP="001A069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jc w:val="left"/>
        <w:rPr>
          <w:rFonts w:ascii="Arial" w:hAnsi="Arial" w:cs="Arial"/>
        </w:rPr>
      </w:pPr>
      <w:r w:rsidRPr="00B7327A">
        <w:rPr>
          <w:rFonts w:ascii="Arial" w:hAnsi="Arial" w:cs="Arial"/>
        </w:rPr>
        <w:t>………………………………………………………………………………………..</w:t>
      </w:r>
    </w:p>
    <w:p w14:paraId="169BDEF7" w14:textId="77777777" w:rsidR="001A0692" w:rsidRPr="00B7327A" w:rsidRDefault="001A0692" w:rsidP="001A0692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jc w:val="left"/>
        <w:rPr>
          <w:rFonts w:ascii="Arial" w:hAnsi="Arial" w:cs="Arial"/>
        </w:rPr>
      </w:pPr>
    </w:p>
    <w:p w14:paraId="74C56572" w14:textId="1EA8A046" w:rsidR="00E12763" w:rsidRPr="00B7327A" w:rsidRDefault="001F7F4D" w:rsidP="001F7F4D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jc w:val="left"/>
        <w:rPr>
          <w:rFonts w:ascii="Arial" w:hAnsi="Arial" w:cs="Arial"/>
          <w:sz w:val="20"/>
        </w:rPr>
      </w:pPr>
      <w:r w:rsidRPr="00B7327A">
        <w:rPr>
          <w:rFonts w:ascii="Arial" w:hAnsi="Arial" w:cs="Arial"/>
        </w:rPr>
        <w:t>Please send completed referral form to……</w:t>
      </w:r>
      <w:r w:rsidR="001E63DB" w:rsidRPr="00B7327A">
        <w:rPr>
          <w:rFonts w:ascii="Arial" w:hAnsi="Arial" w:cs="Arial"/>
        </w:rPr>
        <w:t xml:space="preserve"> </w:t>
      </w:r>
      <w:r w:rsidR="001E63DB" w:rsidRPr="00080DE3">
        <w:rPr>
          <w:rFonts w:ascii="Arial" w:hAnsi="Arial" w:cs="Arial"/>
        </w:rPr>
        <w:t>(</w:t>
      </w:r>
      <w:r w:rsidR="001E63DB" w:rsidRPr="00080DE3">
        <w:rPr>
          <w:rFonts w:ascii="Arial" w:hAnsi="Arial" w:cs="Arial"/>
          <w:sz w:val="20"/>
        </w:rPr>
        <w:t>insert regional collaborative email address for referrals)</w:t>
      </w:r>
    </w:p>
    <w:sectPr w:rsidR="00E12763" w:rsidRPr="00B7327A" w:rsidSect="0050610C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7" w:right="1274" w:bottom="720" w:left="851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5B8B9" w14:textId="77777777" w:rsidR="00BD5913" w:rsidRDefault="00BD5913">
      <w:r>
        <w:separator/>
      </w:r>
    </w:p>
  </w:endnote>
  <w:endnote w:type="continuationSeparator" w:id="0">
    <w:p w14:paraId="0B4EE190" w14:textId="77777777" w:rsidR="00BD5913" w:rsidRDefault="00BD5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F928D" w14:textId="77777777" w:rsidR="004D5802" w:rsidRDefault="004D5802" w:rsidP="004D58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E5DB5A" w14:textId="77777777" w:rsidR="004D5802" w:rsidRDefault="004D58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17006" w14:textId="77777777" w:rsidR="004D5802" w:rsidRDefault="004D5802" w:rsidP="004D580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425D">
      <w:rPr>
        <w:rStyle w:val="PageNumber"/>
        <w:noProof/>
      </w:rPr>
      <w:t>4</w:t>
    </w:r>
    <w:r>
      <w:rPr>
        <w:rStyle w:val="PageNumber"/>
      </w:rPr>
      <w:fldChar w:fldCharType="end"/>
    </w:r>
  </w:p>
  <w:p w14:paraId="28C62DB8" w14:textId="77777777" w:rsidR="00E24F44" w:rsidRPr="00CA6C3D" w:rsidRDefault="00E24F44" w:rsidP="007D2900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EF402" w14:textId="429CA768" w:rsidR="007D2900" w:rsidRDefault="007D2900">
    <w:pPr>
      <w:pStyle w:val="Footer"/>
    </w:pPr>
    <w:r>
      <w:t>Local Authority Logos to be added if appropriate.</w:t>
    </w:r>
  </w:p>
  <w:p w14:paraId="4A8816C9" w14:textId="77777777" w:rsidR="007D2900" w:rsidRDefault="007D29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F29F0" w14:textId="77777777" w:rsidR="00BD5913" w:rsidRDefault="00BD5913">
      <w:r>
        <w:separator/>
      </w:r>
    </w:p>
  </w:footnote>
  <w:footnote w:type="continuationSeparator" w:id="0">
    <w:p w14:paraId="131E14FE" w14:textId="77777777" w:rsidR="00BD5913" w:rsidRDefault="00BD5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E2E5A" w14:textId="35E8E00E" w:rsidR="00D755C9" w:rsidRPr="00D755C9" w:rsidRDefault="0050610C" w:rsidP="0050610C">
    <w:pPr>
      <w:pStyle w:val="Header"/>
      <w:tabs>
        <w:tab w:val="left" w:pos="2985"/>
        <w:tab w:val="center" w:pos="5102"/>
      </w:tabs>
      <w:rPr>
        <w:b/>
        <w:sz w:val="28"/>
        <w:szCs w:val="28"/>
      </w:rPr>
    </w:pPr>
    <w:r>
      <w:rPr>
        <w:noProof/>
      </w:rPr>
      <w:drawing>
        <wp:inline distT="0" distB="0" distL="0" distR="0" wp14:anchorId="5FBAE89D" wp14:editId="2D4F6A17">
          <wp:extent cx="1876425" cy="747559"/>
          <wp:effectExtent l="0" t="0" r="0" b="0"/>
          <wp:docPr id="1" name="Picture 1" descr="C:\Users\c000707\AppData\Local\Microsoft\Windows\Temporary Internet Files\Content.Outlook\04K933QQ\Small logo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000707\AppData\Local\Microsoft\Windows\Temporary Internet Files\Content.Outlook\04K933QQ\Small logo cmy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565" cy="7567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7455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60CFC2" wp14:editId="4CB79FF5">
              <wp:simplePos x="0" y="0"/>
              <wp:positionH relativeFrom="column">
                <wp:posOffset>4336415</wp:posOffset>
              </wp:positionH>
              <wp:positionV relativeFrom="paragraph">
                <wp:posOffset>30480</wp:posOffset>
              </wp:positionV>
              <wp:extent cx="2476500" cy="657225"/>
              <wp:effectExtent l="12065" t="11430" r="6985" b="762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657225"/>
                      </a:xfrm>
                      <a:prstGeom prst="rect">
                        <a:avLst/>
                      </a:prstGeom>
                      <a:solidFill>
                        <a:srgbClr val="DDD8C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5357E6" w14:textId="77777777" w:rsidR="00402AB1" w:rsidRDefault="00402AB1">
                          <w:r>
                            <w:t>Referral Received:</w:t>
                          </w:r>
                        </w:p>
                        <w:p w14:paraId="4A5FEC05" w14:textId="77777777" w:rsidR="00402AB1" w:rsidRDefault="00402AB1">
                          <w:r>
                            <w:t>Date Allocated:</w:t>
                          </w:r>
                        </w:p>
                        <w:p w14:paraId="5CEE5102" w14:textId="77777777" w:rsidR="00402AB1" w:rsidRDefault="00402AB1">
                          <w:r>
                            <w:t>Allocated to: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60CF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1.45pt;margin-top:2.4pt;width:19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" fillcolor="#ddd8c2">
              <v:textbox>
                <w:txbxContent>
                  <w:p w14:paraId="5A5357E6" w14:textId="77777777" w:rsidR="00402AB1" w:rsidRDefault="00402AB1">
                    <w:r>
                      <w:t>Referral Received:</w:t>
                    </w:r>
                  </w:p>
                  <w:p w14:paraId="4A5FEC05" w14:textId="77777777" w:rsidR="00402AB1" w:rsidRDefault="00402AB1">
                    <w:r>
                      <w:t>Date Allocated:</w:t>
                    </w:r>
                  </w:p>
                  <w:p w14:paraId="5CEE5102" w14:textId="77777777" w:rsidR="00402AB1" w:rsidRDefault="00402AB1">
                    <w:r>
                      <w:t>Allocated to:</w:t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28"/>
        <w:szCs w:val="28"/>
      </w:rPr>
      <w:t xml:space="preserve">   [</w:t>
    </w:r>
    <w:r w:rsidR="00870AF0">
      <w:rPr>
        <w:b/>
        <w:sz w:val="28"/>
        <w:szCs w:val="28"/>
      </w:rPr>
      <w:t>Insert regional</w:t>
    </w:r>
    <w:r>
      <w:rPr>
        <w:b/>
        <w:sz w:val="28"/>
        <w:szCs w:val="28"/>
      </w:rPr>
      <w:t xml:space="preserve"> Logo]</w:t>
    </w:r>
  </w:p>
  <w:p w14:paraId="69E50D95" w14:textId="77777777" w:rsidR="004D5802" w:rsidRDefault="004D58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60CF"/>
    <w:multiLevelType w:val="hybridMultilevel"/>
    <w:tmpl w:val="4D367C16"/>
    <w:lvl w:ilvl="0" w:tplc="99721808">
      <w:start w:val="1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" w15:restartNumberingAfterBreak="0">
    <w:nsid w:val="05967FCB"/>
    <w:multiLevelType w:val="hybridMultilevel"/>
    <w:tmpl w:val="B254EB72"/>
    <w:lvl w:ilvl="0" w:tplc="99721808">
      <w:start w:val="1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DF5D2F"/>
    <w:multiLevelType w:val="multilevel"/>
    <w:tmpl w:val="D1BE1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FC64813"/>
    <w:multiLevelType w:val="multilevel"/>
    <w:tmpl w:val="AF26CDC0"/>
    <w:lvl w:ilvl="0">
      <w:start w:val="1"/>
      <w:numFmt w:val="lowerRoman"/>
      <w:lvlText w:val="(%1)"/>
      <w:lvlJc w:val="left"/>
      <w:pPr>
        <w:tabs>
          <w:tab w:val="num" w:pos="1588"/>
        </w:tabs>
        <w:ind w:left="1588" w:hanging="454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595EC3"/>
    <w:multiLevelType w:val="multilevel"/>
    <w:tmpl w:val="8DC651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3D86C47"/>
    <w:multiLevelType w:val="multilevel"/>
    <w:tmpl w:val="687CDCB8"/>
    <w:lvl w:ilvl="0">
      <w:start w:val="1"/>
      <w:numFmt w:val="lowerRoman"/>
      <w:lvlText w:val="(%1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8B1984"/>
    <w:multiLevelType w:val="hybridMultilevel"/>
    <w:tmpl w:val="ABE022EC"/>
    <w:lvl w:ilvl="0" w:tplc="99721808">
      <w:start w:val="1"/>
      <w:numFmt w:val="lowerRoman"/>
      <w:lvlText w:val="(%1)"/>
      <w:lvlJc w:val="left"/>
      <w:pPr>
        <w:ind w:left="157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7" w15:restartNumberingAfterBreak="0">
    <w:nsid w:val="1E7220CF"/>
    <w:multiLevelType w:val="multilevel"/>
    <w:tmpl w:val="8DC651F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8691168"/>
    <w:multiLevelType w:val="hybridMultilevel"/>
    <w:tmpl w:val="B4B89C34"/>
    <w:lvl w:ilvl="0" w:tplc="E4AADEC4">
      <w:start w:val="1"/>
      <w:numFmt w:val="lowerRoman"/>
      <w:lvlText w:val="(%1)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2A360961"/>
    <w:multiLevelType w:val="multilevel"/>
    <w:tmpl w:val="FFAC25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6A09DF"/>
    <w:multiLevelType w:val="hybridMultilevel"/>
    <w:tmpl w:val="08003084"/>
    <w:lvl w:ilvl="0" w:tplc="BF32613E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58F70E7"/>
    <w:multiLevelType w:val="multilevel"/>
    <w:tmpl w:val="8DC651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408241F"/>
    <w:multiLevelType w:val="multilevel"/>
    <w:tmpl w:val="B254EB72"/>
    <w:lvl w:ilvl="0">
      <w:start w:val="1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AC14E5"/>
    <w:multiLevelType w:val="multilevel"/>
    <w:tmpl w:val="8DC651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5E61F5E"/>
    <w:multiLevelType w:val="multilevel"/>
    <w:tmpl w:val="8DC651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9625289"/>
    <w:multiLevelType w:val="multilevel"/>
    <w:tmpl w:val="40E4B9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5BEA5FBD"/>
    <w:multiLevelType w:val="hybridMultilevel"/>
    <w:tmpl w:val="262A9A5E"/>
    <w:lvl w:ilvl="0" w:tplc="21703266">
      <w:start w:val="1"/>
      <w:numFmt w:val="decimal"/>
      <w:pStyle w:val="Headingsty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176BBA6">
      <w:numFmt w:val="none"/>
      <w:pStyle w:val="Heading1"/>
      <w:lvlText w:val=""/>
      <w:lvlJc w:val="left"/>
      <w:pPr>
        <w:tabs>
          <w:tab w:val="num" w:pos="360"/>
        </w:tabs>
      </w:pPr>
    </w:lvl>
    <w:lvl w:ilvl="2" w:tplc="A6E29ED6">
      <w:numFmt w:val="none"/>
      <w:lvlText w:val=""/>
      <w:lvlJc w:val="left"/>
      <w:pPr>
        <w:tabs>
          <w:tab w:val="num" w:pos="360"/>
        </w:tabs>
      </w:pPr>
    </w:lvl>
    <w:lvl w:ilvl="3" w:tplc="E3E66D52">
      <w:numFmt w:val="none"/>
      <w:lvlText w:val=""/>
      <w:lvlJc w:val="left"/>
      <w:pPr>
        <w:tabs>
          <w:tab w:val="num" w:pos="360"/>
        </w:tabs>
      </w:pPr>
    </w:lvl>
    <w:lvl w:ilvl="4" w:tplc="3AC4FD1E">
      <w:numFmt w:val="none"/>
      <w:lvlText w:val=""/>
      <w:lvlJc w:val="left"/>
      <w:pPr>
        <w:tabs>
          <w:tab w:val="num" w:pos="360"/>
        </w:tabs>
      </w:pPr>
    </w:lvl>
    <w:lvl w:ilvl="5" w:tplc="EBFE10D6">
      <w:numFmt w:val="none"/>
      <w:lvlText w:val=""/>
      <w:lvlJc w:val="left"/>
      <w:pPr>
        <w:tabs>
          <w:tab w:val="num" w:pos="360"/>
        </w:tabs>
      </w:pPr>
    </w:lvl>
    <w:lvl w:ilvl="6" w:tplc="44AE4D04">
      <w:numFmt w:val="none"/>
      <w:lvlText w:val=""/>
      <w:lvlJc w:val="left"/>
      <w:pPr>
        <w:tabs>
          <w:tab w:val="num" w:pos="360"/>
        </w:tabs>
      </w:pPr>
    </w:lvl>
    <w:lvl w:ilvl="7" w:tplc="E214A0A4">
      <w:numFmt w:val="none"/>
      <w:lvlText w:val=""/>
      <w:lvlJc w:val="left"/>
      <w:pPr>
        <w:tabs>
          <w:tab w:val="num" w:pos="360"/>
        </w:tabs>
      </w:pPr>
    </w:lvl>
    <w:lvl w:ilvl="8" w:tplc="1FFC4ED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5F7845E7"/>
    <w:multiLevelType w:val="multilevel"/>
    <w:tmpl w:val="4D367C16"/>
    <w:lvl w:ilvl="0">
      <w:start w:val="1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8" w15:restartNumberingAfterBreak="0">
    <w:nsid w:val="65FD724D"/>
    <w:multiLevelType w:val="hybridMultilevel"/>
    <w:tmpl w:val="8618C176"/>
    <w:lvl w:ilvl="0" w:tplc="51B4D42E">
      <w:start w:val="1"/>
      <w:numFmt w:val="lowerRoman"/>
      <w:lvlText w:val="(%1)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 w15:restartNumberingAfterBreak="0">
    <w:nsid w:val="6FB07D18"/>
    <w:multiLevelType w:val="hybridMultilevel"/>
    <w:tmpl w:val="1A8CF5B8"/>
    <w:lvl w:ilvl="0" w:tplc="365CB616">
      <w:start w:val="1"/>
      <w:numFmt w:val="lowerRoman"/>
      <w:lvlText w:val="(%1)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0" w15:restartNumberingAfterBreak="0">
    <w:nsid w:val="74BC3438"/>
    <w:multiLevelType w:val="hybridMultilevel"/>
    <w:tmpl w:val="0B4E15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510F1"/>
    <w:multiLevelType w:val="multilevel"/>
    <w:tmpl w:val="8DC651F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A4617E1"/>
    <w:multiLevelType w:val="multilevel"/>
    <w:tmpl w:val="8DC651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C59372B"/>
    <w:multiLevelType w:val="hybridMultilevel"/>
    <w:tmpl w:val="9E28FE18"/>
    <w:lvl w:ilvl="0" w:tplc="A2B4593E">
      <w:start w:val="1"/>
      <w:numFmt w:val="lowerRoman"/>
      <w:lvlText w:val="(%1)"/>
      <w:lvlJc w:val="left"/>
      <w:pPr>
        <w:tabs>
          <w:tab w:val="num" w:pos="1588"/>
        </w:tabs>
        <w:ind w:left="1588" w:hanging="454"/>
      </w:pPr>
      <w:rPr>
        <w:rFonts w:hint="default"/>
      </w:rPr>
    </w:lvl>
    <w:lvl w:ilvl="1" w:tplc="6D0E52D4">
      <w:start w:val="1"/>
      <w:numFmt w:val="lowerRoman"/>
      <w:lvlText w:val="(%2)"/>
      <w:lvlJc w:val="left"/>
      <w:pPr>
        <w:tabs>
          <w:tab w:val="num" w:pos="1559"/>
        </w:tabs>
        <w:ind w:left="1559" w:hanging="479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78662C"/>
    <w:multiLevelType w:val="multilevel"/>
    <w:tmpl w:val="4D367C16"/>
    <w:lvl w:ilvl="0">
      <w:start w:val="1"/>
      <w:numFmt w:val="lowerRoman"/>
      <w:lvlText w:val="(%1)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1451703160">
    <w:abstractNumId w:val="16"/>
  </w:num>
  <w:num w:numId="2" w16cid:durableId="798837395">
    <w:abstractNumId w:val="9"/>
  </w:num>
  <w:num w:numId="3" w16cid:durableId="1402798510">
    <w:abstractNumId w:val="20"/>
  </w:num>
  <w:num w:numId="4" w16cid:durableId="2009483241">
    <w:abstractNumId w:val="15"/>
  </w:num>
  <w:num w:numId="5" w16cid:durableId="1156994042">
    <w:abstractNumId w:val="16"/>
  </w:num>
  <w:num w:numId="6" w16cid:durableId="657655788">
    <w:abstractNumId w:val="22"/>
  </w:num>
  <w:num w:numId="7" w16cid:durableId="420565507">
    <w:abstractNumId w:val="4"/>
  </w:num>
  <w:num w:numId="8" w16cid:durableId="1903826499">
    <w:abstractNumId w:val="8"/>
  </w:num>
  <w:num w:numId="9" w16cid:durableId="462502861">
    <w:abstractNumId w:val="0"/>
  </w:num>
  <w:num w:numId="10" w16cid:durableId="954605763">
    <w:abstractNumId w:val="24"/>
  </w:num>
  <w:num w:numId="11" w16cid:durableId="1697540979">
    <w:abstractNumId w:val="1"/>
  </w:num>
  <w:num w:numId="12" w16cid:durableId="1203515782">
    <w:abstractNumId w:val="12"/>
  </w:num>
  <w:num w:numId="13" w16cid:durableId="1402409102">
    <w:abstractNumId w:val="23"/>
  </w:num>
  <w:num w:numId="14" w16cid:durableId="746852836">
    <w:abstractNumId w:val="17"/>
  </w:num>
  <w:num w:numId="15" w16cid:durableId="1052844160">
    <w:abstractNumId w:val="5"/>
  </w:num>
  <w:num w:numId="16" w16cid:durableId="2122412893">
    <w:abstractNumId w:val="3"/>
  </w:num>
  <w:num w:numId="17" w16cid:durableId="1121726328">
    <w:abstractNumId w:val="18"/>
  </w:num>
  <w:num w:numId="18" w16cid:durableId="68961745">
    <w:abstractNumId w:val="21"/>
  </w:num>
  <w:num w:numId="19" w16cid:durableId="13502301">
    <w:abstractNumId w:val="19"/>
  </w:num>
  <w:num w:numId="20" w16cid:durableId="921795961">
    <w:abstractNumId w:val="7"/>
  </w:num>
  <w:num w:numId="21" w16cid:durableId="409037428">
    <w:abstractNumId w:val="16"/>
    <w:lvlOverride w:ilvl="0">
      <w:startOverride w:val="1"/>
    </w:lvlOverride>
  </w:num>
  <w:num w:numId="22" w16cid:durableId="2122451118">
    <w:abstractNumId w:val="13"/>
  </w:num>
  <w:num w:numId="23" w16cid:durableId="1245720711">
    <w:abstractNumId w:val="14"/>
  </w:num>
  <w:num w:numId="24" w16cid:durableId="459735404">
    <w:abstractNumId w:val="2"/>
  </w:num>
  <w:num w:numId="25" w16cid:durableId="296297111">
    <w:abstractNumId w:val="16"/>
    <w:lvlOverride w:ilvl="0">
      <w:startOverride w:val="1"/>
    </w:lvlOverride>
  </w:num>
  <w:num w:numId="26" w16cid:durableId="1642223663">
    <w:abstractNumId w:val="11"/>
  </w:num>
  <w:num w:numId="27" w16cid:durableId="1686784949">
    <w:abstractNumId w:val="6"/>
  </w:num>
  <w:num w:numId="28" w16cid:durableId="6440477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D05"/>
    <w:rsid w:val="00002AAC"/>
    <w:rsid w:val="00023F74"/>
    <w:rsid w:val="00024DC6"/>
    <w:rsid w:val="00027DBD"/>
    <w:rsid w:val="00034B7A"/>
    <w:rsid w:val="000453EF"/>
    <w:rsid w:val="000528CD"/>
    <w:rsid w:val="00057ADB"/>
    <w:rsid w:val="000715E2"/>
    <w:rsid w:val="000777F8"/>
    <w:rsid w:val="00080DE3"/>
    <w:rsid w:val="000B1063"/>
    <w:rsid w:val="000B41C4"/>
    <w:rsid w:val="000D6C8D"/>
    <w:rsid w:val="00123AF5"/>
    <w:rsid w:val="00130349"/>
    <w:rsid w:val="001367D3"/>
    <w:rsid w:val="0014751E"/>
    <w:rsid w:val="001548A7"/>
    <w:rsid w:val="001656C0"/>
    <w:rsid w:val="00195108"/>
    <w:rsid w:val="001A0692"/>
    <w:rsid w:val="001A240D"/>
    <w:rsid w:val="001B3C7C"/>
    <w:rsid w:val="001D4502"/>
    <w:rsid w:val="001E63DB"/>
    <w:rsid w:val="001F0801"/>
    <w:rsid w:val="001F7739"/>
    <w:rsid w:val="001F7F4D"/>
    <w:rsid w:val="002055F7"/>
    <w:rsid w:val="0021425F"/>
    <w:rsid w:val="002238D1"/>
    <w:rsid w:val="00244DA7"/>
    <w:rsid w:val="00247C5A"/>
    <w:rsid w:val="002512DF"/>
    <w:rsid w:val="00260719"/>
    <w:rsid w:val="00263863"/>
    <w:rsid w:val="002B0C01"/>
    <w:rsid w:val="002F3D5E"/>
    <w:rsid w:val="00307DBC"/>
    <w:rsid w:val="00312957"/>
    <w:rsid w:val="00320115"/>
    <w:rsid w:val="00344FC1"/>
    <w:rsid w:val="003968A8"/>
    <w:rsid w:val="003A6841"/>
    <w:rsid w:val="003C3E87"/>
    <w:rsid w:val="003D3CF9"/>
    <w:rsid w:val="003F1C08"/>
    <w:rsid w:val="003F1DDB"/>
    <w:rsid w:val="00402AB1"/>
    <w:rsid w:val="00405412"/>
    <w:rsid w:val="00413FC4"/>
    <w:rsid w:val="004172EB"/>
    <w:rsid w:val="00433365"/>
    <w:rsid w:val="004531B5"/>
    <w:rsid w:val="004547BD"/>
    <w:rsid w:val="00457044"/>
    <w:rsid w:val="00470B9E"/>
    <w:rsid w:val="00476E1E"/>
    <w:rsid w:val="00481B84"/>
    <w:rsid w:val="00486629"/>
    <w:rsid w:val="0049402C"/>
    <w:rsid w:val="004A2FC0"/>
    <w:rsid w:val="004A77C2"/>
    <w:rsid w:val="004B5815"/>
    <w:rsid w:val="004B64F3"/>
    <w:rsid w:val="004C05E6"/>
    <w:rsid w:val="004D5802"/>
    <w:rsid w:val="004F5270"/>
    <w:rsid w:val="0050610C"/>
    <w:rsid w:val="00533437"/>
    <w:rsid w:val="0054455C"/>
    <w:rsid w:val="0054534B"/>
    <w:rsid w:val="005642BD"/>
    <w:rsid w:val="00571C7D"/>
    <w:rsid w:val="00577DA3"/>
    <w:rsid w:val="00590BD8"/>
    <w:rsid w:val="005B2F6C"/>
    <w:rsid w:val="005B5F46"/>
    <w:rsid w:val="005B68DB"/>
    <w:rsid w:val="005D0D26"/>
    <w:rsid w:val="006117A0"/>
    <w:rsid w:val="00617B74"/>
    <w:rsid w:val="00623F0D"/>
    <w:rsid w:val="00641BE6"/>
    <w:rsid w:val="00667C32"/>
    <w:rsid w:val="00692913"/>
    <w:rsid w:val="006D3B60"/>
    <w:rsid w:val="0071023C"/>
    <w:rsid w:val="0074208D"/>
    <w:rsid w:val="00750340"/>
    <w:rsid w:val="007624FF"/>
    <w:rsid w:val="007639E4"/>
    <w:rsid w:val="007B0891"/>
    <w:rsid w:val="007D2900"/>
    <w:rsid w:val="007E1C0E"/>
    <w:rsid w:val="007F6B0E"/>
    <w:rsid w:val="00824B22"/>
    <w:rsid w:val="008418B8"/>
    <w:rsid w:val="0084228D"/>
    <w:rsid w:val="00870AF0"/>
    <w:rsid w:val="008908CF"/>
    <w:rsid w:val="00895520"/>
    <w:rsid w:val="008C3FE5"/>
    <w:rsid w:val="0091611A"/>
    <w:rsid w:val="00926193"/>
    <w:rsid w:val="009445F2"/>
    <w:rsid w:val="00946794"/>
    <w:rsid w:val="009707FB"/>
    <w:rsid w:val="0097149E"/>
    <w:rsid w:val="009970E8"/>
    <w:rsid w:val="009B783A"/>
    <w:rsid w:val="009C7D88"/>
    <w:rsid w:val="009D5477"/>
    <w:rsid w:val="00A0178C"/>
    <w:rsid w:val="00A15335"/>
    <w:rsid w:val="00A17801"/>
    <w:rsid w:val="00A30B3C"/>
    <w:rsid w:val="00A30D57"/>
    <w:rsid w:val="00A355A7"/>
    <w:rsid w:val="00A54C0D"/>
    <w:rsid w:val="00A74558"/>
    <w:rsid w:val="00A77196"/>
    <w:rsid w:val="00A83B60"/>
    <w:rsid w:val="00AA0679"/>
    <w:rsid w:val="00AC7DD5"/>
    <w:rsid w:val="00AD74E4"/>
    <w:rsid w:val="00AE293D"/>
    <w:rsid w:val="00B14D63"/>
    <w:rsid w:val="00B14D8C"/>
    <w:rsid w:val="00B26155"/>
    <w:rsid w:val="00B347B6"/>
    <w:rsid w:val="00B7327A"/>
    <w:rsid w:val="00B82E64"/>
    <w:rsid w:val="00BA1F4C"/>
    <w:rsid w:val="00BB5410"/>
    <w:rsid w:val="00BC6A9A"/>
    <w:rsid w:val="00BD0AFE"/>
    <w:rsid w:val="00BD5913"/>
    <w:rsid w:val="00BF6CB3"/>
    <w:rsid w:val="00C034BA"/>
    <w:rsid w:val="00C12EA9"/>
    <w:rsid w:val="00C93A72"/>
    <w:rsid w:val="00C93D41"/>
    <w:rsid w:val="00C95F61"/>
    <w:rsid w:val="00CA6C3D"/>
    <w:rsid w:val="00CC17EB"/>
    <w:rsid w:val="00CC3535"/>
    <w:rsid w:val="00CD50D6"/>
    <w:rsid w:val="00D37503"/>
    <w:rsid w:val="00D425EA"/>
    <w:rsid w:val="00D43703"/>
    <w:rsid w:val="00D55B4E"/>
    <w:rsid w:val="00D755C9"/>
    <w:rsid w:val="00D874E9"/>
    <w:rsid w:val="00DD4375"/>
    <w:rsid w:val="00DE4DE4"/>
    <w:rsid w:val="00DE5303"/>
    <w:rsid w:val="00E025A2"/>
    <w:rsid w:val="00E12763"/>
    <w:rsid w:val="00E1425D"/>
    <w:rsid w:val="00E16E48"/>
    <w:rsid w:val="00E24F44"/>
    <w:rsid w:val="00E344F3"/>
    <w:rsid w:val="00E40C03"/>
    <w:rsid w:val="00E438EE"/>
    <w:rsid w:val="00E76E03"/>
    <w:rsid w:val="00E80AC1"/>
    <w:rsid w:val="00E85D05"/>
    <w:rsid w:val="00EA0784"/>
    <w:rsid w:val="00EB11C4"/>
    <w:rsid w:val="00EE5B8A"/>
    <w:rsid w:val="00EF22EA"/>
    <w:rsid w:val="00F14B67"/>
    <w:rsid w:val="00F24749"/>
    <w:rsid w:val="00F3379D"/>
    <w:rsid w:val="00F338C4"/>
    <w:rsid w:val="00F36499"/>
    <w:rsid w:val="00F82F8C"/>
    <w:rsid w:val="00FA65EA"/>
    <w:rsid w:val="00FA74E6"/>
    <w:rsid w:val="00FB75C0"/>
    <w:rsid w:val="00FC213C"/>
    <w:rsid w:val="00FC608F"/>
    <w:rsid w:val="00FF49ED"/>
    <w:rsid w:val="00FF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6AABFB"/>
  <w15:docId w15:val="{E97BE68B-8CD3-4BE4-98E2-7FD6960C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2F8C"/>
    <w:rPr>
      <w:rFonts w:ascii="Arial" w:hAnsi="Arial"/>
      <w:sz w:val="24"/>
    </w:rPr>
  </w:style>
  <w:style w:type="paragraph" w:styleId="Heading10">
    <w:name w:val="heading 1"/>
    <w:basedOn w:val="Normal"/>
    <w:next w:val="Normal"/>
    <w:qFormat/>
    <w:rsid w:val="003F1C08"/>
    <w:pPr>
      <w:widowControl w:val="0"/>
      <w:spacing w:before="240" w:after="60"/>
      <w:ind w:left="720" w:hanging="720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rsid w:val="003F1C08"/>
    <w:pPr>
      <w:widowControl w:val="0"/>
      <w:spacing w:before="240" w:after="60"/>
      <w:ind w:left="720" w:hanging="720"/>
      <w:outlineLvl w:val="1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82F8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82F8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A6C3D"/>
  </w:style>
  <w:style w:type="table" w:styleId="TableGrid">
    <w:name w:val="Table Grid"/>
    <w:basedOn w:val="TableNormal"/>
    <w:rsid w:val="00CA6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F1C08"/>
    <w:pPr>
      <w:spacing w:after="220"/>
      <w:ind w:left="720" w:hanging="720"/>
      <w:jc w:val="both"/>
    </w:pPr>
    <w:rPr>
      <w:rFonts w:ascii="Times New Roman" w:hAnsi="Times New Roman"/>
      <w:spacing w:val="-5"/>
    </w:rPr>
  </w:style>
  <w:style w:type="paragraph" w:customStyle="1" w:styleId="Headingstyle1">
    <w:name w:val="Heading style 1"/>
    <w:basedOn w:val="Normal"/>
    <w:link w:val="Headingstyle1Char"/>
    <w:rsid w:val="00DD4375"/>
    <w:pPr>
      <w:numPr>
        <w:numId w:val="5"/>
      </w:numPr>
      <w:pBdr>
        <w:top w:val="single" w:sz="6" w:space="1" w:color="auto"/>
        <w:bottom w:val="single" w:sz="6" w:space="1" w:color="auto"/>
      </w:pBdr>
      <w:shd w:val="clear" w:color="auto" w:fill="F3F3F3"/>
      <w:spacing w:line="360" w:lineRule="auto"/>
      <w:jc w:val="center"/>
    </w:pPr>
    <w:rPr>
      <w:b/>
      <w:lang w:eastAsia="en-US"/>
    </w:rPr>
  </w:style>
  <w:style w:type="paragraph" w:customStyle="1" w:styleId="Heading1">
    <w:name w:val="Heading1"/>
    <w:basedOn w:val="Normal"/>
    <w:rsid w:val="00DD4375"/>
    <w:pPr>
      <w:numPr>
        <w:ilvl w:val="1"/>
        <w:numId w:val="1"/>
      </w:numPr>
      <w:pBdr>
        <w:top w:val="single" w:sz="6" w:space="1" w:color="auto"/>
        <w:bottom w:val="single" w:sz="6" w:space="1" w:color="auto"/>
      </w:pBdr>
      <w:shd w:val="clear" w:color="auto" w:fill="F3F3F3"/>
      <w:tabs>
        <w:tab w:val="left" w:pos="709"/>
        <w:tab w:val="right" w:leader="dot" w:pos="7938"/>
        <w:tab w:val="right" w:leader="dot" w:pos="9923"/>
      </w:tabs>
      <w:ind w:left="709" w:right="-144" w:hanging="851"/>
    </w:pPr>
    <w:rPr>
      <w:lang w:eastAsia="en-US"/>
    </w:rPr>
  </w:style>
  <w:style w:type="character" w:customStyle="1" w:styleId="Headingstyle1Char">
    <w:name w:val="Heading style 1 Char"/>
    <w:link w:val="Headingstyle1"/>
    <w:rsid w:val="00DD4375"/>
    <w:rPr>
      <w:rFonts w:ascii="Arial" w:hAnsi="Arial"/>
      <w:b/>
      <w:sz w:val="24"/>
      <w:lang w:val="en-GB" w:eastAsia="en-US" w:bidi="ar-SA"/>
    </w:rPr>
  </w:style>
  <w:style w:type="paragraph" w:styleId="BodyTextIndent2">
    <w:name w:val="Body Text Indent 2"/>
    <w:basedOn w:val="Normal"/>
    <w:rsid w:val="00F14B67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F14B67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link w:val="Style2CharChar"/>
    <w:rsid w:val="004F5270"/>
    <w:pPr>
      <w:pBdr>
        <w:top w:val="single" w:sz="6" w:space="1" w:color="auto"/>
        <w:bottom w:val="single" w:sz="6" w:space="1" w:color="auto"/>
      </w:pBdr>
      <w:shd w:val="clear" w:color="auto" w:fill="F3F3F3"/>
      <w:tabs>
        <w:tab w:val="left" w:pos="851"/>
        <w:tab w:val="left" w:pos="1701"/>
        <w:tab w:val="right" w:leader="dot" w:pos="7938"/>
        <w:tab w:val="right" w:leader="dot" w:pos="9923"/>
      </w:tabs>
      <w:ind w:right="-144"/>
    </w:pPr>
    <w:rPr>
      <w:lang w:eastAsia="en-US"/>
    </w:rPr>
  </w:style>
  <w:style w:type="character" w:customStyle="1" w:styleId="Style2CharChar">
    <w:name w:val="Style2 Char Char"/>
    <w:link w:val="Style2"/>
    <w:rsid w:val="004F5270"/>
    <w:rPr>
      <w:rFonts w:ascii="Arial" w:hAnsi="Arial"/>
      <w:sz w:val="24"/>
      <w:lang w:val="en-GB" w:eastAsia="en-US" w:bidi="ar-SA"/>
    </w:rPr>
  </w:style>
  <w:style w:type="character" w:customStyle="1" w:styleId="FooterChar">
    <w:name w:val="Footer Char"/>
    <w:link w:val="Footer"/>
    <w:uiPriority w:val="99"/>
    <w:rsid w:val="007E1C0E"/>
    <w:rPr>
      <w:rFonts w:ascii="Arial" w:hAnsi="Arial"/>
      <w:sz w:val="24"/>
    </w:rPr>
  </w:style>
  <w:style w:type="character" w:customStyle="1" w:styleId="HeaderChar">
    <w:name w:val="Header Char"/>
    <w:link w:val="Header"/>
    <w:uiPriority w:val="99"/>
    <w:rsid w:val="00D755C9"/>
    <w:rPr>
      <w:rFonts w:ascii="Arial" w:hAnsi="Arial"/>
      <w:sz w:val="24"/>
    </w:rPr>
  </w:style>
  <w:style w:type="paragraph" w:styleId="Title">
    <w:name w:val="Title"/>
    <w:basedOn w:val="Normal"/>
    <w:link w:val="TitleChar"/>
    <w:qFormat/>
    <w:rsid w:val="001A0692"/>
    <w:pPr>
      <w:jc w:val="center"/>
    </w:pPr>
    <w:rPr>
      <w:rFonts w:ascii="Times New Roman" w:hAnsi="Times New Roman"/>
      <w:b/>
      <w:lang w:val="en-US"/>
    </w:rPr>
  </w:style>
  <w:style w:type="character" w:customStyle="1" w:styleId="TitleChar">
    <w:name w:val="Title Char"/>
    <w:link w:val="Title"/>
    <w:rsid w:val="001A0692"/>
    <w:rPr>
      <w:b/>
      <w:sz w:val="24"/>
      <w:lang w:val="en-US"/>
    </w:rPr>
  </w:style>
  <w:style w:type="character" w:styleId="Hyperlink">
    <w:name w:val="Hyperlink"/>
    <w:uiPriority w:val="99"/>
    <w:rsid w:val="001A0692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A1533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1533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1533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53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5335"/>
    <w:rPr>
      <w:rFonts w:ascii="Arial" w:hAnsi="Arial"/>
      <w:b/>
      <w:bCs/>
    </w:rPr>
  </w:style>
  <w:style w:type="character" w:customStyle="1" w:styleId="BAAFBold">
    <w:name w:val="BAAFBold"/>
    <w:rsid w:val="001F08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ba46\Desktop\supervision%20FF%20jan%2024\1.%20Referral%20to%20Adoption%20WBAS%20(Updated%20Feb%20202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12F85-7586-4402-A1FB-A46E4A988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 Referral to Adoption WBAS (Updated Feb 2023)</Template>
  <TotalTime>1</TotalTime>
  <Pages>4</Pages>
  <Words>498</Words>
  <Characters>2841</Characters>
  <Application>Microsoft Office Word</Application>
  <DocSecurity>0</DocSecurity>
  <Lines>355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DATED</vt:lpstr>
    </vt:vector>
  </TitlesOfParts>
  <Company>City and County of Swansea</Company>
  <LinksUpToDate>false</LinksUpToDate>
  <CharactersWithSpaces>3224</CharactersWithSpaces>
  <SharedDoc>false</SharedDoc>
  <HLinks>
    <vt:vector size="12" baseType="variant">
      <vt:variant>
        <vt:i4>4325454</vt:i4>
      </vt:variant>
      <vt:variant>
        <vt:i4>11</vt:i4>
      </vt:variant>
      <vt:variant>
        <vt:i4>0</vt:i4>
      </vt:variant>
      <vt:variant>
        <vt:i4>5</vt:i4>
      </vt:variant>
      <vt:variant>
        <vt:lpwstr>https://www.google.co.uk/url?q=http://www.herfeicioabertawe.org.uk/stories&amp;sa=U&amp;ei=z2VCU5fsOoW0hAfV3oGQBQ&amp;ved=0CDIQ9QEwAQ&amp;usg=AFQjCNEuSKPkHp28QCpOd6ttjc8kLUEVQg</vt:lpwstr>
      </vt:variant>
      <vt:variant>
        <vt:lpwstr/>
      </vt:variant>
      <vt:variant>
        <vt:i4>1310752</vt:i4>
      </vt:variant>
      <vt:variant>
        <vt:i4>5</vt:i4>
      </vt:variant>
      <vt:variant>
        <vt:i4>0</vt:i4>
      </vt:variant>
      <vt:variant>
        <vt:i4>5</vt:i4>
      </vt:variant>
      <vt:variant>
        <vt:lpwstr>https://www.google.co.uk/url?q=http://www.nptartsandents.co.uk/en/main/the-icon-project/ourpartners&amp;sa=U&amp;ei=amZCU62xCemM7QaM-YD4Cg&amp;ved=0CDAQ9QEwAA&amp;usg=AFQjCNEIIRpgI7C4xqeAvabzd_mxSpLaXA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DATED</dc:title>
  <dc:creator>Nichola Rogers</dc:creator>
  <cp:lastModifiedBy>Helen Hawksworth</cp:lastModifiedBy>
  <cp:revision>2</cp:revision>
  <cp:lastPrinted>2016-08-17T15:15:00Z</cp:lastPrinted>
  <dcterms:created xsi:type="dcterms:W3CDTF">2026-01-15T16:36:00Z</dcterms:created>
  <dcterms:modified xsi:type="dcterms:W3CDTF">2026-01-15T16:36:00Z</dcterms:modified>
</cp:coreProperties>
</file>