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ABE74F" w14:textId="77777777" w:rsidR="00195108" w:rsidRDefault="00195108" w:rsidP="001F0801">
      <w:pPr>
        <w:rPr>
          <w:rFonts w:ascii="Times New Roman" w:hAnsi="Times New Roman"/>
          <w:sz w:val="28"/>
          <w:szCs w:val="24"/>
          <w:lang w:eastAsia="en-US"/>
        </w:rPr>
      </w:pPr>
    </w:p>
    <w:p w14:paraId="14AFDFF1" w14:textId="1BBB9131" w:rsidR="0050610C" w:rsidRDefault="00E025A2" w:rsidP="007D2900">
      <w:pPr>
        <w:jc w:val="center"/>
        <w:rPr>
          <w:rFonts w:cs="Arial"/>
          <w:b/>
          <w:bCs/>
          <w:sz w:val="28"/>
          <w:szCs w:val="24"/>
          <w:lang w:eastAsia="en-US"/>
        </w:rPr>
      </w:pPr>
      <w:r w:rsidRPr="0050610C">
        <w:rPr>
          <w:rFonts w:cs="Arial"/>
          <w:b/>
          <w:bCs/>
          <w:sz w:val="28"/>
          <w:szCs w:val="24"/>
          <w:lang w:eastAsia="en-US"/>
        </w:rPr>
        <w:t>PLENTYN SYDD ANGEN MABWYSIADU</w:t>
      </w:r>
    </w:p>
    <w:p w14:paraId="64E6F810" w14:textId="77777777" w:rsidR="007D2900" w:rsidRDefault="007D2900" w:rsidP="007D2900">
      <w:pPr>
        <w:jc w:val="center"/>
        <w:rPr>
          <w:rFonts w:cs="Arial"/>
          <w:sz w:val="28"/>
          <w:szCs w:val="24"/>
          <w:lang w:eastAsia="en-US"/>
        </w:rPr>
      </w:pPr>
    </w:p>
    <w:p w14:paraId="30F40AE2" w14:textId="0053F688" w:rsidR="002238D1" w:rsidRDefault="0050610C" w:rsidP="007D2900">
      <w:pPr>
        <w:jc w:val="center"/>
        <w:rPr>
          <w:rFonts w:cs="Arial"/>
          <w:sz w:val="28"/>
          <w:szCs w:val="24"/>
          <w:lang w:eastAsia="en-US"/>
        </w:rPr>
      </w:pPr>
      <w:r>
        <w:rPr>
          <w:rFonts w:cs="Arial"/>
          <w:sz w:val="28"/>
          <w:szCs w:val="24"/>
          <w:lang w:eastAsia="en-US"/>
        </w:rPr>
        <w:t xml:space="preserve">CYFEIRIO I ( </w:t>
      </w:r>
      <w:r w:rsidR="001F0801" w:rsidRPr="0021425F">
        <w:rPr>
          <w:rFonts w:cs="Arial"/>
          <w:i/>
          <w:iCs/>
          <w:sz w:val="28"/>
          <w:szCs w:val="24"/>
          <w:lang w:eastAsia="en-US"/>
        </w:rPr>
        <w:t xml:space="preserve">MEWNOSODWCH Y CWMNI CYDWEITHREDOL RHANBARTHOL </w:t>
      </w:r>
      <w:r w:rsidR="001F0801">
        <w:rPr>
          <w:rFonts w:cs="Arial"/>
          <w:sz w:val="28"/>
          <w:szCs w:val="24"/>
          <w:lang w:eastAsia="en-US"/>
        </w:rPr>
        <w:t>)</w:t>
      </w:r>
    </w:p>
    <w:p w14:paraId="60F014DB" w14:textId="4E46D6A9" w:rsidR="002B0C01" w:rsidRDefault="002B0C01" w:rsidP="0084228D">
      <w:pPr>
        <w:jc w:val="center"/>
        <w:rPr>
          <w:rFonts w:cs="Arial"/>
          <w:sz w:val="28"/>
          <w:szCs w:val="24"/>
          <w:lang w:eastAsia="en-US"/>
        </w:rPr>
      </w:pPr>
      <w:r w:rsidRPr="00A30B3C">
        <w:rPr>
          <w:rFonts w:cs="Arial"/>
          <w:color w:val="FF0000"/>
          <w:sz w:val="28"/>
          <w:szCs w:val="24"/>
          <w:lang w:eastAsia="en-US"/>
        </w:rPr>
        <w:t xml:space="preserve">Mae angen cwblhau pob adran </w:t>
      </w:r>
      <w:r>
        <w:rPr>
          <w:rFonts w:cs="Arial"/>
          <w:sz w:val="28"/>
          <w:szCs w:val="24"/>
          <w:lang w:eastAsia="en-US"/>
        </w:rPr>
        <w:t>.</w:t>
      </w:r>
    </w:p>
    <w:p w14:paraId="1D524C3B" w14:textId="77777777" w:rsidR="00195108" w:rsidRPr="00195108" w:rsidRDefault="00195108" w:rsidP="0084228D">
      <w:pPr>
        <w:jc w:val="center"/>
        <w:rPr>
          <w:rFonts w:cs="Arial"/>
          <w:sz w:val="28"/>
          <w:szCs w:val="24"/>
          <w:lang w:eastAsia="en-US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3"/>
        <w:gridCol w:w="4706"/>
      </w:tblGrid>
      <w:tr w:rsidR="001F7F4D" w:rsidRPr="002238D1" w14:paraId="5122F05A" w14:textId="77777777" w:rsidTr="0050610C">
        <w:trPr>
          <w:trHeight w:val="34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9433BE3" w14:textId="77777777" w:rsidR="002238D1" w:rsidRPr="001F0801" w:rsidRDefault="002238D1" w:rsidP="002238D1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  <w:r w:rsidRPr="001F0801">
              <w:rPr>
                <w:sz w:val="22"/>
                <w:szCs w:val="22"/>
              </w:rPr>
              <w:t xml:space="preserve">Enw'r Gweithiwr Cymdeithasol/Tîm a'r </w:t>
            </w:r>
            <w:r w:rsidR="00476E1E" w:rsidRPr="001F0801">
              <w:rPr>
                <w:b/>
                <w:sz w:val="22"/>
                <w:szCs w:val="22"/>
              </w:rPr>
              <w:t>cyfeiriad e-bost</w:t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D661B" w14:textId="77777777" w:rsidR="002238D1" w:rsidRPr="002238D1" w:rsidRDefault="002238D1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1F7F4D" w:rsidRPr="002238D1" w14:paraId="42E9E4EC" w14:textId="77777777" w:rsidTr="0050610C">
        <w:trPr>
          <w:trHeight w:val="34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46B7EAB" w14:textId="37C7EF3F" w:rsidR="002238D1" w:rsidRPr="001F0801" w:rsidRDefault="00FF60B0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 w:rsidRPr="001F0801">
              <w:rPr>
                <w:rFonts w:cs="Arial"/>
                <w:sz w:val="22"/>
                <w:szCs w:val="22"/>
                <w:lang w:eastAsia="en-US"/>
              </w:rPr>
              <w:t xml:space="preserve">SW sy'n goruchwylio deiliad yr achos neu'r Rheolwr Tîm a'u </w:t>
            </w:r>
            <w:r w:rsidR="00476E1E" w:rsidRPr="001F0801">
              <w:rPr>
                <w:rFonts w:cs="Arial"/>
                <w:b/>
                <w:sz w:val="22"/>
                <w:szCs w:val="22"/>
                <w:lang w:eastAsia="en-US"/>
              </w:rPr>
              <w:t xml:space="preserve">cyfeiriad e-bost </w:t>
            </w:r>
            <w:r w:rsidR="002238D1" w:rsidRPr="001F0801">
              <w:rPr>
                <w:rFonts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73505" w14:textId="77777777" w:rsidR="002238D1" w:rsidRPr="002238D1" w:rsidRDefault="002238D1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1F7F4D" w:rsidRPr="002238D1" w14:paraId="33E0ACA9" w14:textId="77777777" w:rsidTr="0050610C">
        <w:trPr>
          <w:trHeight w:val="340"/>
        </w:trPr>
        <w:tc>
          <w:tcPr>
            <w:tcW w:w="581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1FFFEFD" w14:textId="77777777" w:rsidR="002238D1" w:rsidRPr="001F0801" w:rsidRDefault="002238D1" w:rsidP="006D3B60">
            <w:pPr>
              <w:rPr>
                <w:rFonts w:cs="Arial"/>
                <w:sz w:val="22"/>
                <w:szCs w:val="22"/>
                <w:lang w:eastAsia="en-US"/>
              </w:rPr>
            </w:pPr>
            <w:r w:rsidRPr="001F0801">
              <w:rPr>
                <w:rFonts w:cs="Arial"/>
                <w:sz w:val="22"/>
                <w:szCs w:val="22"/>
                <w:lang w:eastAsia="en-US"/>
              </w:rPr>
              <w:t xml:space="preserve">Enw'r IRO </w:t>
            </w:r>
            <w:r w:rsidR="00247C5A" w:rsidRPr="001F0801">
              <w:rPr>
                <w:sz w:val="22"/>
                <w:szCs w:val="22"/>
              </w:rPr>
              <w:t xml:space="preserve">a'r </w:t>
            </w:r>
            <w:r w:rsidR="00247C5A" w:rsidRPr="001F0801">
              <w:rPr>
                <w:b/>
                <w:sz w:val="22"/>
                <w:szCs w:val="22"/>
              </w:rPr>
              <w:t>cyfeiriad e-bost</w:t>
            </w:r>
          </w:p>
        </w:tc>
        <w:tc>
          <w:tcPr>
            <w:tcW w:w="4706" w:type="dxa"/>
            <w:tcBorders>
              <w:top w:val="single" w:sz="4" w:space="0" w:color="auto"/>
            </w:tcBorders>
            <w:vAlign w:val="center"/>
          </w:tcPr>
          <w:p w14:paraId="74E5EDCC" w14:textId="77777777" w:rsidR="002238D1" w:rsidRPr="002238D1" w:rsidRDefault="002238D1" w:rsidP="006D3B60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84228D" w:rsidRPr="001A0692" w14:paraId="7BFB21B3" w14:textId="77777777" w:rsidTr="0050610C">
        <w:trPr>
          <w:trHeight w:val="340"/>
        </w:trPr>
        <w:tc>
          <w:tcPr>
            <w:tcW w:w="581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D4CAB7B" w14:textId="7B30D0C6" w:rsidR="0084228D" w:rsidRPr="001F0801" w:rsidRDefault="0084228D" w:rsidP="00244DA7">
            <w:pPr>
              <w:rPr>
                <w:rFonts w:cs="Arial"/>
                <w:sz w:val="22"/>
                <w:szCs w:val="22"/>
                <w:lang w:eastAsia="en-US"/>
              </w:rPr>
            </w:pPr>
            <w:r w:rsidRPr="001F0801">
              <w:rPr>
                <w:rFonts w:cs="Arial"/>
                <w:sz w:val="22"/>
                <w:szCs w:val="22"/>
                <w:lang w:eastAsia="en-US"/>
              </w:rPr>
              <w:t>Dyddiad ac amser yr adolygiad LAC nesaf</w:t>
            </w:r>
          </w:p>
        </w:tc>
        <w:tc>
          <w:tcPr>
            <w:tcW w:w="4706" w:type="dxa"/>
            <w:tcBorders>
              <w:top w:val="single" w:sz="4" w:space="0" w:color="auto"/>
            </w:tcBorders>
            <w:vAlign w:val="center"/>
          </w:tcPr>
          <w:p w14:paraId="115B7098" w14:textId="77777777" w:rsidR="0084228D" w:rsidRPr="002238D1" w:rsidRDefault="0084228D" w:rsidP="00244DA7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84228D" w:rsidRPr="001A0692" w14:paraId="7866488F" w14:textId="77777777" w:rsidTr="0050610C">
        <w:trPr>
          <w:trHeight w:val="340"/>
        </w:trPr>
        <w:tc>
          <w:tcPr>
            <w:tcW w:w="581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C48CFDA" w14:textId="77777777" w:rsidR="0084228D" w:rsidRPr="001F0801" w:rsidRDefault="0084228D" w:rsidP="00244DA7">
            <w:pPr>
              <w:rPr>
                <w:rFonts w:cs="Arial"/>
                <w:sz w:val="22"/>
                <w:szCs w:val="22"/>
                <w:lang w:eastAsia="en-US"/>
              </w:rPr>
            </w:pPr>
            <w:r w:rsidRPr="001F0801">
              <w:rPr>
                <w:rFonts w:cs="Arial"/>
                <w:sz w:val="22"/>
                <w:szCs w:val="22"/>
                <w:lang w:eastAsia="en-US"/>
              </w:rPr>
              <w:t>Dyddiad derbyniad LAC diweddaraf</w:t>
            </w:r>
          </w:p>
        </w:tc>
        <w:tc>
          <w:tcPr>
            <w:tcW w:w="4706" w:type="dxa"/>
            <w:tcBorders>
              <w:top w:val="single" w:sz="4" w:space="0" w:color="auto"/>
            </w:tcBorders>
            <w:vAlign w:val="center"/>
          </w:tcPr>
          <w:p w14:paraId="405AD9E7" w14:textId="77777777" w:rsidR="0084228D" w:rsidRPr="002238D1" w:rsidRDefault="0084228D" w:rsidP="00244DA7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14:paraId="06FA8765" w14:textId="77777777" w:rsidR="00E025A2" w:rsidRDefault="00E025A2" w:rsidP="00E025A2">
      <w:pPr>
        <w:jc w:val="center"/>
        <w:rPr>
          <w:rFonts w:ascii="Times New Roman" w:hAnsi="Times New Roman"/>
          <w:sz w:val="28"/>
          <w:szCs w:val="24"/>
          <w:lang w:eastAsia="en-US"/>
        </w:rPr>
      </w:pPr>
    </w:p>
    <w:p w14:paraId="5428E177" w14:textId="77777777" w:rsidR="00E025A2" w:rsidRPr="00E025A2" w:rsidRDefault="00E025A2" w:rsidP="00E025A2">
      <w:pPr>
        <w:rPr>
          <w:rFonts w:cs="Arial"/>
          <w:b/>
          <w:szCs w:val="24"/>
          <w:lang w:eastAsia="en-US"/>
        </w:rPr>
      </w:pPr>
      <w:r w:rsidRPr="00E025A2">
        <w:rPr>
          <w:rFonts w:cs="Arial"/>
          <w:b/>
          <w:szCs w:val="24"/>
          <w:lang w:eastAsia="en-US"/>
        </w:rPr>
        <w:t>GWYBODAETH AM Y PLENTYN (YR YDYNT YN CAEL EI YSTYRIED AR GYFER PWY)</w:t>
      </w: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2212"/>
        <w:gridCol w:w="2212"/>
        <w:gridCol w:w="2212"/>
        <w:gridCol w:w="1993"/>
      </w:tblGrid>
      <w:tr w:rsidR="001F7F4D" w:rsidRPr="001A0692" w14:paraId="466DF610" w14:textId="77777777" w:rsidTr="0050610C">
        <w:trPr>
          <w:trHeight w:val="340"/>
        </w:trPr>
        <w:tc>
          <w:tcPr>
            <w:tcW w:w="1890" w:type="dxa"/>
            <w:shd w:val="clear" w:color="auto" w:fill="D9D9D9"/>
            <w:vAlign w:val="center"/>
          </w:tcPr>
          <w:p w14:paraId="3F5E7FC7" w14:textId="77777777" w:rsidR="00344FC1" w:rsidRPr="00E025A2" w:rsidRDefault="00344FC1" w:rsidP="00E025A2">
            <w:pPr>
              <w:rPr>
                <w:rFonts w:cs="Arial"/>
                <w:sz w:val="22"/>
                <w:szCs w:val="22"/>
                <w:lang w:eastAsia="en-US"/>
              </w:rPr>
            </w:pPr>
            <w:r w:rsidRPr="00E025A2">
              <w:rPr>
                <w:rFonts w:cs="Arial"/>
                <w:sz w:val="22"/>
                <w:szCs w:val="22"/>
                <w:lang w:eastAsia="en-US"/>
              </w:rPr>
              <w:t>Cyfenw</w:t>
            </w:r>
          </w:p>
        </w:tc>
        <w:tc>
          <w:tcPr>
            <w:tcW w:w="2212" w:type="dxa"/>
          </w:tcPr>
          <w:p w14:paraId="2758BE33" w14:textId="77777777" w:rsidR="00344FC1" w:rsidRPr="001A0692" w:rsidRDefault="00344FC1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212" w:type="dxa"/>
          </w:tcPr>
          <w:p w14:paraId="12857A41" w14:textId="77777777" w:rsidR="00344FC1" w:rsidRPr="001A0692" w:rsidRDefault="00344FC1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212" w:type="dxa"/>
            <w:shd w:val="clear" w:color="auto" w:fill="FFFFFF"/>
          </w:tcPr>
          <w:p w14:paraId="25AFCD48" w14:textId="77777777" w:rsidR="00344FC1" w:rsidRPr="001A0692" w:rsidRDefault="00344FC1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93" w:type="dxa"/>
            <w:vAlign w:val="center"/>
          </w:tcPr>
          <w:p w14:paraId="64630970" w14:textId="77777777" w:rsidR="00344FC1" w:rsidRPr="00E025A2" w:rsidRDefault="00344FC1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1F7F4D" w:rsidRPr="001A0692" w14:paraId="7B88F264" w14:textId="77777777" w:rsidTr="0050610C">
        <w:trPr>
          <w:trHeight w:val="340"/>
        </w:trPr>
        <w:tc>
          <w:tcPr>
            <w:tcW w:w="1890" w:type="dxa"/>
            <w:shd w:val="clear" w:color="auto" w:fill="D9D9D9"/>
            <w:vAlign w:val="center"/>
          </w:tcPr>
          <w:p w14:paraId="03859EA1" w14:textId="77777777" w:rsidR="00344FC1" w:rsidRPr="00E025A2" w:rsidRDefault="00344FC1" w:rsidP="00E025A2">
            <w:pPr>
              <w:rPr>
                <w:rFonts w:cs="Arial"/>
                <w:sz w:val="22"/>
                <w:szCs w:val="22"/>
                <w:lang w:eastAsia="en-US"/>
              </w:rPr>
            </w:pPr>
            <w:r w:rsidRPr="00E025A2">
              <w:rPr>
                <w:rFonts w:cs="Arial"/>
                <w:sz w:val="22"/>
                <w:szCs w:val="22"/>
                <w:lang w:eastAsia="en-US"/>
              </w:rPr>
              <w:t>Enwau cyntaf</w:t>
            </w:r>
          </w:p>
        </w:tc>
        <w:tc>
          <w:tcPr>
            <w:tcW w:w="2212" w:type="dxa"/>
          </w:tcPr>
          <w:p w14:paraId="38233FA9" w14:textId="77777777" w:rsidR="00344FC1" w:rsidRPr="001A0692" w:rsidRDefault="00344FC1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212" w:type="dxa"/>
          </w:tcPr>
          <w:p w14:paraId="3B4E0093" w14:textId="77777777" w:rsidR="00344FC1" w:rsidRPr="001A0692" w:rsidRDefault="00344FC1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212" w:type="dxa"/>
            <w:shd w:val="clear" w:color="auto" w:fill="FFFFFF"/>
          </w:tcPr>
          <w:p w14:paraId="3A78DA80" w14:textId="77777777" w:rsidR="00344FC1" w:rsidRPr="001A0692" w:rsidRDefault="00344FC1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93" w:type="dxa"/>
            <w:vAlign w:val="center"/>
          </w:tcPr>
          <w:p w14:paraId="496324D6" w14:textId="77777777" w:rsidR="00344FC1" w:rsidRPr="00E025A2" w:rsidRDefault="00344FC1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1F7F4D" w:rsidRPr="001A0692" w14:paraId="7F43A159" w14:textId="77777777" w:rsidTr="0050610C">
        <w:trPr>
          <w:trHeight w:val="340"/>
        </w:trPr>
        <w:tc>
          <w:tcPr>
            <w:tcW w:w="1890" w:type="dxa"/>
            <w:shd w:val="clear" w:color="auto" w:fill="D9D9D9"/>
            <w:vAlign w:val="center"/>
          </w:tcPr>
          <w:p w14:paraId="4FC7DF90" w14:textId="77777777" w:rsidR="00344FC1" w:rsidRPr="00E025A2" w:rsidRDefault="00344FC1" w:rsidP="00E025A2">
            <w:pPr>
              <w:rPr>
                <w:rFonts w:cs="Arial"/>
                <w:sz w:val="22"/>
                <w:szCs w:val="22"/>
                <w:lang w:eastAsia="en-US"/>
              </w:rPr>
            </w:pPr>
            <w:r w:rsidRPr="00E025A2">
              <w:rPr>
                <w:rFonts w:cs="Arial"/>
                <w:sz w:val="22"/>
                <w:szCs w:val="22"/>
                <w:lang w:eastAsia="en-US"/>
              </w:rPr>
              <w:t>Rhyw</w:t>
            </w:r>
          </w:p>
        </w:tc>
        <w:tc>
          <w:tcPr>
            <w:tcW w:w="2212" w:type="dxa"/>
          </w:tcPr>
          <w:p w14:paraId="41D86D41" w14:textId="77777777" w:rsidR="00344FC1" w:rsidRPr="001A0692" w:rsidRDefault="00344FC1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212" w:type="dxa"/>
          </w:tcPr>
          <w:p w14:paraId="26E43D91" w14:textId="77777777" w:rsidR="00344FC1" w:rsidRPr="001A0692" w:rsidRDefault="00344FC1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212" w:type="dxa"/>
            <w:shd w:val="clear" w:color="auto" w:fill="FFFFFF"/>
          </w:tcPr>
          <w:p w14:paraId="1D1AAD2F" w14:textId="77777777" w:rsidR="00344FC1" w:rsidRPr="001A0692" w:rsidRDefault="00344FC1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93" w:type="dxa"/>
            <w:vAlign w:val="center"/>
          </w:tcPr>
          <w:p w14:paraId="23729ED2" w14:textId="77777777" w:rsidR="00344FC1" w:rsidRPr="00E025A2" w:rsidRDefault="00344FC1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E80AC1" w:rsidRPr="001A0692" w14:paraId="78CD5340" w14:textId="77777777" w:rsidTr="0050610C">
        <w:trPr>
          <w:trHeight w:val="340"/>
        </w:trPr>
        <w:tc>
          <w:tcPr>
            <w:tcW w:w="1890" w:type="dxa"/>
            <w:shd w:val="clear" w:color="auto" w:fill="D9D9D9"/>
            <w:vAlign w:val="center"/>
          </w:tcPr>
          <w:p w14:paraId="6091C2F9" w14:textId="77777777" w:rsidR="00E80AC1" w:rsidRPr="00E025A2" w:rsidRDefault="00E80AC1" w:rsidP="00E025A2">
            <w:pPr>
              <w:rPr>
                <w:rFonts w:cs="Arial"/>
                <w:sz w:val="22"/>
                <w:szCs w:val="22"/>
                <w:lang w:eastAsia="en-US"/>
              </w:rPr>
            </w:pPr>
            <w:r w:rsidRPr="00E025A2">
              <w:rPr>
                <w:rFonts w:cs="Arial"/>
                <w:sz w:val="22"/>
                <w:szCs w:val="22"/>
                <w:lang w:eastAsia="en-US"/>
              </w:rPr>
              <w:t>Dyddiad Geni</w:t>
            </w:r>
          </w:p>
        </w:tc>
        <w:tc>
          <w:tcPr>
            <w:tcW w:w="2212" w:type="dxa"/>
          </w:tcPr>
          <w:p w14:paraId="52F1BD2C" w14:textId="77777777" w:rsidR="00E80AC1" w:rsidRPr="001A0692" w:rsidRDefault="00E80AC1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212" w:type="dxa"/>
          </w:tcPr>
          <w:p w14:paraId="1EF31E59" w14:textId="77777777" w:rsidR="00E80AC1" w:rsidRPr="001A0692" w:rsidRDefault="00E80AC1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212" w:type="dxa"/>
            <w:shd w:val="clear" w:color="auto" w:fill="FFFFFF"/>
          </w:tcPr>
          <w:p w14:paraId="6FDFFC3E" w14:textId="77777777" w:rsidR="00E80AC1" w:rsidRPr="001A0692" w:rsidRDefault="00E80AC1" w:rsidP="004B64F3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93" w:type="dxa"/>
            <w:vAlign w:val="center"/>
          </w:tcPr>
          <w:p w14:paraId="7EDCD466" w14:textId="77777777" w:rsidR="00E80AC1" w:rsidRPr="00E025A2" w:rsidRDefault="00E80AC1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946794" w:rsidRPr="001A0692" w14:paraId="4ABEAA86" w14:textId="77777777" w:rsidTr="0050610C">
        <w:trPr>
          <w:trHeight w:val="340"/>
        </w:trPr>
        <w:tc>
          <w:tcPr>
            <w:tcW w:w="1890" w:type="dxa"/>
            <w:shd w:val="clear" w:color="auto" w:fill="D9D9D9"/>
          </w:tcPr>
          <w:p w14:paraId="77FFA460" w14:textId="77777777" w:rsidR="00946794" w:rsidRPr="001A0692" w:rsidRDefault="00946794" w:rsidP="009B783A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Ethnigrwydd</w:t>
            </w:r>
          </w:p>
        </w:tc>
        <w:tc>
          <w:tcPr>
            <w:tcW w:w="2212" w:type="dxa"/>
          </w:tcPr>
          <w:p w14:paraId="2551E6E5" w14:textId="77777777" w:rsidR="00946794" w:rsidRPr="001A0692" w:rsidRDefault="00946794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212" w:type="dxa"/>
          </w:tcPr>
          <w:p w14:paraId="5213A7F2" w14:textId="77777777" w:rsidR="00946794" w:rsidRPr="001A0692" w:rsidRDefault="00946794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212" w:type="dxa"/>
            <w:shd w:val="clear" w:color="auto" w:fill="FFFFFF"/>
          </w:tcPr>
          <w:p w14:paraId="571ED710" w14:textId="77777777" w:rsidR="00946794" w:rsidRPr="001A0692" w:rsidRDefault="00946794" w:rsidP="004B64F3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93" w:type="dxa"/>
            <w:vAlign w:val="center"/>
          </w:tcPr>
          <w:p w14:paraId="552D6D15" w14:textId="77777777" w:rsidR="00946794" w:rsidRPr="00E025A2" w:rsidRDefault="00946794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946794" w:rsidRPr="00E025A2" w14:paraId="09325131" w14:textId="77777777" w:rsidTr="0050610C">
        <w:trPr>
          <w:trHeight w:val="3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A0C61A" w14:textId="77777777" w:rsidR="00946794" w:rsidRPr="001A0692" w:rsidRDefault="00946794" w:rsidP="009B783A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Man geni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8ABF" w14:textId="77777777" w:rsidR="00946794" w:rsidRPr="001A0692" w:rsidRDefault="00946794" w:rsidP="009B783A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76D0" w14:textId="77777777" w:rsidR="00946794" w:rsidRPr="001A0692" w:rsidRDefault="00946794" w:rsidP="009B783A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1D099" w14:textId="77777777" w:rsidR="00946794" w:rsidRPr="001A0692" w:rsidRDefault="00946794" w:rsidP="009B783A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388D" w14:textId="77777777" w:rsidR="00946794" w:rsidRPr="00E025A2" w:rsidRDefault="00946794" w:rsidP="009B783A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E344F3" w:rsidRPr="00E025A2" w14:paraId="578360F2" w14:textId="77777777" w:rsidTr="0050610C">
        <w:trPr>
          <w:trHeight w:val="3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4E3F84" w14:textId="77777777" w:rsidR="003968A8" w:rsidRPr="00E76E03" w:rsidRDefault="003968A8" w:rsidP="009B783A">
            <w:pPr>
              <w:rPr>
                <w:rStyle w:val="BAAFBold"/>
                <w:sz w:val="18"/>
                <w:szCs w:val="18"/>
              </w:rPr>
            </w:pPr>
            <w:r w:rsidRPr="00E76E03">
              <w:rPr>
                <w:rStyle w:val="BAAFBold"/>
                <w:sz w:val="18"/>
                <w:szCs w:val="18"/>
              </w:rPr>
              <w:t>Rhif Adnabod</w:t>
            </w:r>
          </w:p>
          <w:p w14:paraId="6A6181B7" w14:textId="5F18AF1D" w:rsidR="00E344F3" w:rsidRDefault="001F0801" w:rsidP="009B783A">
            <w:pPr>
              <w:rPr>
                <w:rFonts w:cs="Arial"/>
                <w:sz w:val="22"/>
                <w:szCs w:val="22"/>
                <w:lang w:eastAsia="en-US"/>
              </w:rPr>
            </w:pPr>
            <w:r w:rsidRPr="00E76E03">
              <w:rPr>
                <w:sz w:val="18"/>
                <w:szCs w:val="18"/>
              </w:rPr>
              <w:t>(Rhif plentyn unigryw cydweithredol yr ALl neu ranbarthol):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3D2C" w14:textId="77777777" w:rsidR="00E344F3" w:rsidRPr="001A0692" w:rsidRDefault="00E344F3" w:rsidP="009B783A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85D8" w14:textId="77777777" w:rsidR="00E344F3" w:rsidRPr="001A0692" w:rsidRDefault="00E344F3" w:rsidP="009B783A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0868A" w14:textId="77777777" w:rsidR="00E344F3" w:rsidRPr="001A0692" w:rsidRDefault="00E344F3" w:rsidP="009B783A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1228" w14:textId="77777777" w:rsidR="00E344F3" w:rsidRPr="00E025A2" w:rsidRDefault="00E344F3" w:rsidP="009B783A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14:paraId="662B0AA4" w14:textId="77777777" w:rsidR="002238D1" w:rsidRDefault="002238D1" w:rsidP="0050610C">
      <w:pPr>
        <w:ind w:left="426" w:hanging="426"/>
        <w:rPr>
          <w:rFonts w:cs="Arial"/>
          <w:szCs w:val="24"/>
          <w:lang w:eastAsia="en-US"/>
        </w:rPr>
      </w:pPr>
    </w:p>
    <w:p w14:paraId="1C44108B" w14:textId="77777777" w:rsidR="00E025A2" w:rsidRPr="00E025A2" w:rsidRDefault="00E025A2" w:rsidP="00E025A2">
      <w:pPr>
        <w:rPr>
          <w:rFonts w:cs="Arial"/>
          <w:b/>
          <w:szCs w:val="24"/>
          <w:lang w:eastAsia="en-US"/>
        </w:rPr>
      </w:pPr>
      <w:r w:rsidRPr="00E025A2">
        <w:rPr>
          <w:rFonts w:cs="Arial"/>
          <w:b/>
          <w:szCs w:val="24"/>
          <w:lang w:eastAsia="en-US"/>
        </w:rPr>
        <w:t>GWYBODAETH AM Y LLEOLIAD PRESENNOL</w:t>
      </w: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828"/>
        <w:gridCol w:w="3430"/>
      </w:tblGrid>
      <w:tr w:rsidR="00577DA3" w:rsidRPr="001A0692" w14:paraId="24659097" w14:textId="77777777" w:rsidTr="007D2900">
        <w:trPr>
          <w:trHeight w:val="340"/>
        </w:trPr>
        <w:tc>
          <w:tcPr>
            <w:tcW w:w="3261" w:type="dxa"/>
            <w:shd w:val="clear" w:color="auto" w:fill="D9D9D9"/>
            <w:vAlign w:val="center"/>
          </w:tcPr>
          <w:p w14:paraId="7A3B6B9A" w14:textId="77777777" w:rsidR="00577DA3" w:rsidRPr="001F0801" w:rsidRDefault="000D6C8D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 w:rsidRPr="001F0801">
              <w:rPr>
                <w:rFonts w:cs="Arial"/>
                <w:sz w:val="22"/>
                <w:szCs w:val="22"/>
                <w:lang w:eastAsia="en-US"/>
              </w:rPr>
              <w:t>Enw'r Gofalwr</w:t>
            </w:r>
          </w:p>
        </w:tc>
        <w:tc>
          <w:tcPr>
            <w:tcW w:w="3828" w:type="dxa"/>
            <w:vAlign w:val="center"/>
          </w:tcPr>
          <w:p w14:paraId="549BDB3F" w14:textId="77777777" w:rsidR="00577DA3" w:rsidRPr="001A0692" w:rsidRDefault="00577DA3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</w:tcPr>
          <w:p w14:paraId="7A36D3BA" w14:textId="77777777" w:rsidR="00577DA3" w:rsidRPr="001A0692" w:rsidRDefault="00577DA3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E85D05" w:rsidRPr="001A0692" w14:paraId="6717D617" w14:textId="77777777" w:rsidTr="007D2900">
        <w:trPr>
          <w:trHeight w:val="340"/>
        </w:trPr>
        <w:tc>
          <w:tcPr>
            <w:tcW w:w="3261" w:type="dxa"/>
            <w:shd w:val="clear" w:color="auto" w:fill="D9D9D9"/>
            <w:vAlign w:val="center"/>
          </w:tcPr>
          <w:p w14:paraId="6768BACF" w14:textId="1809F28B" w:rsidR="00FF60B0" w:rsidRPr="001F0801" w:rsidRDefault="00E85D05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 w:rsidRPr="001F0801">
              <w:rPr>
                <w:rFonts w:cs="Arial"/>
                <w:sz w:val="22"/>
                <w:szCs w:val="22"/>
                <w:lang w:eastAsia="en-US"/>
              </w:rPr>
              <w:t>Math o Leoliad (Maeth/Perthynas/Rhiant geni)</w:t>
            </w:r>
          </w:p>
        </w:tc>
        <w:tc>
          <w:tcPr>
            <w:tcW w:w="3828" w:type="dxa"/>
            <w:vAlign w:val="center"/>
          </w:tcPr>
          <w:p w14:paraId="37D37BC1" w14:textId="77777777" w:rsidR="00E85D05" w:rsidRPr="001A0692" w:rsidRDefault="00E85D05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</w:tcPr>
          <w:p w14:paraId="473F6BD0" w14:textId="77777777" w:rsidR="00E85D05" w:rsidRPr="001A0692" w:rsidRDefault="00E85D05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1F0801" w:rsidRPr="001A0692" w14:paraId="77FE8547" w14:textId="77777777" w:rsidTr="007D2900">
        <w:trPr>
          <w:trHeight w:val="340"/>
        </w:trPr>
        <w:tc>
          <w:tcPr>
            <w:tcW w:w="3261" w:type="dxa"/>
            <w:shd w:val="clear" w:color="auto" w:fill="D9D9D9"/>
            <w:vAlign w:val="center"/>
          </w:tcPr>
          <w:p w14:paraId="23F7B31A" w14:textId="0547A23D" w:rsidR="001F0801" w:rsidRPr="001F0801" w:rsidRDefault="001F0801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 w:rsidRPr="00E76E03">
              <w:rPr>
                <w:rFonts w:cs="Arial"/>
                <w:sz w:val="22"/>
                <w:szCs w:val="22"/>
                <w:lang w:eastAsia="en-US"/>
              </w:rPr>
              <w:t>Ai cyfeiriad y tu allan i'r sir yw hwn?</w:t>
            </w:r>
          </w:p>
        </w:tc>
        <w:tc>
          <w:tcPr>
            <w:tcW w:w="3828" w:type="dxa"/>
            <w:vAlign w:val="center"/>
          </w:tcPr>
          <w:p w14:paraId="709EC0BD" w14:textId="77777777" w:rsidR="001F0801" w:rsidRPr="001A0692" w:rsidRDefault="001F0801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</w:tcPr>
          <w:p w14:paraId="1554F9C4" w14:textId="77777777" w:rsidR="001F0801" w:rsidRPr="001A0692" w:rsidRDefault="001F0801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0D6C8D" w:rsidRPr="002238D1" w14:paraId="5E1A884F" w14:textId="77777777" w:rsidTr="007D2900">
        <w:trPr>
          <w:trHeight w:val="340"/>
        </w:trPr>
        <w:tc>
          <w:tcPr>
            <w:tcW w:w="3261" w:type="dxa"/>
            <w:shd w:val="clear" w:color="auto" w:fill="D9D9D9"/>
            <w:vAlign w:val="center"/>
          </w:tcPr>
          <w:p w14:paraId="187D0DCB" w14:textId="2A19C32E" w:rsidR="000D6C8D" w:rsidRPr="001F080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  <w:r w:rsidRPr="001F0801">
              <w:rPr>
                <w:rFonts w:cs="Arial"/>
                <w:sz w:val="22"/>
                <w:szCs w:val="22"/>
                <w:lang w:eastAsia="en-US"/>
              </w:rPr>
              <w:lastRenderedPageBreak/>
              <w:t>Plant y cyfeiriwyd atynt uchod yn y lleoliad hwn</w:t>
            </w:r>
          </w:p>
        </w:tc>
        <w:tc>
          <w:tcPr>
            <w:tcW w:w="3828" w:type="dxa"/>
            <w:vAlign w:val="center"/>
          </w:tcPr>
          <w:p w14:paraId="1086EBA2" w14:textId="77777777" w:rsidR="000D6C8D" w:rsidRPr="002238D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shd w:val="clear" w:color="auto" w:fill="FFFFFF"/>
          </w:tcPr>
          <w:p w14:paraId="230A52E3" w14:textId="77777777" w:rsidR="000D6C8D" w:rsidRPr="002238D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0D6C8D" w:rsidRPr="002238D1" w14:paraId="2047DDD2" w14:textId="77777777" w:rsidTr="007D2900">
        <w:trPr>
          <w:trHeight w:val="340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C213B" w14:textId="77777777" w:rsidR="000D6C8D" w:rsidRPr="001F080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  <w:r w:rsidRPr="001F0801">
              <w:rPr>
                <w:rFonts w:cs="Arial"/>
                <w:sz w:val="22"/>
                <w:szCs w:val="22"/>
                <w:lang w:eastAsia="en-US"/>
              </w:rPr>
              <w:t>Cyfeiriad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0FC3A8CE" w14:textId="77777777" w:rsidR="000D6C8D" w:rsidRPr="002238D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14:paraId="602FAE8A" w14:textId="77777777" w:rsidR="000D6C8D" w:rsidRPr="002238D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0D6C8D" w:rsidRPr="002238D1" w14:paraId="6CFB2F71" w14:textId="77777777" w:rsidTr="007D2900">
        <w:trPr>
          <w:trHeight w:val="340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15742B" w14:textId="77777777" w:rsidR="000D6C8D" w:rsidRPr="001F080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  <w:r w:rsidRPr="001F0801">
              <w:rPr>
                <w:rFonts w:cs="Arial"/>
                <w:sz w:val="22"/>
                <w:szCs w:val="22"/>
                <w:lang w:eastAsia="en-US"/>
              </w:rPr>
              <w:t>Cod post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521655E9" w14:textId="77777777" w:rsidR="000D6C8D" w:rsidRPr="002238D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14:paraId="3DEA9FA4" w14:textId="77777777" w:rsidR="000D6C8D" w:rsidRPr="002238D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0D6C8D" w:rsidRPr="002238D1" w14:paraId="0CE03D19" w14:textId="77777777" w:rsidTr="007D2900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B57EC39" w14:textId="77777777" w:rsidR="000D6C8D" w:rsidRPr="001F080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  <w:r w:rsidRPr="001F0801">
              <w:rPr>
                <w:rFonts w:cs="Arial"/>
                <w:sz w:val="22"/>
                <w:szCs w:val="22"/>
                <w:lang w:eastAsia="en-US"/>
              </w:rPr>
              <w:t>Rhif ffôn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E2F61" w14:textId="77777777" w:rsidR="000D6C8D" w:rsidRPr="002238D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bottom w:val="single" w:sz="4" w:space="0" w:color="auto"/>
            </w:tcBorders>
          </w:tcPr>
          <w:p w14:paraId="763C92FF" w14:textId="77777777" w:rsidR="000D6C8D" w:rsidRPr="002238D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0D6C8D" w:rsidRPr="002238D1" w14:paraId="43C1FEFA" w14:textId="77777777" w:rsidTr="007D2900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1949052" w14:textId="77777777" w:rsidR="000D6C8D" w:rsidRPr="001F080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  <w:r w:rsidRPr="001F0801">
              <w:rPr>
                <w:rFonts w:cs="Arial"/>
                <w:sz w:val="22"/>
                <w:szCs w:val="22"/>
                <w:lang w:eastAsia="en-US"/>
              </w:rPr>
              <w:t>Enw asiantaeth y gofalwr e.e. TACT/LA neu Lleoliad Teuluol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16206" w14:textId="77777777" w:rsidR="000D6C8D" w:rsidRPr="002238D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bottom w:val="single" w:sz="4" w:space="0" w:color="auto"/>
            </w:tcBorders>
          </w:tcPr>
          <w:p w14:paraId="17CA378E" w14:textId="77777777" w:rsidR="000D6C8D" w:rsidRPr="002238D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0D6C8D" w:rsidRPr="002238D1" w14:paraId="5A72BEAB" w14:textId="77777777" w:rsidTr="007D2900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45FA619" w14:textId="77777777" w:rsidR="000D6C8D" w:rsidRPr="001F080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  <w:r w:rsidRPr="001F0801">
              <w:rPr>
                <w:rFonts w:cs="Arial"/>
                <w:sz w:val="22"/>
                <w:szCs w:val="22"/>
                <w:lang w:eastAsia="en-US"/>
              </w:rPr>
              <w:t>Enw a manylion cyswllt y Gweithwyr Cymdeithasol Goruchwyliol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3C86C" w14:textId="77777777" w:rsidR="000D6C8D" w:rsidRPr="002238D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bottom w:val="single" w:sz="4" w:space="0" w:color="auto"/>
            </w:tcBorders>
          </w:tcPr>
          <w:p w14:paraId="48DCD20B" w14:textId="77777777" w:rsidR="000D6C8D" w:rsidRPr="002238D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946794" w:rsidRPr="002238D1" w14:paraId="0162D66F" w14:textId="77777777" w:rsidTr="007D290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DF25F5" w14:textId="77777777" w:rsidR="00E76E03" w:rsidRPr="00E76E03" w:rsidRDefault="00E76E03" w:rsidP="00E76E03">
            <w:pPr>
              <w:rPr>
                <w:rFonts w:cs="Arial"/>
                <w:sz w:val="22"/>
                <w:szCs w:val="22"/>
                <w:lang w:eastAsia="en-US"/>
              </w:rPr>
            </w:pPr>
            <w:r w:rsidRPr="00E76E03">
              <w:rPr>
                <w:rFonts w:cs="Arial"/>
                <w:sz w:val="22"/>
                <w:szCs w:val="22"/>
                <w:lang w:eastAsia="en-US"/>
              </w:rPr>
              <w:t>Dyddiad cychwyn y lleoliad</w:t>
            </w:r>
          </w:p>
          <w:p w14:paraId="7F099BAE" w14:textId="1F99B085" w:rsidR="00946794" w:rsidRPr="00E76E03" w:rsidRDefault="00946794" w:rsidP="009B783A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6231" w14:textId="77777777" w:rsidR="00946794" w:rsidRPr="002238D1" w:rsidRDefault="00946794" w:rsidP="009B783A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AE91" w14:textId="77777777" w:rsidR="00946794" w:rsidRPr="002238D1" w:rsidRDefault="00946794" w:rsidP="009B783A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8418B8" w:rsidRPr="002238D1" w14:paraId="1394505A" w14:textId="77777777" w:rsidTr="007D290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C90710" w14:textId="4B11AE5E" w:rsidR="008418B8" w:rsidRPr="00E76E03" w:rsidRDefault="00E76E03" w:rsidP="00E76E03">
            <w:pPr>
              <w:rPr>
                <w:rFonts w:cs="Arial"/>
                <w:sz w:val="22"/>
                <w:szCs w:val="22"/>
                <w:lang w:eastAsia="en-US"/>
              </w:rPr>
            </w:pPr>
            <w:r w:rsidRPr="00E76E03">
              <w:rPr>
                <w:rFonts w:cs="Arial"/>
                <w:sz w:val="22"/>
                <w:szCs w:val="22"/>
                <w:lang w:eastAsia="en-US"/>
              </w:rPr>
              <w:t>Dyddiad y daeth yn ofalwr os yw'n wahanol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C723" w14:textId="77777777" w:rsidR="008418B8" w:rsidRPr="002238D1" w:rsidRDefault="008418B8" w:rsidP="009B783A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2BE2" w14:textId="77777777" w:rsidR="008418B8" w:rsidRPr="002238D1" w:rsidRDefault="008418B8" w:rsidP="009B783A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1F0801" w:rsidRPr="002238D1" w14:paraId="619CF842" w14:textId="77777777" w:rsidTr="007D290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2A6863" w14:textId="6615A2F3" w:rsidR="001F0801" w:rsidRDefault="00E76E03" w:rsidP="009B783A">
            <w:pPr>
              <w:rPr>
                <w:rFonts w:cs="Arial"/>
                <w:sz w:val="22"/>
                <w:szCs w:val="22"/>
                <w:lang w:eastAsia="en-US"/>
              </w:rPr>
            </w:pPr>
            <w:r w:rsidRPr="001F0801">
              <w:rPr>
                <w:rFonts w:cs="Arial"/>
                <w:sz w:val="22"/>
                <w:szCs w:val="22"/>
                <w:lang w:eastAsia="en-US"/>
              </w:rPr>
              <w:t>MANYLION Y MEDDYG TEULU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7B7A" w14:textId="77777777" w:rsidR="001F0801" w:rsidRPr="002238D1" w:rsidRDefault="001F0801" w:rsidP="009B783A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C52C" w14:textId="77777777" w:rsidR="001F0801" w:rsidRPr="002238D1" w:rsidRDefault="001F0801" w:rsidP="009B783A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14:paraId="3BDB389B" w14:textId="77777777" w:rsidR="00247C5A" w:rsidRDefault="00247C5A" w:rsidP="00E025A2">
      <w:pPr>
        <w:rPr>
          <w:rFonts w:cs="Arial"/>
          <w:b/>
        </w:rPr>
      </w:pPr>
    </w:p>
    <w:p w14:paraId="48FF5B8D" w14:textId="77777777" w:rsidR="00E76E03" w:rsidRDefault="00E76E03" w:rsidP="00E025A2">
      <w:pPr>
        <w:rPr>
          <w:rFonts w:cs="Arial"/>
          <w:b/>
        </w:rPr>
      </w:pPr>
    </w:p>
    <w:p w14:paraId="641756B7" w14:textId="10B81DD2" w:rsidR="00247C5A" w:rsidRDefault="00247C5A" w:rsidP="00247C5A">
      <w:pPr>
        <w:rPr>
          <w:rFonts w:cs="Arial"/>
          <w:b/>
          <w:szCs w:val="24"/>
          <w:lang w:eastAsia="en-US"/>
        </w:rPr>
      </w:pPr>
      <w:r w:rsidRPr="00E025A2">
        <w:rPr>
          <w:rFonts w:cs="Arial"/>
          <w:b/>
          <w:szCs w:val="24"/>
          <w:lang w:eastAsia="en-US"/>
        </w:rPr>
        <w:t xml:space="preserve">GWYBODAETH </w:t>
      </w:r>
      <w:r>
        <w:rPr>
          <w:rFonts w:cs="Arial"/>
          <w:b/>
          <w:szCs w:val="24"/>
          <w:lang w:eastAsia="en-US"/>
        </w:rPr>
        <w:t>AM FRODYR A CHWIRIAID ERAILL YN Y TEULU (NEU A FABWYSWYD YN FLAENOROL)</w:t>
      </w:r>
    </w:p>
    <w:p w14:paraId="6E66A476" w14:textId="77777777" w:rsidR="00247C5A" w:rsidRDefault="00247C5A" w:rsidP="00247C5A">
      <w:pPr>
        <w:rPr>
          <w:rFonts w:cs="Arial"/>
          <w:b/>
          <w:szCs w:val="24"/>
          <w:lang w:eastAsia="en-US"/>
        </w:rPr>
      </w:pPr>
    </w:p>
    <w:tbl>
      <w:tblPr>
        <w:tblStyle w:val="TableGrid"/>
        <w:tblW w:w="10916" w:type="dxa"/>
        <w:tblInd w:w="-289" w:type="dxa"/>
        <w:tblLook w:val="04A0" w:firstRow="1" w:lastRow="0" w:firstColumn="1" w:lastColumn="0" w:noHBand="0" w:noVBand="1"/>
      </w:tblPr>
      <w:tblGrid>
        <w:gridCol w:w="1560"/>
        <w:gridCol w:w="1299"/>
        <w:gridCol w:w="1275"/>
        <w:gridCol w:w="1294"/>
        <w:gridCol w:w="1328"/>
        <w:gridCol w:w="2088"/>
        <w:gridCol w:w="2072"/>
      </w:tblGrid>
      <w:tr w:rsidR="001E63DB" w14:paraId="63D8893C" w14:textId="77777777" w:rsidTr="001E63DB">
        <w:tc>
          <w:tcPr>
            <w:tcW w:w="1661" w:type="dxa"/>
            <w:shd w:val="clear" w:color="auto" w:fill="D9D9D9" w:themeFill="background1" w:themeFillShade="D9"/>
          </w:tcPr>
          <w:p w14:paraId="6205F875" w14:textId="19D24919" w:rsidR="001F0801" w:rsidRPr="001E63DB" w:rsidRDefault="001F0801" w:rsidP="00247C5A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1E63DB">
              <w:rPr>
                <w:rFonts w:cs="Arial"/>
                <w:bCs/>
                <w:sz w:val="22"/>
                <w:szCs w:val="22"/>
                <w:lang w:eastAsia="en-US"/>
              </w:rPr>
              <w:t>Cyfenw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1A199A6A" w14:textId="68AD3C85" w:rsidR="001F0801" w:rsidRPr="001E63DB" w:rsidRDefault="001F0801" w:rsidP="00247C5A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1E63DB">
              <w:rPr>
                <w:rFonts w:cs="Arial"/>
                <w:bCs/>
                <w:sz w:val="22"/>
                <w:szCs w:val="22"/>
                <w:lang w:eastAsia="en-US"/>
              </w:rPr>
              <w:t>Enw cyntaf</w:t>
            </w:r>
          </w:p>
        </w:tc>
        <w:tc>
          <w:tcPr>
            <w:tcW w:w="1360" w:type="dxa"/>
            <w:shd w:val="clear" w:color="auto" w:fill="D9D9D9" w:themeFill="background1" w:themeFillShade="D9"/>
          </w:tcPr>
          <w:p w14:paraId="63459C4A" w14:textId="7FAA2349" w:rsidR="001F0801" w:rsidRPr="001E63DB" w:rsidRDefault="001F0801" w:rsidP="00247C5A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1E63DB">
              <w:rPr>
                <w:rFonts w:cs="Arial"/>
                <w:bCs/>
                <w:sz w:val="22"/>
                <w:szCs w:val="22"/>
                <w:lang w:eastAsia="en-US"/>
              </w:rPr>
              <w:t>Rhyw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00899D2D" w14:textId="361D3933" w:rsidR="001F0801" w:rsidRPr="001E63DB" w:rsidRDefault="001F0801" w:rsidP="00247C5A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1E63DB">
              <w:rPr>
                <w:rFonts w:cs="Arial"/>
                <w:bCs/>
                <w:sz w:val="22"/>
                <w:szCs w:val="22"/>
                <w:lang w:eastAsia="en-US"/>
              </w:rPr>
              <w:t>Dyddiad Geni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14:paraId="2F4BB8DB" w14:textId="77777777" w:rsidR="001F0801" w:rsidRDefault="001F0801" w:rsidP="00247C5A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1E63DB">
              <w:rPr>
                <w:rFonts w:cs="Arial"/>
                <w:bCs/>
                <w:sz w:val="22"/>
                <w:szCs w:val="22"/>
                <w:lang w:eastAsia="en-US"/>
              </w:rPr>
              <w:t>Cyswllt Teulu</w:t>
            </w:r>
          </w:p>
          <w:p w14:paraId="13667179" w14:textId="77777777" w:rsidR="001E63DB" w:rsidRDefault="001E63DB" w:rsidP="00247C5A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</w:p>
          <w:p w14:paraId="79B7E359" w14:textId="77777777" w:rsidR="001E63DB" w:rsidRDefault="001E63DB" w:rsidP="00247C5A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bCs/>
                <w:sz w:val="22"/>
                <w:szCs w:val="22"/>
                <w:lang w:eastAsia="en-US"/>
              </w:rPr>
              <w:t>(mamol/</w:t>
            </w:r>
          </w:p>
          <w:p w14:paraId="3A5F761B" w14:textId="513F0537" w:rsidR="001E63DB" w:rsidRPr="001E63DB" w:rsidRDefault="001E63DB" w:rsidP="00247C5A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bCs/>
                <w:sz w:val="22"/>
                <w:szCs w:val="22"/>
                <w:lang w:eastAsia="en-US"/>
              </w:rPr>
              <w:t>tadol)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7B42AA78" w14:textId="381472A7" w:rsidR="001F0801" w:rsidRPr="001E63DB" w:rsidRDefault="001F0801" w:rsidP="00247C5A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1E63DB">
              <w:rPr>
                <w:rFonts w:cs="Arial"/>
                <w:bCs/>
                <w:sz w:val="22"/>
                <w:szCs w:val="22"/>
                <w:lang w:eastAsia="en-US"/>
              </w:rPr>
              <w:t>Lleoliad/Trefniadau byw</w:t>
            </w:r>
          </w:p>
        </w:tc>
        <w:tc>
          <w:tcPr>
            <w:tcW w:w="2219" w:type="dxa"/>
            <w:shd w:val="clear" w:color="auto" w:fill="D9D9D9" w:themeFill="background1" w:themeFillShade="D9"/>
          </w:tcPr>
          <w:p w14:paraId="4792BFE5" w14:textId="30FED8C6" w:rsidR="001F0801" w:rsidRPr="001E63DB" w:rsidRDefault="001F0801" w:rsidP="00247C5A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1E63DB">
              <w:rPr>
                <w:rFonts w:cs="Arial"/>
                <w:bCs/>
                <w:sz w:val="22"/>
                <w:szCs w:val="22"/>
                <w:lang w:eastAsia="en-US"/>
              </w:rPr>
              <w:t>Cyswllt cyfredol â phlant a gyfeiriwyd atynt</w:t>
            </w:r>
          </w:p>
        </w:tc>
      </w:tr>
      <w:tr w:rsidR="001E63DB" w14:paraId="32A16465" w14:textId="77777777" w:rsidTr="001E63DB">
        <w:tc>
          <w:tcPr>
            <w:tcW w:w="1661" w:type="dxa"/>
          </w:tcPr>
          <w:p w14:paraId="0515A2DC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82" w:type="dxa"/>
          </w:tcPr>
          <w:p w14:paraId="2A158028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60" w:type="dxa"/>
          </w:tcPr>
          <w:p w14:paraId="15E234C8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39" w:type="dxa"/>
          </w:tcPr>
          <w:p w14:paraId="220FA39E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81" w:type="dxa"/>
          </w:tcPr>
          <w:p w14:paraId="4D049866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574" w:type="dxa"/>
          </w:tcPr>
          <w:p w14:paraId="44575D24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2219" w:type="dxa"/>
          </w:tcPr>
          <w:p w14:paraId="669D10FB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1E63DB" w14:paraId="49680CBE" w14:textId="77777777" w:rsidTr="001E63DB">
        <w:tc>
          <w:tcPr>
            <w:tcW w:w="1661" w:type="dxa"/>
          </w:tcPr>
          <w:p w14:paraId="74955027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82" w:type="dxa"/>
          </w:tcPr>
          <w:p w14:paraId="1F30E3BA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60" w:type="dxa"/>
          </w:tcPr>
          <w:p w14:paraId="319D1E47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39" w:type="dxa"/>
          </w:tcPr>
          <w:p w14:paraId="739F5D1C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81" w:type="dxa"/>
          </w:tcPr>
          <w:p w14:paraId="43C3FAC6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574" w:type="dxa"/>
          </w:tcPr>
          <w:p w14:paraId="507864A8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2219" w:type="dxa"/>
          </w:tcPr>
          <w:p w14:paraId="35BA5BFF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1E63DB" w14:paraId="5FC9F690" w14:textId="77777777" w:rsidTr="001E63DB">
        <w:tc>
          <w:tcPr>
            <w:tcW w:w="1661" w:type="dxa"/>
          </w:tcPr>
          <w:p w14:paraId="37BDBD53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82" w:type="dxa"/>
          </w:tcPr>
          <w:p w14:paraId="0514ED00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60" w:type="dxa"/>
          </w:tcPr>
          <w:p w14:paraId="0ED4D64B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39" w:type="dxa"/>
          </w:tcPr>
          <w:p w14:paraId="162DC50E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81" w:type="dxa"/>
          </w:tcPr>
          <w:p w14:paraId="74ED5A56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574" w:type="dxa"/>
          </w:tcPr>
          <w:p w14:paraId="50AF948B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2219" w:type="dxa"/>
          </w:tcPr>
          <w:p w14:paraId="7AE289B6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1E63DB" w14:paraId="43669E36" w14:textId="77777777" w:rsidTr="001E63DB">
        <w:tc>
          <w:tcPr>
            <w:tcW w:w="1661" w:type="dxa"/>
          </w:tcPr>
          <w:p w14:paraId="6204DE6F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82" w:type="dxa"/>
          </w:tcPr>
          <w:p w14:paraId="6FD62648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60" w:type="dxa"/>
          </w:tcPr>
          <w:p w14:paraId="05878FD2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39" w:type="dxa"/>
          </w:tcPr>
          <w:p w14:paraId="3CA521EA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81" w:type="dxa"/>
          </w:tcPr>
          <w:p w14:paraId="2612D172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574" w:type="dxa"/>
          </w:tcPr>
          <w:p w14:paraId="3AF9C82C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2219" w:type="dxa"/>
          </w:tcPr>
          <w:p w14:paraId="1B811DF2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1E63DB" w14:paraId="6D0726D9" w14:textId="77777777" w:rsidTr="001E63DB">
        <w:tc>
          <w:tcPr>
            <w:tcW w:w="1661" w:type="dxa"/>
          </w:tcPr>
          <w:p w14:paraId="52D05A87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82" w:type="dxa"/>
          </w:tcPr>
          <w:p w14:paraId="1E2DCFE0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60" w:type="dxa"/>
          </w:tcPr>
          <w:p w14:paraId="5E8C8E41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39" w:type="dxa"/>
          </w:tcPr>
          <w:p w14:paraId="513A3133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81" w:type="dxa"/>
          </w:tcPr>
          <w:p w14:paraId="407E4659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574" w:type="dxa"/>
          </w:tcPr>
          <w:p w14:paraId="475D8F7C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2219" w:type="dxa"/>
          </w:tcPr>
          <w:p w14:paraId="6B566900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1E63DB" w14:paraId="202136C2" w14:textId="77777777" w:rsidTr="001E63DB">
        <w:tc>
          <w:tcPr>
            <w:tcW w:w="1661" w:type="dxa"/>
          </w:tcPr>
          <w:p w14:paraId="466A4ACB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82" w:type="dxa"/>
          </w:tcPr>
          <w:p w14:paraId="76C4203D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60" w:type="dxa"/>
          </w:tcPr>
          <w:p w14:paraId="5D15C3D6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39" w:type="dxa"/>
          </w:tcPr>
          <w:p w14:paraId="2706D65D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81" w:type="dxa"/>
          </w:tcPr>
          <w:p w14:paraId="4C5A7DA9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574" w:type="dxa"/>
          </w:tcPr>
          <w:p w14:paraId="469387FF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2219" w:type="dxa"/>
          </w:tcPr>
          <w:p w14:paraId="24D5260B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</w:tr>
    </w:tbl>
    <w:p w14:paraId="2F004B6F" w14:textId="77777777" w:rsidR="00D874E9" w:rsidRDefault="00D874E9" w:rsidP="002238D1">
      <w:pPr>
        <w:rPr>
          <w:rFonts w:cs="Arial"/>
          <w:b/>
          <w:szCs w:val="24"/>
          <w:lang w:eastAsia="en-US"/>
        </w:rPr>
      </w:pPr>
    </w:p>
    <w:p w14:paraId="395AB0AD" w14:textId="77777777" w:rsidR="002238D1" w:rsidRDefault="002238D1" w:rsidP="002238D1">
      <w:pPr>
        <w:rPr>
          <w:rFonts w:cs="Arial"/>
          <w:b/>
          <w:szCs w:val="24"/>
          <w:lang w:eastAsia="en-US"/>
        </w:rPr>
      </w:pPr>
      <w:r w:rsidRPr="002238D1">
        <w:rPr>
          <w:rFonts w:cs="Arial"/>
          <w:b/>
          <w:szCs w:val="24"/>
          <w:lang w:eastAsia="en-US"/>
        </w:rPr>
        <w:t>GWYBODAETH AM Y TEULU GENEDIG</w:t>
      </w:r>
    </w:p>
    <w:p w14:paraId="67389E09" w14:textId="77777777" w:rsidR="00247C5A" w:rsidRPr="002238D1" w:rsidRDefault="00247C5A" w:rsidP="002238D1">
      <w:pPr>
        <w:rPr>
          <w:rFonts w:cs="Arial"/>
          <w:b/>
          <w:szCs w:val="24"/>
          <w:lang w:eastAsia="en-US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0"/>
        <w:gridCol w:w="3152"/>
        <w:gridCol w:w="1024"/>
        <w:gridCol w:w="1250"/>
        <w:gridCol w:w="1556"/>
        <w:gridCol w:w="1526"/>
      </w:tblGrid>
      <w:tr w:rsidR="00405412" w:rsidRPr="002238D1" w14:paraId="57566C64" w14:textId="77777777" w:rsidTr="00307DBC">
        <w:trPr>
          <w:trHeight w:val="340"/>
        </w:trPr>
        <w:tc>
          <w:tcPr>
            <w:tcW w:w="2586" w:type="dxa"/>
            <w:shd w:val="clear" w:color="auto" w:fill="D9D9D9"/>
            <w:vAlign w:val="center"/>
          </w:tcPr>
          <w:p w14:paraId="02139A29" w14:textId="77777777" w:rsidR="00405412" w:rsidRPr="002238D1" w:rsidRDefault="00405412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 w:rsidRPr="002238D1">
              <w:rPr>
                <w:rFonts w:cs="Arial"/>
                <w:sz w:val="22"/>
                <w:szCs w:val="22"/>
                <w:lang w:eastAsia="en-US"/>
              </w:rPr>
              <w:t xml:space="preserve">Enw'r </w:t>
            </w:r>
            <w:r w:rsidRPr="00590BD8">
              <w:rPr>
                <w:rFonts w:cs="Arial"/>
                <w:b/>
                <w:sz w:val="22"/>
                <w:szCs w:val="22"/>
                <w:lang w:eastAsia="en-US"/>
              </w:rPr>
              <w:t>fam</w:t>
            </w:r>
          </w:p>
        </w:tc>
        <w:tc>
          <w:tcPr>
            <w:tcW w:w="3227" w:type="dxa"/>
            <w:vAlign w:val="center"/>
          </w:tcPr>
          <w:p w14:paraId="450DD708" w14:textId="77777777" w:rsidR="00405412" w:rsidRPr="002238D1" w:rsidRDefault="00405412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3EFF3A55" w14:textId="77777777" w:rsidR="00405412" w:rsidRPr="002238D1" w:rsidRDefault="00405412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Dyddiad Geni</w:t>
            </w:r>
          </w:p>
        </w:tc>
        <w:tc>
          <w:tcPr>
            <w:tcW w:w="1276" w:type="dxa"/>
            <w:vAlign w:val="center"/>
          </w:tcPr>
          <w:p w14:paraId="606D92FD" w14:textId="77777777" w:rsidR="00405412" w:rsidRPr="002238D1" w:rsidRDefault="00405412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66ACD205" w14:textId="77777777" w:rsidR="00405412" w:rsidRPr="002238D1" w:rsidRDefault="0071023C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Ethnigrwydd</w:t>
            </w:r>
          </w:p>
        </w:tc>
        <w:tc>
          <w:tcPr>
            <w:tcW w:w="1560" w:type="dxa"/>
            <w:vAlign w:val="center"/>
          </w:tcPr>
          <w:p w14:paraId="0F01E90E" w14:textId="77777777" w:rsidR="00405412" w:rsidRPr="002238D1" w:rsidRDefault="00405412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1F7F4D" w:rsidRPr="002238D1" w14:paraId="09B4556D" w14:textId="77777777" w:rsidTr="00307DBC">
        <w:trPr>
          <w:trHeight w:val="340"/>
        </w:trPr>
        <w:tc>
          <w:tcPr>
            <w:tcW w:w="2586" w:type="dxa"/>
            <w:shd w:val="clear" w:color="auto" w:fill="D9D9D9"/>
            <w:vAlign w:val="center"/>
          </w:tcPr>
          <w:p w14:paraId="29891BE9" w14:textId="77777777" w:rsidR="002238D1" w:rsidRPr="002238D1" w:rsidRDefault="002238D1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 w:rsidRPr="002238D1">
              <w:rPr>
                <w:rFonts w:cs="Arial"/>
                <w:sz w:val="22"/>
                <w:szCs w:val="22"/>
                <w:lang w:eastAsia="en-US"/>
              </w:rPr>
              <w:t>Cyfeiriad</w:t>
            </w:r>
          </w:p>
        </w:tc>
        <w:tc>
          <w:tcPr>
            <w:tcW w:w="8472" w:type="dxa"/>
            <w:gridSpan w:val="5"/>
            <w:vAlign w:val="center"/>
          </w:tcPr>
          <w:p w14:paraId="0C007C7C" w14:textId="77777777" w:rsidR="002238D1" w:rsidRPr="002238D1" w:rsidRDefault="002238D1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1F7F4D" w:rsidRPr="002238D1" w14:paraId="02C154A8" w14:textId="77777777" w:rsidTr="00307DBC">
        <w:trPr>
          <w:trHeight w:val="340"/>
        </w:trPr>
        <w:tc>
          <w:tcPr>
            <w:tcW w:w="2586" w:type="dxa"/>
            <w:shd w:val="clear" w:color="auto" w:fill="D9D9D9"/>
            <w:vAlign w:val="center"/>
          </w:tcPr>
          <w:p w14:paraId="663DE8CC" w14:textId="77777777" w:rsidR="002238D1" w:rsidRPr="002238D1" w:rsidRDefault="002238D1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 w:rsidRPr="002238D1">
              <w:rPr>
                <w:rFonts w:cs="Arial"/>
                <w:sz w:val="22"/>
                <w:szCs w:val="22"/>
                <w:lang w:eastAsia="en-US"/>
              </w:rPr>
              <w:t>Cod post</w:t>
            </w:r>
          </w:p>
        </w:tc>
        <w:tc>
          <w:tcPr>
            <w:tcW w:w="8472" w:type="dxa"/>
            <w:gridSpan w:val="5"/>
            <w:vAlign w:val="center"/>
          </w:tcPr>
          <w:p w14:paraId="7018CEC5" w14:textId="77777777" w:rsidR="002238D1" w:rsidRPr="002238D1" w:rsidRDefault="002238D1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1F7F4D" w:rsidRPr="002238D1" w14:paraId="19B34231" w14:textId="77777777" w:rsidTr="00307DBC">
        <w:trPr>
          <w:trHeight w:val="340"/>
        </w:trPr>
        <w:tc>
          <w:tcPr>
            <w:tcW w:w="2586" w:type="dxa"/>
            <w:shd w:val="clear" w:color="auto" w:fill="D9D9D9"/>
            <w:vAlign w:val="center"/>
          </w:tcPr>
          <w:p w14:paraId="4DD95286" w14:textId="77777777" w:rsidR="002238D1" w:rsidRPr="002238D1" w:rsidRDefault="002238D1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 w:rsidRPr="002238D1">
              <w:rPr>
                <w:rFonts w:cs="Arial"/>
                <w:sz w:val="22"/>
                <w:szCs w:val="22"/>
                <w:lang w:eastAsia="en-US"/>
              </w:rPr>
              <w:lastRenderedPageBreak/>
              <w:t>Rhif ffôn</w:t>
            </w:r>
          </w:p>
        </w:tc>
        <w:tc>
          <w:tcPr>
            <w:tcW w:w="8472" w:type="dxa"/>
            <w:gridSpan w:val="5"/>
            <w:vAlign w:val="center"/>
          </w:tcPr>
          <w:p w14:paraId="253FBFF1" w14:textId="77777777" w:rsidR="002238D1" w:rsidRPr="002238D1" w:rsidRDefault="002238D1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C6A9A" w:rsidRPr="002238D1" w14:paraId="2F26BEB5" w14:textId="77777777" w:rsidTr="00BC6A9A">
        <w:trPr>
          <w:trHeight w:val="340"/>
        </w:trPr>
        <w:tc>
          <w:tcPr>
            <w:tcW w:w="11058" w:type="dxa"/>
            <w:gridSpan w:val="6"/>
            <w:shd w:val="clear" w:color="auto" w:fill="A6A6A6" w:themeFill="background1" w:themeFillShade="A6"/>
            <w:vAlign w:val="center"/>
          </w:tcPr>
          <w:p w14:paraId="0CFF09C7" w14:textId="77777777" w:rsidR="00BC6A9A" w:rsidRPr="002238D1" w:rsidRDefault="00BC6A9A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05412" w:rsidRPr="002238D1" w14:paraId="6B55D9F2" w14:textId="77777777" w:rsidTr="00307DBC">
        <w:trPr>
          <w:trHeight w:val="340"/>
        </w:trPr>
        <w:tc>
          <w:tcPr>
            <w:tcW w:w="2586" w:type="dxa"/>
            <w:shd w:val="clear" w:color="auto" w:fill="D9D9D9"/>
            <w:vAlign w:val="center"/>
          </w:tcPr>
          <w:p w14:paraId="7C6EEE0E" w14:textId="30C667CE" w:rsidR="00405412" w:rsidRPr="002238D1" w:rsidRDefault="00405412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 w:rsidRPr="002238D1">
              <w:rPr>
                <w:rFonts w:cs="Arial"/>
                <w:sz w:val="22"/>
                <w:szCs w:val="22"/>
                <w:lang w:eastAsia="en-US"/>
              </w:rPr>
              <w:t xml:space="preserve">Enw </w:t>
            </w:r>
            <w:r w:rsidRPr="002238D1">
              <w:rPr>
                <w:rFonts w:cs="Arial"/>
                <w:b/>
                <w:sz w:val="22"/>
                <w:szCs w:val="22"/>
                <w:lang w:eastAsia="en-US"/>
              </w:rPr>
              <w:t xml:space="preserve">tad </w:t>
            </w:r>
            <w:r w:rsidR="00E16E48" w:rsidRPr="00E16E48">
              <w:rPr>
                <w:rFonts w:cs="Arial"/>
                <w:sz w:val="22"/>
                <w:szCs w:val="22"/>
                <w:vertAlign w:val="superscript"/>
                <w:lang w:eastAsia="en-US"/>
              </w:rPr>
              <w:t xml:space="preserve">y plentyn cyntaf </w:t>
            </w:r>
            <w:r w:rsidR="00E16E48">
              <w:rPr>
                <w:rFonts w:cs="Arial"/>
                <w:sz w:val="22"/>
                <w:szCs w:val="22"/>
                <w:lang w:eastAsia="en-US"/>
              </w:rPr>
              <w:t>( os cyfeiriwyd at fwy nag un plentyn)</w:t>
            </w:r>
          </w:p>
        </w:tc>
        <w:tc>
          <w:tcPr>
            <w:tcW w:w="3227" w:type="dxa"/>
            <w:vAlign w:val="center"/>
          </w:tcPr>
          <w:p w14:paraId="46AF9A27" w14:textId="77777777" w:rsidR="00405412" w:rsidRPr="002238D1" w:rsidRDefault="00405412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59B9A8CD" w14:textId="77777777" w:rsidR="00405412" w:rsidRPr="002238D1" w:rsidRDefault="00405412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Dyddiad Geni</w:t>
            </w:r>
          </w:p>
        </w:tc>
        <w:tc>
          <w:tcPr>
            <w:tcW w:w="1276" w:type="dxa"/>
            <w:vAlign w:val="center"/>
          </w:tcPr>
          <w:p w14:paraId="428DAA1F" w14:textId="77777777" w:rsidR="00405412" w:rsidRPr="002238D1" w:rsidRDefault="00405412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4FC44572" w14:textId="77777777" w:rsidR="00405412" w:rsidRPr="002238D1" w:rsidRDefault="0071023C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Ethnigrwydd</w:t>
            </w:r>
          </w:p>
        </w:tc>
        <w:tc>
          <w:tcPr>
            <w:tcW w:w="1560" w:type="dxa"/>
            <w:vAlign w:val="center"/>
          </w:tcPr>
          <w:p w14:paraId="37A90C9E" w14:textId="77777777" w:rsidR="00405412" w:rsidRPr="002238D1" w:rsidRDefault="00405412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1F7F4D" w:rsidRPr="002238D1" w14:paraId="16B83A65" w14:textId="77777777" w:rsidTr="00307DBC">
        <w:trPr>
          <w:trHeight w:val="340"/>
        </w:trPr>
        <w:tc>
          <w:tcPr>
            <w:tcW w:w="2586" w:type="dxa"/>
            <w:shd w:val="clear" w:color="auto" w:fill="D9D9D9"/>
            <w:vAlign w:val="center"/>
          </w:tcPr>
          <w:p w14:paraId="5796FCDE" w14:textId="77777777" w:rsidR="002238D1" w:rsidRPr="002238D1" w:rsidRDefault="002238D1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 w:rsidRPr="002238D1">
              <w:rPr>
                <w:rFonts w:cs="Arial"/>
                <w:sz w:val="22"/>
                <w:szCs w:val="22"/>
                <w:lang w:eastAsia="en-US"/>
              </w:rPr>
              <w:t>Cyfeiriad</w:t>
            </w:r>
          </w:p>
        </w:tc>
        <w:tc>
          <w:tcPr>
            <w:tcW w:w="8472" w:type="dxa"/>
            <w:gridSpan w:val="5"/>
            <w:vAlign w:val="center"/>
          </w:tcPr>
          <w:p w14:paraId="566FB67A" w14:textId="77777777" w:rsidR="002238D1" w:rsidRPr="002238D1" w:rsidRDefault="002238D1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1F7F4D" w:rsidRPr="002238D1" w14:paraId="09BD64CB" w14:textId="77777777" w:rsidTr="00307DBC">
        <w:trPr>
          <w:trHeight w:val="340"/>
        </w:trPr>
        <w:tc>
          <w:tcPr>
            <w:tcW w:w="2586" w:type="dxa"/>
            <w:shd w:val="clear" w:color="auto" w:fill="D9D9D9"/>
            <w:vAlign w:val="center"/>
          </w:tcPr>
          <w:p w14:paraId="34A4E087" w14:textId="77777777" w:rsidR="002238D1" w:rsidRPr="002238D1" w:rsidRDefault="002238D1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 w:rsidRPr="002238D1">
              <w:rPr>
                <w:rFonts w:cs="Arial"/>
                <w:sz w:val="22"/>
                <w:szCs w:val="22"/>
                <w:lang w:eastAsia="en-US"/>
              </w:rPr>
              <w:t>Cod post</w:t>
            </w:r>
          </w:p>
        </w:tc>
        <w:tc>
          <w:tcPr>
            <w:tcW w:w="8472" w:type="dxa"/>
            <w:gridSpan w:val="5"/>
            <w:vAlign w:val="center"/>
          </w:tcPr>
          <w:p w14:paraId="3446587C" w14:textId="77777777" w:rsidR="002238D1" w:rsidRPr="002238D1" w:rsidRDefault="002238D1" w:rsidP="002238D1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  <w:tr w:rsidR="001F7F4D" w:rsidRPr="002238D1" w14:paraId="1401D05C" w14:textId="77777777" w:rsidTr="00307DBC">
        <w:trPr>
          <w:trHeight w:val="340"/>
        </w:trPr>
        <w:tc>
          <w:tcPr>
            <w:tcW w:w="2586" w:type="dxa"/>
            <w:shd w:val="clear" w:color="auto" w:fill="D9D9D9"/>
            <w:vAlign w:val="center"/>
          </w:tcPr>
          <w:p w14:paraId="41D067C2" w14:textId="77777777" w:rsidR="002238D1" w:rsidRPr="002238D1" w:rsidRDefault="002238D1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 w:rsidRPr="002238D1">
              <w:rPr>
                <w:rFonts w:cs="Arial"/>
                <w:sz w:val="22"/>
                <w:szCs w:val="22"/>
                <w:lang w:eastAsia="en-US"/>
              </w:rPr>
              <w:t>Rhif ffôn</w:t>
            </w:r>
          </w:p>
        </w:tc>
        <w:tc>
          <w:tcPr>
            <w:tcW w:w="8472" w:type="dxa"/>
            <w:gridSpan w:val="5"/>
            <w:vAlign w:val="center"/>
          </w:tcPr>
          <w:p w14:paraId="7329572A" w14:textId="77777777" w:rsidR="002238D1" w:rsidRPr="002238D1" w:rsidRDefault="002238D1" w:rsidP="002238D1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24A314B1" w14:textId="77777777" w:rsidR="00247C5A" w:rsidRDefault="00247C5A" w:rsidP="002238D1">
      <w:pPr>
        <w:rPr>
          <w:rFonts w:cs="Arial"/>
          <w:b/>
          <w:szCs w:val="24"/>
          <w:lang w:eastAsia="en-US"/>
        </w:rPr>
      </w:pPr>
    </w:p>
    <w:p w14:paraId="1F5D97C7" w14:textId="77777777" w:rsidR="00344FC1" w:rsidRDefault="00D43703" w:rsidP="002238D1">
      <w:pPr>
        <w:rPr>
          <w:rFonts w:cs="Arial"/>
          <w:b/>
          <w:szCs w:val="24"/>
          <w:lang w:eastAsia="en-US"/>
        </w:rPr>
      </w:pPr>
      <w:r>
        <w:rPr>
          <w:rFonts w:cs="Arial"/>
          <w:b/>
          <w:szCs w:val="24"/>
          <w:lang w:eastAsia="en-US"/>
        </w:rPr>
        <w:t>OS MWY NAG UN TAD, RHOWCH FANYLION ISOD</w:t>
      </w:r>
    </w:p>
    <w:p w14:paraId="64948016" w14:textId="77777777" w:rsidR="00D43703" w:rsidRDefault="00D43703" w:rsidP="002238D1">
      <w:pPr>
        <w:rPr>
          <w:rFonts w:cs="Arial"/>
          <w:b/>
          <w:szCs w:val="24"/>
          <w:lang w:eastAsia="en-US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3121"/>
        <w:gridCol w:w="1097"/>
        <w:gridCol w:w="1239"/>
        <w:gridCol w:w="1691"/>
        <w:gridCol w:w="1376"/>
      </w:tblGrid>
      <w:tr w:rsidR="00260719" w:rsidRPr="00D43703" w14:paraId="69A9E2E7" w14:textId="77777777" w:rsidTr="00307DBC">
        <w:trPr>
          <w:trHeight w:val="340"/>
        </w:trPr>
        <w:tc>
          <w:tcPr>
            <w:tcW w:w="2586" w:type="dxa"/>
            <w:shd w:val="clear" w:color="auto" w:fill="D9D9D9"/>
            <w:vAlign w:val="center"/>
          </w:tcPr>
          <w:p w14:paraId="3002C12E" w14:textId="77777777" w:rsidR="00260719" w:rsidRPr="00B7327A" w:rsidRDefault="00260719" w:rsidP="00D43703">
            <w:pPr>
              <w:rPr>
                <w:rFonts w:cs="Arial"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sz w:val="22"/>
                <w:szCs w:val="22"/>
                <w:lang w:eastAsia="en-US"/>
              </w:rPr>
              <w:t>Enw'r tad</w:t>
            </w:r>
          </w:p>
        </w:tc>
        <w:tc>
          <w:tcPr>
            <w:tcW w:w="3227" w:type="dxa"/>
            <w:vAlign w:val="center"/>
          </w:tcPr>
          <w:p w14:paraId="74B9DED8" w14:textId="77777777" w:rsidR="00260719" w:rsidRPr="00D43703" w:rsidRDefault="00260719" w:rsidP="00D43703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19A6FC35" w14:textId="77777777" w:rsidR="00260719" w:rsidRPr="00D43703" w:rsidRDefault="00260719" w:rsidP="00D43703">
            <w:pPr>
              <w:rPr>
                <w:rFonts w:cs="Arial"/>
                <w:szCs w:val="24"/>
                <w:lang w:eastAsia="en-US"/>
              </w:rPr>
            </w:pPr>
            <w:r w:rsidRPr="00D43703">
              <w:rPr>
                <w:rFonts w:cs="Arial"/>
                <w:szCs w:val="24"/>
                <w:lang w:eastAsia="en-US"/>
              </w:rPr>
              <w:t>Dyddiad Geni</w:t>
            </w:r>
          </w:p>
        </w:tc>
        <w:tc>
          <w:tcPr>
            <w:tcW w:w="1276" w:type="dxa"/>
            <w:vAlign w:val="center"/>
          </w:tcPr>
          <w:p w14:paraId="36263AEC" w14:textId="77777777" w:rsidR="00260719" w:rsidRPr="00D43703" w:rsidRDefault="00260719" w:rsidP="00D43703">
            <w:pPr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73AF3604" w14:textId="77777777" w:rsidR="00260719" w:rsidRPr="00D43703" w:rsidRDefault="0071023C" w:rsidP="00D43703">
            <w:pPr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Ethnigrwydd</w:t>
            </w:r>
          </w:p>
        </w:tc>
        <w:tc>
          <w:tcPr>
            <w:tcW w:w="1418" w:type="dxa"/>
            <w:vAlign w:val="center"/>
          </w:tcPr>
          <w:p w14:paraId="23B81FD5" w14:textId="77777777" w:rsidR="00260719" w:rsidRPr="00D43703" w:rsidRDefault="00260719" w:rsidP="00D43703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D43703" w:rsidRPr="00D43703" w14:paraId="389F1FB8" w14:textId="77777777" w:rsidTr="00307DBC">
        <w:trPr>
          <w:trHeight w:val="340"/>
        </w:trPr>
        <w:tc>
          <w:tcPr>
            <w:tcW w:w="2586" w:type="dxa"/>
            <w:shd w:val="clear" w:color="auto" w:fill="D9D9D9"/>
            <w:vAlign w:val="center"/>
          </w:tcPr>
          <w:p w14:paraId="35729E6C" w14:textId="77777777" w:rsidR="00D43703" w:rsidRPr="00B7327A" w:rsidRDefault="00DE4DE4" w:rsidP="00D43703">
            <w:pPr>
              <w:rPr>
                <w:rFonts w:cs="Arial"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sz w:val="22"/>
                <w:szCs w:val="22"/>
                <w:lang w:eastAsia="en-US"/>
              </w:rPr>
              <w:t>Pwy yw tad:</w:t>
            </w:r>
          </w:p>
        </w:tc>
        <w:tc>
          <w:tcPr>
            <w:tcW w:w="8472" w:type="dxa"/>
            <w:gridSpan w:val="5"/>
            <w:vAlign w:val="center"/>
          </w:tcPr>
          <w:p w14:paraId="09345B4C" w14:textId="77777777" w:rsidR="00D43703" w:rsidRPr="00D43703" w:rsidRDefault="00D43703" w:rsidP="00D43703">
            <w:pPr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DE4DE4" w:rsidRPr="00D43703" w14:paraId="1AD588CC" w14:textId="77777777" w:rsidTr="00307DBC">
        <w:trPr>
          <w:trHeight w:val="340"/>
        </w:trPr>
        <w:tc>
          <w:tcPr>
            <w:tcW w:w="2586" w:type="dxa"/>
            <w:shd w:val="clear" w:color="auto" w:fill="D9D9D9"/>
            <w:vAlign w:val="center"/>
          </w:tcPr>
          <w:p w14:paraId="4B9096A8" w14:textId="77777777" w:rsidR="00DE4DE4" w:rsidRPr="00B7327A" w:rsidRDefault="00DE4DE4" w:rsidP="005642BD">
            <w:pPr>
              <w:rPr>
                <w:rFonts w:cs="Arial"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sz w:val="22"/>
                <w:szCs w:val="22"/>
                <w:lang w:eastAsia="en-US"/>
              </w:rPr>
              <w:t>Cyfeiriad</w:t>
            </w:r>
          </w:p>
        </w:tc>
        <w:tc>
          <w:tcPr>
            <w:tcW w:w="8472" w:type="dxa"/>
            <w:gridSpan w:val="5"/>
            <w:vAlign w:val="center"/>
          </w:tcPr>
          <w:p w14:paraId="04F08972" w14:textId="77777777" w:rsidR="00DE4DE4" w:rsidRPr="00D43703" w:rsidRDefault="00DE4DE4" w:rsidP="005642BD">
            <w:pPr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DE4DE4" w:rsidRPr="00D43703" w14:paraId="75D9D343" w14:textId="77777777" w:rsidTr="00307DBC">
        <w:trPr>
          <w:trHeight w:val="340"/>
        </w:trPr>
        <w:tc>
          <w:tcPr>
            <w:tcW w:w="2586" w:type="dxa"/>
            <w:shd w:val="clear" w:color="auto" w:fill="D9D9D9"/>
            <w:vAlign w:val="center"/>
          </w:tcPr>
          <w:p w14:paraId="0CEDBE4C" w14:textId="77777777" w:rsidR="00DE4DE4" w:rsidRPr="00B7327A" w:rsidRDefault="00DE4DE4" w:rsidP="005642BD">
            <w:pPr>
              <w:rPr>
                <w:rFonts w:cs="Arial"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sz w:val="22"/>
                <w:szCs w:val="22"/>
                <w:lang w:eastAsia="en-US"/>
              </w:rPr>
              <w:t>Cod post</w:t>
            </w:r>
          </w:p>
        </w:tc>
        <w:tc>
          <w:tcPr>
            <w:tcW w:w="8472" w:type="dxa"/>
            <w:gridSpan w:val="5"/>
            <w:vAlign w:val="center"/>
          </w:tcPr>
          <w:p w14:paraId="17AA2854" w14:textId="77777777" w:rsidR="00DE4DE4" w:rsidRPr="00D43703" w:rsidRDefault="00DE4DE4" w:rsidP="005642BD">
            <w:pPr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DE4DE4" w:rsidRPr="00D43703" w14:paraId="03EAF8E2" w14:textId="77777777" w:rsidTr="00307DBC">
        <w:trPr>
          <w:trHeight w:val="340"/>
        </w:trPr>
        <w:tc>
          <w:tcPr>
            <w:tcW w:w="2586" w:type="dxa"/>
            <w:shd w:val="clear" w:color="auto" w:fill="D9D9D9"/>
            <w:vAlign w:val="center"/>
          </w:tcPr>
          <w:p w14:paraId="408AACBF" w14:textId="77777777" w:rsidR="00DE4DE4" w:rsidRPr="00B7327A" w:rsidRDefault="00DE4DE4" w:rsidP="005642BD">
            <w:pPr>
              <w:rPr>
                <w:rFonts w:cs="Arial"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sz w:val="22"/>
                <w:szCs w:val="22"/>
                <w:lang w:eastAsia="en-US"/>
              </w:rPr>
              <w:t>Rhif ffôn</w:t>
            </w:r>
          </w:p>
        </w:tc>
        <w:tc>
          <w:tcPr>
            <w:tcW w:w="8472" w:type="dxa"/>
            <w:gridSpan w:val="5"/>
            <w:vAlign w:val="center"/>
          </w:tcPr>
          <w:p w14:paraId="2311FB86" w14:textId="77777777" w:rsidR="00DE4DE4" w:rsidRPr="00D43703" w:rsidRDefault="00DE4DE4" w:rsidP="005642BD">
            <w:pPr>
              <w:rPr>
                <w:rFonts w:cs="Arial"/>
                <w:b/>
                <w:szCs w:val="24"/>
                <w:lang w:eastAsia="en-US"/>
              </w:rPr>
            </w:pPr>
          </w:p>
        </w:tc>
      </w:tr>
    </w:tbl>
    <w:p w14:paraId="685AA83A" w14:textId="77777777" w:rsidR="00D43703" w:rsidRDefault="00D43703" w:rsidP="002238D1">
      <w:pPr>
        <w:rPr>
          <w:rFonts w:cs="Arial"/>
          <w:b/>
          <w:szCs w:val="24"/>
          <w:lang w:eastAsia="en-US"/>
        </w:rPr>
      </w:pPr>
    </w:p>
    <w:p w14:paraId="78F4A6C3" w14:textId="621A4773" w:rsidR="00344FC1" w:rsidRPr="00344FC1" w:rsidRDefault="00344FC1" w:rsidP="00344FC1">
      <w:pPr>
        <w:rPr>
          <w:rFonts w:cs="Arial"/>
          <w:b/>
          <w:szCs w:val="24"/>
          <w:lang w:eastAsia="en-US"/>
        </w:rPr>
      </w:pPr>
      <w:r>
        <w:rPr>
          <w:rFonts w:cs="Arial"/>
          <w:b/>
          <w:szCs w:val="24"/>
          <w:lang w:eastAsia="en-US"/>
        </w:rPr>
        <w:t>CEFNDIR BYR / HANES A'R RHESWM DROS GYFEIRIO I FABWYSIADU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344FC1" w:rsidRPr="001A0692" w14:paraId="2C64293F" w14:textId="77777777" w:rsidTr="0071023C">
        <w:trPr>
          <w:trHeight w:val="2550"/>
        </w:trPr>
        <w:tc>
          <w:tcPr>
            <w:tcW w:w="11057" w:type="dxa"/>
          </w:tcPr>
          <w:p w14:paraId="5CAE840B" w14:textId="77777777" w:rsidR="00344FC1" w:rsidRDefault="00344FC1" w:rsidP="00344FC1">
            <w:pPr>
              <w:rPr>
                <w:rFonts w:cs="Arial"/>
                <w:sz w:val="22"/>
                <w:szCs w:val="22"/>
                <w:lang w:eastAsia="en-US"/>
              </w:rPr>
            </w:pPr>
            <w:r w:rsidRPr="00344FC1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</w:p>
          <w:p w14:paraId="2E0C87EB" w14:textId="77777777" w:rsidR="00023F74" w:rsidRDefault="00023F74" w:rsidP="00344FC1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14:paraId="31C707C2" w14:textId="77777777" w:rsidR="00023F74" w:rsidRDefault="00023F74" w:rsidP="00344FC1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14:paraId="3B815898" w14:textId="77777777" w:rsidR="00023F74" w:rsidRDefault="00023F74" w:rsidP="00344FC1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14:paraId="6C30A51E" w14:textId="77777777" w:rsidR="00023F74" w:rsidRDefault="00023F74" w:rsidP="00344FC1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14:paraId="213B714D" w14:textId="77777777" w:rsidR="00023F74" w:rsidRDefault="00023F74" w:rsidP="00344FC1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14:paraId="103577CE" w14:textId="77777777" w:rsidR="00FF60B0" w:rsidRDefault="00FF60B0" w:rsidP="00344FC1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14:paraId="6C6013E3" w14:textId="77777777" w:rsidR="00FF60B0" w:rsidRDefault="00FF60B0" w:rsidP="00344FC1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14:paraId="28C74B2E" w14:textId="77777777" w:rsidR="00FF60B0" w:rsidRDefault="00FF60B0" w:rsidP="00344FC1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14:paraId="59124168" w14:textId="77777777" w:rsidR="00023F74" w:rsidRPr="00344FC1" w:rsidRDefault="00023F74" w:rsidP="00344FC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14:paraId="4089C3E5" w14:textId="487F21B6" w:rsidR="00EB11C4" w:rsidRDefault="00EB11C4" w:rsidP="00AA0679">
      <w:pPr>
        <w:rPr>
          <w:rFonts w:cs="Arial"/>
          <w:b/>
          <w:szCs w:val="24"/>
          <w:lang w:eastAsia="en-US"/>
        </w:rPr>
      </w:pPr>
    </w:p>
    <w:p w14:paraId="5A185A0D" w14:textId="77777777" w:rsidR="00EB11C4" w:rsidRDefault="00EB11C4" w:rsidP="00AA0679">
      <w:pPr>
        <w:rPr>
          <w:rFonts w:cs="Arial"/>
          <w:b/>
          <w:szCs w:val="24"/>
          <w:lang w:eastAsia="en-US"/>
        </w:rPr>
      </w:pPr>
    </w:p>
    <w:p w14:paraId="0CFFA970" w14:textId="002D04A8" w:rsidR="00AA0679" w:rsidRDefault="00AA0679" w:rsidP="00AA0679">
      <w:pPr>
        <w:rPr>
          <w:rFonts w:cs="Arial"/>
          <w:b/>
          <w:szCs w:val="24"/>
          <w:lang w:eastAsia="en-US"/>
        </w:rPr>
      </w:pPr>
      <w:r w:rsidRPr="00AA0679">
        <w:rPr>
          <w:rFonts w:cs="Arial"/>
          <w:b/>
          <w:szCs w:val="24"/>
          <w:lang w:eastAsia="en-US"/>
        </w:rPr>
        <w:lastRenderedPageBreak/>
        <w:t xml:space="preserve">YW </w:t>
      </w:r>
      <w:r>
        <w:rPr>
          <w:rFonts w:cs="Arial"/>
          <w:b/>
          <w:szCs w:val="24"/>
          <w:lang w:eastAsia="en-US"/>
        </w:rPr>
        <w:t>ACHOSION YN EFFAITH AR Y PLENTYN</w:t>
      </w:r>
    </w:p>
    <w:p w14:paraId="4713E37C" w14:textId="77777777" w:rsidR="00AA0679" w:rsidRDefault="00AA0679" w:rsidP="00AA0679">
      <w:pPr>
        <w:rPr>
          <w:rFonts w:cs="Arial"/>
          <w:b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7"/>
        <w:gridCol w:w="4854"/>
      </w:tblGrid>
      <w:tr w:rsidR="00AA0679" w14:paraId="3D0F3ADC" w14:textId="77777777" w:rsidTr="00B7327A">
        <w:tc>
          <w:tcPr>
            <w:tcW w:w="5097" w:type="dxa"/>
            <w:shd w:val="clear" w:color="auto" w:fill="D9D9D9" w:themeFill="background1" w:themeFillShade="D9"/>
          </w:tcPr>
          <w:p w14:paraId="610AF5EB" w14:textId="77777777" w:rsidR="00AA0679" w:rsidRPr="00B7327A" w:rsidRDefault="00AA0679" w:rsidP="00AA0679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bCs/>
                <w:sz w:val="22"/>
                <w:szCs w:val="22"/>
                <w:lang w:eastAsia="en-US"/>
              </w:rPr>
              <w:t>Unrhyw anghenion a nodwyd gan y plentyn</w:t>
            </w:r>
          </w:p>
          <w:p w14:paraId="7C892B75" w14:textId="77777777" w:rsidR="00AA0679" w:rsidRPr="00B7327A" w:rsidRDefault="00AA0679" w:rsidP="00AA0679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</w:p>
          <w:p w14:paraId="355527B5" w14:textId="77777777" w:rsidR="00AA0679" w:rsidRPr="00B7327A" w:rsidRDefault="00AA0679" w:rsidP="00AA0679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bCs/>
                <w:sz w:val="22"/>
                <w:szCs w:val="22"/>
                <w:lang w:eastAsia="en-US"/>
              </w:rPr>
              <w:t>Profiad cyn genedigaeth, iechyd, addysg.</w:t>
            </w:r>
          </w:p>
        </w:tc>
        <w:tc>
          <w:tcPr>
            <w:tcW w:w="5097" w:type="dxa"/>
          </w:tcPr>
          <w:p w14:paraId="1EE11C81" w14:textId="77777777" w:rsidR="00AA0679" w:rsidRDefault="00AA0679" w:rsidP="009E3456">
            <w:pPr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AA0679" w14:paraId="36D63BD4" w14:textId="77777777" w:rsidTr="00B7327A">
        <w:tc>
          <w:tcPr>
            <w:tcW w:w="5097" w:type="dxa"/>
            <w:shd w:val="clear" w:color="auto" w:fill="D9D9D9" w:themeFill="background1" w:themeFillShade="D9"/>
          </w:tcPr>
          <w:p w14:paraId="0C51D408" w14:textId="77777777" w:rsidR="00AA0679" w:rsidRPr="00B7327A" w:rsidRDefault="00AA0679" w:rsidP="009E3456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bCs/>
                <w:sz w:val="22"/>
                <w:szCs w:val="22"/>
                <w:lang w:eastAsia="en-US"/>
              </w:rPr>
              <w:t>Cynllun cyswllt cyfredol ar gyfer y plentyn/plant</w:t>
            </w:r>
          </w:p>
          <w:p w14:paraId="3A3FDCAC" w14:textId="77777777" w:rsidR="00AA0679" w:rsidRPr="00B7327A" w:rsidRDefault="00AA0679" w:rsidP="009E3456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097" w:type="dxa"/>
          </w:tcPr>
          <w:p w14:paraId="3F017AF1" w14:textId="77777777" w:rsidR="00AA0679" w:rsidRDefault="00AA0679" w:rsidP="009E3456">
            <w:pPr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AA0679" w14:paraId="2A2A15DB" w14:textId="77777777" w:rsidTr="00B7327A">
        <w:tc>
          <w:tcPr>
            <w:tcW w:w="5097" w:type="dxa"/>
            <w:shd w:val="clear" w:color="auto" w:fill="D9D9D9" w:themeFill="background1" w:themeFillShade="D9"/>
          </w:tcPr>
          <w:p w14:paraId="53C20A68" w14:textId="77777777" w:rsidR="00AA0679" w:rsidRPr="00B7327A" w:rsidRDefault="00DE5303" w:rsidP="009E3456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bCs/>
                <w:sz w:val="22"/>
                <w:szCs w:val="22"/>
                <w:lang w:eastAsia="en-US"/>
              </w:rPr>
              <w:t>Unrhyw anghenion cymorth a nodwyd, dealltwriaeth y plentyn o'i sefyllfa os yw'n ddigon hen</w:t>
            </w:r>
          </w:p>
        </w:tc>
        <w:tc>
          <w:tcPr>
            <w:tcW w:w="5097" w:type="dxa"/>
          </w:tcPr>
          <w:p w14:paraId="5616222E" w14:textId="77777777" w:rsidR="00AA0679" w:rsidRDefault="00AA0679" w:rsidP="009E3456">
            <w:pPr>
              <w:rPr>
                <w:rFonts w:cs="Arial"/>
                <w:b/>
                <w:szCs w:val="24"/>
                <w:lang w:eastAsia="en-US"/>
              </w:rPr>
            </w:pPr>
          </w:p>
        </w:tc>
      </w:tr>
    </w:tbl>
    <w:p w14:paraId="2B952F8D" w14:textId="77777777" w:rsidR="00AA0679" w:rsidRDefault="00AA0679" w:rsidP="00AA0679">
      <w:pPr>
        <w:rPr>
          <w:rFonts w:cs="Arial"/>
          <w:b/>
          <w:szCs w:val="24"/>
          <w:lang w:eastAsia="en-US"/>
        </w:rPr>
      </w:pPr>
    </w:p>
    <w:p w14:paraId="154E0885" w14:textId="77777777" w:rsidR="00AA0679" w:rsidRDefault="00AA0679" w:rsidP="00AA0679">
      <w:pPr>
        <w:rPr>
          <w:rFonts w:cs="Arial"/>
          <w:b/>
          <w:szCs w:val="24"/>
          <w:lang w:eastAsia="en-US"/>
        </w:rPr>
      </w:pPr>
    </w:p>
    <w:p w14:paraId="6DA9970D" w14:textId="77777777" w:rsidR="00AA0679" w:rsidRDefault="00AA0679" w:rsidP="00AA0679">
      <w:pPr>
        <w:rPr>
          <w:rFonts w:cs="Arial"/>
          <w:b/>
          <w:szCs w:val="24"/>
          <w:lang w:eastAsia="en-US"/>
        </w:rPr>
      </w:pPr>
      <w:r w:rsidRPr="00AA0679">
        <w:rPr>
          <w:rFonts w:cs="Arial"/>
          <w:b/>
          <w:szCs w:val="24"/>
          <w:lang w:eastAsia="en-US"/>
        </w:rPr>
        <w:t>MATERION SY'N EFFAITH AR RIENI GENEDIG</w:t>
      </w:r>
    </w:p>
    <w:p w14:paraId="1E14CB88" w14:textId="77777777" w:rsidR="00AA0679" w:rsidRDefault="00AA0679" w:rsidP="00AA0679">
      <w:pPr>
        <w:rPr>
          <w:rFonts w:cs="Arial"/>
          <w:b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4"/>
        <w:gridCol w:w="4847"/>
      </w:tblGrid>
      <w:tr w:rsidR="00AA0679" w14:paraId="297C2C95" w14:textId="77777777" w:rsidTr="00B7327A">
        <w:tc>
          <w:tcPr>
            <w:tcW w:w="5097" w:type="dxa"/>
            <w:shd w:val="clear" w:color="auto" w:fill="D9D9D9" w:themeFill="background1" w:themeFillShade="D9"/>
          </w:tcPr>
          <w:p w14:paraId="1ED0D2FC" w14:textId="47B2F7E9" w:rsidR="00AA0679" w:rsidRPr="00B7327A" w:rsidRDefault="00AA0679" w:rsidP="00AA0679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bCs/>
                <w:sz w:val="22"/>
                <w:szCs w:val="22"/>
                <w:lang w:eastAsia="en-US"/>
              </w:rPr>
              <w:t>Ffactorau sy'n effeithio ar rieni geni e.e. camddefnyddio sylweddau, cam-drin domestig, esgeulustod, iechyd meddwl ac iechyd corfforol</w:t>
            </w:r>
          </w:p>
          <w:p w14:paraId="4C3AD853" w14:textId="77777777" w:rsidR="00AA0679" w:rsidRPr="00B7327A" w:rsidRDefault="00AA0679" w:rsidP="00AA0679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097" w:type="dxa"/>
          </w:tcPr>
          <w:p w14:paraId="0889CCA3" w14:textId="77777777" w:rsidR="00AA0679" w:rsidRDefault="00AA0679" w:rsidP="00AA0679">
            <w:pPr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AA0679" w14:paraId="70B831DD" w14:textId="77777777" w:rsidTr="00B7327A">
        <w:tc>
          <w:tcPr>
            <w:tcW w:w="5097" w:type="dxa"/>
            <w:shd w:val="clear" w:color="auto" w:fill="D9D9D9" w:themeFill="background1" w:themeFillShade="D9"/>
          </w:tcPr>
          <w:p w14:paraId="1BC71FC8" w14:textId="77777777" w:rsidR="00AA0679" w:rsidRPr="00B7327A" w:rsidRDefault="00AA0679" w:rsidP="00AA0679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bCs/>
                <w:sz w:val="22"/>
                <w:szCs w:val="22"/>
                <w:lang w:eastAsia="en-US"/>
              </w:rPr>
              <w:t>Barn /dealltwriaeth rhieni biolegol o'r cynllun cyfredol/olrhain efeilliaid.</w:t>
            </w:r>
          </w:p>
          <w:p w14:paraId="411AF25B" w14:textId="77777777" w:rsidR="00AA0679" w:rsidRPr="00B7327A" w:rsidRDefault="00AA0679" w:rsidP="00AA0679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097" w:type="dxa"/>
          </w:tcPr>
          <w:p w14:paraId="41D05776" w14:textId="77777777" w:rsidR="00AA0679" w:rsidRDefault="00AA0679" w:rsidP="00AA0679">
            <w:pPr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AA0679" w14:paraId="592CB319" w14:textId="77777777" w:rsidTr="00B7327A">
        <w:tc>
          <w:tcPr>
            <w:tcW w:w="5097" w:type="dxa"/>
            <w:shd w:val="clear" w:color="auto" w:fill="D9D9D9" w:themeFill="background1" w:themeFillShade="D9"/>
          </w:tcPr>
          <w:p w14:paraId="655DEFFB" w14:textId="2787FEE3" w:rsidR="00AA0679" w:rsidRPr="00B7327A" w:rsidRDefault="00AA0679" w:rsidP="00AA0679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bCs/>
                <w:sz w:val="22"/>
                <w:szCs w:val="22"/>
                <w:lang w:eastAsia="en-US"/>
              </w:rPr>
              <w:t xml:space="preserve">Materion risg sy'n gysylltiedig â rhieni biolegol i weithwyr proffesiynol? </w:t>
            </w:r>
            <w:r w:rsidR="000528CD" w:rsidRPr="00B7327A">
              <w:rPr>
                <w:rFonts w:cs="Arial"/>
                <w:bCs/>
                <w:sz w:val="22"/>
                <w:szCs w:val="22"/>
                <w:lang w:eastAsia="en-US"/>
              </w:rPr>
              <w:t xml:space="preserve">h.y. </w:t>
            </w:r>
            <w:r w:rsidR="00617B74" w:rsidRPr="00B7327A">
              <w:rPr>
                <w:rFonts w:cs="Arial"/>
                <w:bCs/>
                <w:sz w:val="22"/>
                <w:szCs w:val="22"/>
                <w:lang w:eastAsia="en-US"/>
              </w:rPr>
              <w:t>a gynhelir ymweliadau gan ddau staff, unrhyw risgiau o fewn cartref y teulu fel anifeiliaid anwes, ble mae'r gweithiwr gofal cymdeithasol yn cwrdd â rhieni.</w:t>
            </w:r>
          </w:p>
          <w:p w14:paraId="5FCC6465" w14:textId="77777777" w:rsidR="00AA0679" w:rsidRPr="00B7327A" w:rsidRDefault="00AA0679" w:rsidP="00AA0679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097" w:type="dxa"/>
          </w:tcPr>
          <w:p w14:paraId="3F346C54" w14:textId="77777777" w:rsidR="00AA0679" w:rsidRDefault="00AA0679" w:rsidP="00AA0679">
            <w:pPr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AA0679" w14:paraId="7688E3A0" w14:textId="77777777" w:rsidTr="00B7327A">
        <w:tc>
          <w:tcPr>
            <w:tcW w:w="5097" w:type="dxa"/>
            <w:shd w:val="clear" w:color="auto" w:fill="D9D9D9" w:themeFill="background1" w:themeFillShade="D9"/>
          </w:tcPr>
          <w:p w14:paraId="22DFA518" w14:textId="77777777" w:rsidR="00AA0679" w:rsidRPr="00B7327A" w:rsidRDefault="007B0891" w:rsidP="00AA0679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bCs/>
                <w:sz w:val="22"/>
                <w:szCs w:val="22"/>
                <w:lang w:eastAsia="en-US"/>
              </w:rPr>
              <w:t>Unrhyw weithwyr proffesiynol eraill sy'n ymwneud â rhieni, h.y. tîm iechyd meddwl, eiriolwyr neu asiantaethau camddefnyddio sylweddau.</w:t>
            </w:r>
          </w:p>
        </w:tc>
        <w:tc>
          <w:tcPr>
            <w:tcW w:w="5097" w:type="dxa"/>
          </w:tcPr>
          <w:p w14:paraId="78CD497B" w14:textId="77777777" w:rsidR="00AA0679" w:rsidRDefault="00AA0679" w:rsidP="00AA0679">
            <w:pPr>
              <w:rPr>
                <w:rFonts w:cs="Arial"/>
                <w:b/>
                <w:szCs w:val="24"/>
                <w:lang w:eastAsia="en-US"/>
              </w:rPr>
            </w:pPr>
          </w:p>
        </w:tc>
      </w:tr>
    </w:tbl>
    <w:p w14:paraId="7C915959" w14:textId="77777777" w:rsidR="00AA0679" w:rsidRPr="00AA0679" w:rsidRDefault="00AA0679" w:rsidP="00AA0679">
      <w:pPr>
        <w:rPr>
          <w:rFonts w:cs="Arial"/>
          <w:b/>
          <w:szCs w:val="24"/>
          <w:lang w:eastAsia="en-US"/>
        </w:rPr>
      </w:pPr>
    </w:p>
    <w:p w14:paraId="6F1D9EA5" w14:textId="77777777" w:rsidR="00AA0679" w:rsidRDefault="00AA0679" w:rsidP="002238D1">
      <w:pPr>
        <w:rPr>
          <w:rFonts w:cs="Arial"/>
          <w:b/>
          <w:szCs w:val="24"/>
          <w:lang w:eastAsia="en-US"/>
        </w:rPr>
      </w:pPr>
    </w:p>
    <w:p w14:paraId="5E5C0EC2" w14:textId="77777777" w:rsidR="002238D1" w:rsidRDefault="002238D1" w:rsidP="002238D1">
      <w:pPr>
        <w:rPr>
          <w:rFonts w:cs="Arial"/>
          <w:b/>
          <w:szCs w:val="24"/>
          <w:lang w:eastAsia="en-US"/>
        </w:rPr>
      </w:pPr>
      <w:r w:rsidRPr="002238D1">
        <w:rPr>
          <w:rFonts w:cs="Arial"/>
          <w:b/>
          <w:szCs w:val="24"/>
          <w:lang w:eastAsia="en-US"/>
        </w:rPr>
        <w:t>GWYBODAETH GYFREITHIOL</w:t>
      </w:r>
    </w:p>
    <w:p w14:paraId="0CAF1B32" w14:textId="77777777" w:rsidR="00247C5A" w:rsidRPr="002238D1" w:rsidRDefault="00247C5A" w:rsidP="002238D1">
      <w:pPr>
        <w:rPr>
          <w:rFonts w:cs="Arial"/>
          <w:b/>
          <w:szCs w:val="24"/>
          <w:lang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905"/>
      </w:tblGrid>
      <w:tr w:rsidR="00D874E9" w:rsidRPr="002238D1" w14:paraId="4B229280" w14:textId="77777777" w:rsidTr="00307DBC">
        <w:trPr>
          <w:trHeight w:val="340"/>
        </w:trPr>
        <w:tc>
          <w:tcPr>
            <w:tcW w:w="2268" w:type="dxa"/>
            <w:shd w:val="clear" w:color="auto" w:fill="D9D9D9"/>
            <w:vAlign w:val="center"/>
          </w:tcPr>
          <w:p w14:paraId="34B3042A" w14:textId="51C95722" w:rsidR="00D874E9" w:rsidRPr="00B7327A" w:rsidRDefault="00D874E9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sz w:val="22"/>
                <w:szCs w:val="22"/>
                <w:lang w:eastAsia="en-US"/>
              </w:rPr>
              <w:t>Ai achos llwybr cyflym yw hwn, h.y. dim asesiadau pellach yn yr achos?</w:t>
            </w:r>
          </w:p>
        </w:tc>
        <w:tc>
          <w:tcPr>
            <w:tcW w:w="7905" w:type="dxa"/>
            <w:vAlign w:val="center"/>
          </w:tcPr>
          <w:p w14:paraId="52B37F2C" w14:textId="77777777" w:rsidR="00D874E9" w:rsidRPr="002238D1" w:rsidRDefault="00D874E9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Ie/Na</w:t>
            </w:r>
          </w:p>
        </w:tc>
      </w:tr>
      <w:tr w:rsidR="001F7F4D" w:rsidRPr="002238D1" w14:paraId="79CA456F" w14:textId="77777777" w:rsidTr="00307DBC">
        <w:trPr>
          <w:trHeight w:val="340"/>
        </w:trPr>
        <w:tc>
          <w:tcPr>
            <w:tcW w:w="2268" w:type="dxa"/>
            <w:shd w:val="clear" w:color="auto" w:fill="D9D9D9"/>
            <w:vAlign w:val="center"/>
          </w:tcPr>
          <w:p w14:paraId="085B1856" w14:textId="77777777" w:rsidR="002238D1" w:rsidRPr="00B7327A" w:rsidRDefault="002238D1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sz w:val="22"/>
                <w:szCs w:val="22"/>
                <w:lang w:eastAsia="en-US"/>
              </w:rPr>
              <w:t>Statws cyfreithiol, os yw ICO ar waith, dyddiad ac enw'r llys</w:t>
            </w:r>
          </w:p>
        </w:tc>
        <w:tc>
          <w:tcPr>
            <w:tcW w:w="7905" w:type="dxa"/>
            <w:vAlign w:val="center"/>
          </w:tcPr>
          <w:p w14:paraId="29C15AEF" w14:textId="77777777" w:rsidR="001A0692" w:rsidRPr="002238D1" w:rsidRDefault="001A0692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1F7F4D" w:rsidRPr="002238D1" w14:paraId="293ABC11" w14:textId="77777777" w:rsidTr="00307DBC">
        <w:trPr>
          <w:trHeight w:val="340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D69F85" w14:textId="77777777" w:rsidR="002238D1" w:rsidRPr="00B7327A" w:rsidRDefault="002238D1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sz w:val="22"/>
                <w:szCs w:val="22"/>
                <w:lang w:eastAsia="en-US"/>
              </w:rPr>
              <w:lastRenderedPageBreak/>
              <w:t xml:space="preserve">Enw Cyfreithiwr yr ALl </w:t>
            </w:r>
            <w:r w:rsidR="00476E1E" w:rsidRPr="00B7327A">
              <w:rPr>
                <w:rFonts w:cs="Arial"/>
                <w:b/>
                <w:sz w:val="22"/>
                <w:szCs w:val="22"/>
                <w:lang w:eastAsia="en-US"/>
              </w:rPr>
              <w:t>a'i gyfeiriad e-bost</w:t>
            </w:r>
          </w:p>
        </w:tc>
        <w:tc>
          <w:tcPr>
            <w:tcW w:w="7905" w:type="dxa"/>
            <w:tcBorders>
              <w:bottom w:val="single" w:sz="4" w:space="0" w:color="auto"/>
            </w:tcBorders>
            <w:vAlign w:val="center"/>
          </w:tcPr>
          <w:p w14:paraId="47B2963F" w14:textId="77777777" w:rsidR="002238D1" w:rsidRPr="002238D1" w:rsidRDefault="002238D1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7624FF" w:rsidRPr="002238D1" w14:paraId="0D1184F8" w14:textId="77777777" w:rsidTr="00307DBC">
        <w:trPr>
          <w:trHeight w:val="340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4D8F19" w14:textId="77777777" w:rsidR="007624FF" w:rsidRPr="00B7327A" w:rsidRDefault="007624FF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sz w:val="22"/>
                <w:szCs w:val="22"/>
                <w:lang w:eastAsia="en-US"/>
              </w:rPr>
              <w:t>Enw Paralegal yr LA a'i gyfeiriad e-bost</w:t>
            </w:r>
          </w:p>
        </w:tc>
        <w:tc>
          <w:tcPr>
            <w:tcW w:w="7905" w:type="dxa"/>
            <w:tcBorders>
              <w:bottom w:val="single" w:sz="4" w:space="0" w:color="auto"/>
            </w:tcBorders>
            <w:vAlign w:val="center"/>
          </w:tcPr>
          <w:p w14:paraId="33779164" w14:textId="77777777" w:rsidR="007624FF" w:rsidRPr="002238D1" w:rsidRDefault="007624FF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1F7F4D" w:rsidRPr="002238D1" w14:paraId="3596E862" w14:textId="77777777" w:rsidTr="00307DBC">
        <w:trPr>
          <w:trHeight w:val="340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26D730" w14:textId="77777777" w:rsidR="002238D1" w:rsidRPr="00B7327A" w:rsidRDefault="002238D1" w:rsidP="00260719">
            <w:pPr>
              <w:rPr>
                <w:rFonts w:cs="Arial"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sz w:val="22"/>
                <w:szCs w:val="22"/>
                <w:lang w:eastAsia="en-US"/>
              </w:rPr>
              <w:t>Enw Gwarcheidwad Plant</w:t>
            </w:r>
          </w:p>
        </w:tc>
        <w:tc>
          <w:tcPr>
            <w:tcW w:w="7905" w:type="dxa"/>
            <w:tcBorders>
              <w:bottom w:val="single" w:sz="4" w:space="0" w:color="auto"/>
            </w:tcBorders>
            <w:vAlign w:val="center"/>
          </w:tcPr>
          <w:p w14:paraId="111A3604" w14:textId="77777777" w:rsidR="002238D1" w:rsidRPr="002238D1" w:rsidRDefault="002238D1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1F7F4D" w:rsidRPr="001A0692" w14:paraId="23B11B6E" w14:textId="77777777" w:rsidTr="001E63DB">
        <w:trPr>
          <w:trHeight w:val="340"/>
        </w:trPr>
        <w:tc>
          <w:tcPr>
            <w:tcW w:w="2268" w:type="dxa"/>
            <w:shd w:val="clear" w:color="auto" w:fill="D9D9D9"/>
            <w:vAlign w:val="center"/>
          </w:tcPr>
          <w:p w14:paraId="795DC287" w14:textId="77777777" w:rsidR="001A0692" w:rsidRPr="00B7327A" w:rsidRDefault="001A0692" w:rsidP="006D3B60">
            <w:pPr>
              <w:rPr>
                <w:rFonts w:cs="Arial"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sz w:val="22"/>
                <w:szCs w:val="22"/>
                <w:lang w:eastAsia="en-US"/>
              </w:rPr>
              <w:t>Dyddiad y gwrandawiad llys nesaf</w:t>
            </w:r>
          </w:p>
        </w:tc>
        <w:tc>
          <w:tcPr>
            <w:tcW w:w="7905" w:type="dxa"/>
            <w:vAlign w:val="center"/>
          </w:tcPr>
          <w:p w14:paraId="1CFCA776" w14:textId="77777777" w:rsidR="001A0692" w:rsidRPr="002238D1" w:rsidRDefault="001A0692" w:rsidP="006D3B60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1E63DB" w:rsidRPr="001A0692" w14:paraId="6CA1C3A8" w14:textId="77777777" w:rsidTr="00307DBC">
        <w:trPr>
          <w:trHeight w:val="340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AF86DB2" w14:textId="23F7EEC8" w:rsidR="001E63DB" w:rsidRPr="00B7327A" w:rsidRDefault="001E63DB" w:rsidP="006D3B60">
            <w:pPr>
              <w:rPr>
                <w:rFonts w:cs="Arial"/>
                <w:sz w:val="22"/>
                <w:szCs w:val="22"/>
                <w:lang w:eastAsia="en-US"/>
              </w:rPr>
            </w:pPr>
            <w:r w:rsidRPr="00080DE3">
              <w:rPr>
                <w:rFonts w:cs="Arial"/>
                <w:sz w:val="22"/>
                <w:szCs w:val="22"/>
                <w:lang w:eastAsia="en-US"/>
              </w:rPr>
              <w:t>Dyddiad y Gwrandawiad Terfynol/IRH os gwnaed</w:t>
            </w:r>
          </w:p>
        </w:tc>
        <w:tc>
          <w:tcPr>
            <w:tcW w:w="7905" w:type="dxa"/>
            <w:tcBorders>
              <w:bottom w:val="single" w:sz="4" w:space="0" w:color="auto"/>
            </w:tcBorders>
            <w:vAlign w:val="center"/>
          </w:tcPr>
          <w:p w14:paraId="3795105E" w14:textId="77777777" w:rsidR="001E63DB" w:rsidRPr="002238D1" w:rsidRDefault="001E63DB" w:rsidP="006D3B60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14:paraId="5C762253" w14:textId="77777777" w:rsidR="002238D1" w:rsidRDefault="002238D1" w:rsidP="00E025A2">
      <w:pPr>
        <w:rPr>
          <w:rFonts w:cs="Arial"/>
          <w:b/>
        </w:rPr>
      </w:pPr>
    </w:p>
    <w:p w14:paraId="5E83C39D" w14:textId="77777777" w:rsidR="007D2900" w:rsidRDefault="007D2900" w:rsidP="001A0692">
      <w:pPr>
        <w:rPr>
          <w:rFonts w:cs="Arial"/>
          <w:b/>
        </w:rPr>
      </w:pPr>
    </w:p>
    <w:p w14:paraId="3B0FC26A" w14:textId="5A21D20B" w:rsidR="001A0692" w:rsidRDefault="001A0692" w:rsidP="001A0692">
      <w:pPr>
        <w:rPr>
          <w:b/>
        </w:rPr>
      </w:pPr>
      <w:r>
        <w:rPr>
          <w:rFonts w:cs="Arial"/>
          <w:b/>
        </w:rPr>
        <w:t xml:space="preserve">ASESIADAU A'R </w:t>
      </w:r>
      <w:r w:rsidRPr="001A0692">
        <w:rPr>
          <w:b/>
        </w:rPr>
        <w:t>AMSERLEN DISGWYLIADWY AR GYFER ACHOSION LLYS</w:t>
      </w:r>
    </w:p>
    <w:p w14:paraId="66A22470" w14:textId="77777777" w:rsidR="00247C5A" w:rsidRPr="002238D1" w:rsidRDefault="00247C5A" w:rsidP="001A0692">
      <w:pPr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6"/>
        <w:gridCol w:w="5087"/>
      </w:tblGrid>
      <w:tr w:rsidR="001A0692" w:rsidRPr="001A0692" w14:paraId="4DBD84FB" w14:textId="77777777" w:rsidTr="001A0692">
        <w:trPr>
          <w:trHeight w:val="340"/>
        </w:trPr>
        <w:tc>
          <w:tcPr>
            <w:tcW w:w="10173" w:type="dxa"/>
            <w:gridSpan w:val="2"/>
            <w:vAlign w:val="center"/>
          </w:tcPr>
          <w:p w14:paraId="755CC4E9" w14:textId="77777777" w:rsidR="001A0692" w:rsidRPr="001A0692" w:rsidRDefault="00590BD8" w:rsidP="006D3B60">
            <w:pPr>
              <w:rPr>
                <w:b/>
              </w:rPr>
            </w:pPr>
            <w:r>
              <w:rPr>
                <w:b/>
              </w:rPr>
              <w:t>(I gynnwys pa asesiadau/adroddiadau sydd wedi'u cynllunio a phryd y byddant yn cael eu cwblhau)</w:t>
            </w:r>
          </w:p>
          <w:p w14:paraId="02FB11E3" w14:textId="77777777" w:rsidR="001A0692" w:rsidRPr="001A0692" w:rsidRDefault="001A0692" w:rsidP="006D3B60">
            <w:pPr>
              <w:rPr>
                <w:b/>
              </w:rPr>
            </w:pPr>
          </w:p>
          <w:p w14:paraId="74E9F306" w14:textId="77777777" w:rsidR="001A0692" w:rsidRPr="001A0692" w:rsidRDefault="001A0692" w:rsidP="006D3B60">
            <w:pPr>
              <w:rPr>
                <w:b/>
              </w:rPr>
            </w:pPr>
          </w:p>
          <w:p w14:paraId="4E1D2AE9" w14:textId="77777777" w:rsidR="001A0692" w:rsidRPr="001A0692" w:rsidRDefault="001A0692" w:rsidP="006D3B60">
            <w:pPr>
              <w:rPr>
                <w:b/>
              </w:rPr>
            </w:pPr>
          </w:p>
          <w:p w14:paraId="5004159E" w14:textId="77777777" w:rsidR="001A0692" w:rsidRDefault="001A0692" w:rsidP="006D3B60">
            <w:pPr>
              <w:rPr>
                <w:b/>
              </w:rPr>
            </w:pPr>
          </w:p>
          <w:p w14:paraId="47BE3A98" w14:textId="77777777" w:rsidR="00023F74" w:rsidRDefault="00023F74" w:rsidP="006D3B60">
            <w:pPr>
              <w:rPr>
                <w:b/>
              </w:rPr>
            </w:pPr>
          </w:p>
          <w:p w14:paraId="67DABE25" w14:textId="77777777" w:rsidR="001A0692" w:rsidRPr="002238D1" w:rsidRDefault="001A0692" w:rsidP="006D3B60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1E63DB" w:rsidRPr="001A0692" w14:paraId="4E519D19" w14:textId="77777777" w:rsidTr="00B7327A">
        <w:trPr>
          <w:trHeight w:val="340"/>
        </w:trPr>
        <w:tc>
          <w:tcPr>
            <w:tcW w:w="5086" w:type="dxa"/>
            <w:shd w:val="clear" w:color="auto" w:fill="D9D9D9" w:themeFill="background1" w:themeFillShade="D9"/>
            <w:vAlign w:val="center"/>
          </w:tcPr>
          <w:p w14:paraId="3F5525C5" w14:textId="0A05B5F4" w:rsidR="001E63DB" w:rsidRPr="00B7327A" w:rsidRDefault="00B7327A" w:rsidP="006D3B60">
            <w:pPr>
              <w:rPr>
                <w:b/>
                <w:sz w:val="22"/>
                <w:szCs w:val="22"/>
              </w:rPr>
            </w:pPr>
            <w:r w:rsidRPr="00080DE3">
              <w:rPr>
                <w:sz w:val="22"/>
                <w:szCs w:val="22"/>
              </w:rPr>
              <w:t>Cadarnhewch y dyddiad ADM wedi'i drefnu sy'n cael ei ofyn i archebu</w:t>
            </w:r>
          </w:p>
        </w:tc>
        <w:tc>
          <w:tcPr>
            <w:tcW w:w="5087" w:type="dxa"/>
            <w:vAlign w:val="center"/>
          </w:tcPr>
          <w:p w14:paraId="1EA8D720" w14:textId="51C64BC2" w:rsidR="001E63DB" w:rsidRDefault="001E63DB" w:rsidP="006D3B60">
            <w:pPr>
              <w:rPr>
                <w:b/>
              </w:rPr>
            </w:pPr>
          </w:p>
        </w:tc>
      </w:tr>
    </w:tbl>
    <w:p w14:paraId="7AA36E77" w14:textId="77777777" w:rsidR="001A0692" w:rsidRDefault="001A0692" w:rsidP="001A0692">
      <w:pPr>
        <w:rPr>
          <w:b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543"/>
        <w:gridCol w:w="1318"/>
        <w:gridCol w:w="2538"/>
      </w:tblGrid>
      <w:tr w:rsidR="001F7F4D" w:rsidRPr="006D3B60" w14:paraId="1DF8E14C" w14:textId="77777777" w:rsidTr="007D2900">
        <w:trPr>
          <w:trHeight w:val="340"/>
        </w:trPr>
        <w:tc>
          <w:tcPr>
            <w:tcW w:w="2802" w:type="dxa"/>
            <w:shd w:val="clear" w:color="auto" w:fill="D9D9D9"/>
            <w:vAlign w:val="center"/>
          </w:tcPr>
          <w:p w14:paraId="6AD1D0E6" w14:textId="77777777" w:rsidR="001F7F4D" w:rsidRPr="00B7327A" w:rsidRDefault="001F7F4D" w:rsidP="001F7F4D">
            <w:pPr>
              <w:rPr>
                <w:sz w:val="22"/>
                <w:szCs w:val="22"/>
              </w:rPr>
            </w:pPr>
            <w:r w:rsidRPr="00B7327A">
              <w:rPr>
                <w:sz w:val="22"/>
                <w:szCs w:val="22"/>
              </w:rPr>
              <w:t>Enw'r SW sy'n cwblhau'r atgyfeiriad hwn:</w:t>
            </w:r>
          </w:p>
        </w:tc>
        <w:tc>
          <w:tcPr>
            <w:tcW w:w="3543" w:type="dxa"/>
          </w:tcPr>
          <w:p w14:paraId="0E48098F" w14:textId="77777777" w:rsidR="001F7F4D" w:rsidRPr="006D3B60" w:rsidRDefault="001F7F4D" w:rsidP="001F7F4D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318" w:type="dxa"/>
            <w:shd w:val="clear" w:color="auto" w:fill="D9D9D9"/>
          </w:tcPr>
          <w:p w14:paraId="7CA36C1E" w14:textId="77777777" w:rsidR="001F7F4D" w:rsidRPr="006D3B60" w:rsidRDefault="001F7F4D" w:rsidP="001F7F4D">
            <w:pPr>
              <w:rPr>
                <w:rFonts w:cs="Arial"/>
                <w:sz w:val="22"/>
                <w:szCs w:val="22"/>
                <w:lang w:eastAsia="en-US"/>
              </w:rPr>
            </w:pPr>
            <w:r w:rsidRPr="006D3B60">
              <w:rPr>
                <w:rFonts w:cs="Arial"/>
                <w:sz w:val="22"/>
                <w:szCs w:val="22"/>
                <w:lang w:eastAsia="en-US"/>
              </w:rPr>
              <w:t>Dyddiad</w:t>
            </w:r>
          </w:p>
        </w:tc>
        <w:tc>
          <w:tcPr>
            <w:tcW w:w="2538" w:type="dxa"/>
            <w:vAlign w:val="center"/>
          </w:tcPr>
          <w:p w14:paraId="2477AB71" w14:textId="77777777" w:rsidR="001F7F4D" w:rsidRPr="001F7F4D" w:rsidRDefault="001F7F4D" w:rsidP="001F7F4D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14:paraId="6FE7F2E1" w14:textId="77777777" w:rsidR="00260719" w:rsidRDefault="00260719" w:rsidP="001A0692">
      <w:pPr>
        <w:rPr>
          <w:b/>
        </w:rPr>
      </w:pPr>
    </w:p>
    <w:p w14:paraId="305D8C83" w14:textId="77777777" w:rsidR="001A0692" w:rsidRDefault="001F7F4D" w:rsidP="001A0692">
      <w:pPr>
        <w:rPr>
          <w:b/>
        </w:rPr>
      </w:pPr>
      <w:r>
        <w:rPr>
          <w:b/>
        </w:rPr>
        <w:t>CYFEIRIAETH I FABWYSIADU CYTUNODD GAN</w:t>
      </w:r>
    </w:p>
    <w:p w14:paraId="0FE4514A" w14:textId="77777777" w:rsidR="00247C5A" w:rsidRDefault="00247C5A" w:rsidP="001A0692">
      <w:pPr>
        <w:rPr>
          <w:b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543"/>
        <w:gridCol w:w="1318"/>
        <w:gridCol w:w="2538"/>
      </w:tblGrid>
      <w:tr w:rsidR="001F7F4D" w:rsidRPr="006D3B60" w14:paraId="6DFDFF40" w14:textId="77777777" w:rsidTr="007D2900">
        <w:trPr>
          <w:trHeight w:val="340"/>
        </w:trPr>
        <w:tc>
          <w:tcPr>
            <w:tcW w:w="2802" w:type="dxa"/>
            <w:shd w:val="clear" w:color="auto" w:fill="D9D9D9"/>
            <w:vAlign w:val="center"/>
          </w:tcPr>
          <w:p w14:paraId="450F333D" w14:textId="0508842A" w:rsidR="001F7F4D" w:rsidRPr="00B7327A" w:rsidRDefault="001F7F4D" w:rsidP="006D3B60">
            <w:pPr>
              <w:rPr>
                <w:sz w:val="22"/>
                <w:szCs w:val="22"/>
              </w:rPr>
            </w:pPr>
            <w:r w:rsidRPr="00B7327A">
              <w:rPr>
                <w:sz w:val="22"/>
                <w:szCs w:val="22"/>
              </w:rPr>
              <w:t>Enw Rheolwr y Tîm</w:t>
            </w:r>
            <w:r w:rsidR="00476E1E" w:rsidRPr="00B7327A">
              <w:rPr>
                <w:rFonts w:cs="Arial"/>
                <w:b/>
                <w:sz w:val="22"/>
                <w:szCs w:val="22"/>
                <w:lang w:eastAsia="en-US"/>
              </w:rPr>
              <w:t xml:space="preserve"> </w:t>
            </w:r>
            <w:r w:rsidR="00476E1E" w:rsidRPr="00B7327A">
              <w:rPr>
                <w:b/>
                <w:sz w:val="22"/>
                <w:szCs w:val="22"/>
              </w:rPr>
              <w:t>a chyfeiriad e-bost</w:t>
            </w:r>
          </w:p>
        </w:tc>
        <w:tc>
          <w:tcPr>
            <w:tcW w:w="3543" w:type="dxa"/>
          </w:tcPr>
          <w:p w14:paraId="732D7D34" w14:textId="77777777" w:rsidR="001F7F4D" w:rsidRPr="006D3B60" w:rsidRDefault="001F7F4D" w:rsidP="006D3B60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318" w:type="dxa"/>
            <w:shd w:val="clear" w:color="auto" w:fill="D9D9D9"/>
          </w:tcPr>
          <w:p w14:paraId="3329301F" w14:textId="77777777" w:rsidR="001F7F4D" w:rsidRPr="006D3B60" w:rsidRDefault="001F7F4D" w:rsidP="006D3B60">
            <w:pPr>
              <w:rPr>
                <w:rFonts w:cs="Arial"/>
                <w:sz w:val="22"/>
                <w:szCs w:val="22"/>
                <w:lang w:eastAsia="en-US"/>
              </w:rPr>
            </w:pPr>
            <w:r w:rsidRPr="006D3B60">
              <w:rPr>
                <w:rFonts w:cs="Arial"/>
                <w:sz w:val="22"/>
                <w:szCs w:val="22"/>
                <w:lang w:eastAsia="en-US"/>
              </w:rPr>
              <w:t>Dyddiad</w:t>
            </w:r>
          </w:p>
        </w:tc>
        <w:tc>
          <w:tcPr>
            <w:tcW w:w="2538" w:type="dxa"/>
            <w:vAlign w:val="center"/>
          </w:tcPr>
          <w:p w14:paraId="4E27F565" w14:textId="77777777" w:rsidR="001F7F4D" w:rsidRPr="001F7F4D" w:rsidRDefault="001F7F4D" w:rsidP="006D3B60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14:paraId="4436391B" w14:textId="77777777" w:rsidR="00FA74E6" w:rsidRDefault="00FA74E6" w:rsidP="001A0692">
      <w:pPr>
        <w:rPr>
          <w:b/>
        </w:rPr>
      </w:pPr>
    </w:p>
    <w:p w14:paraId="6F398836" w14:textId="3803ECD7" w:rsidR="001A0692" w:rsidRPr="00B7327A" w:rsidRDefault="001A0692" w:rsidP="001A069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jc w:val="left"/>
        <w:rPr>
          <w:rFonts w:ascii="Arial" w:hAnsi="Arial" w:cs="Arial"/>
        </w:rPr>
      </w:pPr>
      <w:r w:rsidRPr="00B7327A">
        <w:rPr>
          <w:rFonts w:ascii="Arial" w:hAnsi="Arial" w:cs="Arial"/>
        </w:rPr>
        <w:t>Enw'r Gweithiwr Cymdeithasol a fydd yn cwblhau'r CAR / Atodiad B os yw'n hysbys.</w:t>
      </w:r>
    </w:p>
    <w:p w14:paraId="0D2B83CB" w14:textId="77777777" w:rsidR="001A0692" w:rsidRPr="00B7327A" w:rsidRDefault="001A0692" w:rsidP="001A069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jc w:val="left"/>
        <w:rPr>
          <w:rFonts w:ascii="Arial" w:hAnsi="Arial" w:cs="Arial"/>
        </w:rPr>
      </w:pPr>
    </w:p>
    <w:p w14:paraId="596BC61B" w14:textId="77777777" w:rsidR="001A0692" w:rsidRPr="00B7327A" w:rsidRDefault="001A0692" w:rsidP="001A069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jc w:val="left"/>
        <w:rPr>
          <w:rFonts w:ascii="Arial" w:hAnsi="Arial" w:cs="Arial"/>
        </w:rPr>
      </w:pPr>
      <w:r w:rsidRPr="00B7327A">
        <w:rPr>
          <w:rFonts w:ascii="Arial" w:hAnsi="Arial" w:cs="Arial"/>
        </w:rPr>
        <w:lastRenderedPageBreak/>
        <w:t>………………………………………………………………………………………………..</w:t>
      </w:r>
    </w:p>
    <w:p w14:paraId="169BDEF7" w14:textId="77777777" w:rsidR="001A0692" w:rsidRPr="00B7327A" w:rsidRDefault="001A0692" w:rsidP="001A069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jc w:val="left"/>
        <w:rPr>
          <w:rFonts w:ascii="Arial" w:hAnsi="Arial" w:cs="Arial"/>
        </w:rPr>
      </w:pPr>
    </w:p>
    <w:p w14:paraId="74C56572" w14:textId="1EA8A046" w:rsidR="00E12763" w:rsidRPr="00B7327A" w:rsidRDefault="001F7F4D" w:rsidP="001F7F4D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jc w:val="left"/>
        <w:rPr>
          <w:rFonts w:ascii="Arial" w:hAnsi="Arial" w:cs="Arial"/>
          <w:sz w:val="20"/>
        </w:rPr>
      </w:pPr>
      <w:r w:rsidRPr="00B7327A">
        <w:rPr>
          <w:rFonts w:ascii="Arial" w:hAnsi="Arial" w:cs="Arial"/>
        </w:rPr>
        <w:t xml:space="preserve">Anfonwch y ffurflen atgyfeirio wedi'i chwblhau i…… ( </w:t>
      </w:r>
      <w:r w:rsidR="001E63DB" w:rsidRPr="00080DE3">
        <w:rPr>
          <w:rFonts w:ascii="Arial" w:hAnsi="Arial" w:cs="Arial"/>
          <w:sz w:val="20"/>
        </w:rPr>
        <w:t>mewnosodwch gyfeiriad e-bost cydweithredol rhanbarthol ar gyfer atgyfeiriadau)</w:t>
      </w:r>
    </w:p>
    <w:sectPr w:rsidR="00E12763" w:rsidRPr="00B7327A" w:rsidSect="0050610C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7" w:right="1274" w:bottom="720" w:left="851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5B8B9" w14:textId="77777777" w:rsidR="00BD5913" w:rsidRDefault="00BD5913">
      <w:r>
        <w:separator/>
      </w:r>
    </w:p>
  </w:endnote>
  <w:endnote w:type="continuationSeparator" w:id="0">
    <w:p w14:paraId="0B4EE190" w14:textId="77777777" w:rsidR="00BD5913" w:rsidRDefault="00BD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928D" w14:textId="77777777" w:rsidR="004D5802" w:rsidRDefault="004D5802" w:rsidP="004D58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E5DB5A" w14:textId="77777777" w:rsidR="004D5802" w:rsidRDefault="004D58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17006" w14:textId="77777777" w:rsidR="004D5802" w:rsidRDefault="004D5802" w:rsidP="004D58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425D">
      <w:rPr>
        <w:rStyle w:val="PageNumber"/>
        <w:noProof/>
      </w:rPr>
      <w:t>4</w:t>
    </w:r>
    <w:r>
      <w:rPr>
        <w:rStyle w:val="PageNumber"/>
      </w:rPr>
      <w:fldChar w:fldCharType="end"/>
    </w:r>
  </w:p>
  <w:p w14:paraId="28C62DB8" w14:textId="77777777" w:rsidR="00E24F44" w:rsidRPr="00CA6C3D" w:rsidRDefault="00E24F44" w:rsidP="007D2900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EF402" w14:textId="429CA768" w:rsidR="007D2900" w:rsidRDefault="007D2900">
    <w:pPr>
      <w:pStyle w:val="Footer"/>
    </w:pPr>
    <w:r>
      <w:t xml:space="preserve">Ychwanegu </w:t>
    </w:r>
    <w:r>
      <w:t>Logos Awdurdodau Lleol os yw'n briodol.</w:t>
    </w:r>
  </w:p>
  <w:p w14:paraId="4A8816C9" w14:textId="77777777" w:rsidR="007D2900" w:rsidRDefault="007D2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F29F0" w14:textId="77777777" w:rsidR="00BD5913" w:rsidRDefault="00BD5913">
      <w:r>
        <w:separator/>
      </w:r>
    </w:p>
  </w:footnote>
  <w:footnote w:type="continuationSeparator" w:id="0">
    <w:p w14:paraId="131E14FE" w14:textId="77777777" w:rsidR="00BD5913" w:rsidRDefault="00BD5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2E5A" w14:textId="3D9542DC" w:rsidR="00D755C9" w:rsidRPr="00C85D3E" w:rsidRDefault="0050610C" w:rsidP="0050610C">
    <w:pPr>
      <w:pStyle w:val="Header"/>
      <w:tabs>
        <w:tab w:val="left" w:pos="2985"/>
        <w:tab w:val="center" w:pos="5102"/>
      </w:tabs>
      <w:rPr>
        <w:b/>
        <w:sz w:val="22"/>
        <w:szCs w:val="22"/>
      </w:rPr>
    </w:pPr>
    <w:r w:rsidRPr="00C85D3E">
      <w:rPr>
        <w:noProof/>
        <w:sz w:val="20"/>
        <w:szCs w:val="16"/>
      </w:rPr>
      <w:drawing>
        <wp:inline distT="0" distB="0" distL="0" distR="0" wp14:anchorId="5FBAE89D" wp14:editId="2D7C8A66">
          <wp:extent cx="1638300" cy="652691"/>
          <wp:effectExtent l="0" t="0" r="0" b="0"/>
          <wp:docPr id="1" name="Picture 1" descr="C:\Users\c000707\AppData\Local\Microsoft\Windows\Temporary Internet Files\Content.Outlook\04K933QQ\Small logo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000707\AppData\Local\Microsoft\Windows\Temporary Internet Files\Content.Outlook\04K933QQ\Small logo 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838" cy="664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74558" w:rsidRPr="00C85D3E">
      <w:rPr>
        <w:noProof/>
        <w:sz w:val="20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60CFC2" wp14:editId="4CB79FF5">
              <wp:simplePos x="0" y="0"/>
              <wp:positionH relativeFrom="column">
                <wp:posOffset>4336415</wp:posOffset>
              </wp:positionH>
              <wp:positionV relativeFrom="paragraph">
                <wp:posOffset>30480</wp:posOffset>
              </wp:positionV>
              <wp:extent cx="2476500" cy="657225"/>
              <wp:effectExtent l="12065" t="11430" r="6985" b="762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657225"/>
                      </a:xfrm>
                      <a:prstGeom prst="rect">
                        <a:avLst/>
                      </a:prstGeom>
                      <a:solidFill>
                        <a:srgbClr val="DDD8C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357E6" w14:textId="77777777" w:rsidR="00402AB1" w:rsidRDefault="00402AB1">
                          <w:r>
                            <w:t>Referral Received:</w:t>
                          </w:r>
                        </w:p>
                        <w:p w14:paraId="4A5FEC05" w14:textId="77777777" w:rsidR="00402AB1" w:rsidRDefault="00402AB1">
                          <w:r>
                            <w:t>Date Allocated:</w:t>
                          </w:r>
                        </w:p>
                        <w:p w14:paraId="5CEE5102" w14:textId="77777777" w:rsidR="00402AB1" w:rsidRDefault="00402AB1">
                          <w:r>
                            <w:t>Allocated to: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0CF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1.45pt;margin-top:2.4pt;width:19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" fillcolor="#ddd8c2">
              <v:textbox>
                <w:txbxContent>
                  <w:p w14:paraId="5A5357E6" w14:textId="77777777" w:rsidR="00402AB1" w:rsidRDefault="00402AB1">
                    <w:r>
                      <w:t>Referral Received:</w:t>
                    </w:r>
                  </w:p>
                  <w:p w14:paraId="4A5FEC05" w14:textId="77777777" w:rsidR="00402AB1" w:rsidRDefault="00402AB1">
                    <w:r>
                      <w:t>Date Allocated:</w:t>
                    </w:r>
                  </w:p>
                  <w:p w14:paraId="5CEE5102" w14:textId="77777777" w:rsidR="00402AB1" w:rsidRDefault="00402AB1">
                    <w:r>
                      <w:t>Allocated to:</w:t>
                    </w:r>
                  </w:p>
                </w:txbxContent>
              </v:textbox>
            </v:shape>
          </w:pict>
        </mc:Fallback>
      </mc:AlternateContent>
    </w:r>
    <w:r w:rsidR="00C85D3E">
      <w:rPr>
        <w:b/>
        <w:sz w:val="22"/>
        <w:szCs w:val="22"/>
      </w:rPr>
      <w:t xml:space="preserve">         </w:t>
    </w:r>
    <w:r w:rsidRPr="00C85D3E">
      <w:rPr>
        <w:b/>
        <w:sz w:val="22"/>
        <w:szCs w:val="22"/>
      </w:rPr>
      <w:t>[Mewnosod Logo rhanbarthol]</w:t>
    </w:r>
  </w:p>
  <w:p w14:paraId="69E50D95" w14:textId="77777777" w:rsidR="004D5802" w:rsidRPr="00C85D3E" w:rsidRDefault="004D5802">
    <w:pPr>
      <w:pStyle w:val="Header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60CF"/>
    <w:multiLevelType w:val="hybridMultilevel"/>
    <w:tmpl w:val="4D367C16"/>
    <w:lvl w:ilvl="0" w:tplc="99721808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 w15:restartNumberingAfterBreak="0">
    <w:nsid w:val="05967FCB"/>
    <w:multiLevelType w:val="hybridMultilevel"/>
    <w:tmpl w:val="B254EB72"/>
    <w:lvl w:ilvl="0" w:tplc="99721808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DF5D2F"/>
    <w:multiLevelType w:val="multilevel"/>
    <w:tmpl w:val="D1BE1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FC64813"/>
    <w:multiLevelType w:val="multilevel"/>
    <w:tmpl w:val="AF26CDC0"/>
    <w:lvl w:ilvl="0">
      <w:start w:val="1"/>
      <w:numFmt w:val="lowerRoman"/>
      <w:lvlText w:val="(%1)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95EC3"/>
    <w:multiLevelType w:val="multilevel"/>
    <w:tmpl w:val="8DC651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3D86C47"/>
    <w:multiLevelType w:val="multilevel"/>
    <w:tmpl w:val="687CDCB8"/>
    <w:lvl w:ilvl="0">
      <w:start w:val="1"/>
      <w:numFmt w:val="lowerRoman"/>
      <w:lvlText w:val="(%1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8B1984"/>
    <w:multiLevelType w:val="hybridMultilevel"/>
    <w:tmpl w:val="ABE022EC"/>
    <w:lvl w:ilvl="0" w:tplc="99721808">
      <w:start w:val="1"/>
      <w:numFmt w:val="lowerRoman"/>
      <w:lvlText w:val="(%1)"/>
      <w:lvlJc w:val="left"/>
      <w:pPr>
        <w:ind w:left="15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7" w15:restartNumberingAfterBreak="0">
    <w:nsid w:val="1E7220CF"/>
    <w:multiLevelType w:val="multilevel"/>
    <w:tmpl w:val="8DC651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8691168"/>
    <w:multiLevelType w:val="hybridMultilevel"/>
    <w:tmpl w:val="B4B89C34"/>
    <w:lvl w:ilvl="0" w:tplc="E4AADEC4">
      <w:start w:val="1"/>
      <w:numFmt w:val="lowerRoman"/>
      <w:lvlText w:val="(%1)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2A360961"/>
    <w:multiLevelType w:val="multilevel"/>
    <w:tmpl w:val="FFAC25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6A09DF"/>
    <w:multiLevelType w:val="hybridMultilevel"/>
    <w:tmpl w:val="08003084"/>
    <w:lvl w:ilvl="0" w:tplc="BF32613E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58F70E7"/>
    <w:multiLevelType w:val="multilevel"/>
    <w:tmpl w:val="8DC651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08241F"/>
    <w:multiLevelType w:val="multilevel"/>
    <w:tmpl w:val="B254EB72"/>
    <w:lvl w:ilvl="0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AC14E5"/>
    <w:multiLevelType w:val="multilevel"/>
    <w:tmpl w:val="8DC651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5E61F5E"/>
    <w:multiLevelType w:val="multilevel"/>
    <w:tmpl w:val="8DC651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9625289"/>
    <w:multiLevelType w:val="multilevel"/>
    <w:tmpl w:val="40E4B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BEA5FBD"/>
    <w:multiLevelType w:val="hybridMultilevel"/>
    <w:tmpl w:val="262A9A5E"/>
    <w:lvl w:ilvl="0" w:tplc="21703266">
      <w:start w:val="1"/>
      <w:numFmt w:val="decimal"/>
      <w:pStyle w:val="Headingsty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76BBA6">
      <w:numFmt w:val="none"/>
      <w:pStyle w:val="Heading1"/>
      <w:lvlText w:val=""/>
      <w:lvlJc w:val="left"/>
      <w:pPr>
        <w:tabs>
          <w:tab w:val="num" w:pos="360"/>
        </w:tabs>
      </w:pPr>
    </w:lvl>
    <w:lvl w:ilvl="2" w:tplc="A6E29ED6">
      <w:numFmt w:val="none"/>
      <w:lvlText w:val=""/>
      <w:lvlJc w:val="left"/>
      <w:pPr>
        <w:tabs>
          <w:tab w:val="num" w:pos="360"/>
        </w:tabs>
      </w:pPr>
    </w:lvl>
    <w:lvl w:ilvl="3" w:tplc="E3E66D52">
      <w:numFmt w:val="none"/>
      <w:lvlText w:val=""/>
      <w:lvlJc w:val="left"/>
      <w:pPr>
        <w:tabs>
          <w:tab w:val="num" w:pos="360"/>
        </w:tabs>
      </w:pPr>
    </w:lvl>
    <w:lvl w:ilvl="4" w:tplc="3AC4FD1E">
      <w:numFmt w:val="none"/>
      <w:lvlText w:val=""/>
      <w:lvlJc w:val="left"/>
      <w:pPr>
        <w:tabs>
          <w:tab w:val="num" w:pos="360"/>
        </w:tabs>
      </w:pPr>
    </w:lvl>
    <w:lvl w:ilvl="5" w:tplc="EBFE10D6">
      <w:numFmt w:val="none"/>
      <w:lvlText w:val=""/>
      <w:lvlJc w:val="left"/>
      <w:pPr>
        <w:tabs>
          <w:tab w:val="num" w:pos="360"/>
        </w:tabs>
      </w:pPr>
    </w:lvl>
    <w:lvl w:ilvl="6" w:tplc="44AE4D04">
      <w:numFmt w:val="none"/>
      <w:lvlText w:val=""/>
      <w:lvlJc w:val="left"/>
      <w:pPr>
        <w:tabs>
          <w:tab w:val="num" w:pos="360"/>
        </w:tabs>
      </w:pPr>
    </w:lvl>
    <w:lvl w:ilvl="7" w:tplc="E214A0A4">
      <w:numFmt w:val="none"/>
      <w:lvlText w:val=""/>
      <w:lvlJc w:val="left"/>
      <w:pPr>
        <w:tabs>
          <w:tab w:val="num" w:pos="360"/>
        </w:tabs>
      </w:pPr>
    </w:lvl>
    <w:lvl w:ilvl="8" w:tplc="1FFC4ED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F7845E7"/>
    <w:multiLevelType w:val="multilevel"/>
    <w:tmpl w:val="4D367C16"/>
    <w:lvl w:ilvl="0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65FD724D"/>
    <w:multiLevelType w:val="hybridMultilevel"/>
    <w:tmpl w:val="8618C176"/>
    <w:lvl w:ilvl="0" w:tplc="51B4D42E">
      <w:start w:val="1"/>
      <w:numFmt w:val="lowerRoman"/>
      <w:lvlText w:val="(%1)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 w15:restartNumberingAfterBreak="0">
    <w:nsid w:val="6FB07D18"/>
    <w:multiLevelType w:val="hybridMultilevel"/>
    <w:tmpl w:val="1A8CF5B8"/>
    <w:lvl w:ilvl="0" w:tplc="365CB616">
      <w:start w:val="1"/>
      <w:numFmt w:val="lowerRoman"/>
      <w:lvlText w:val="(%1)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0" w15:restartNumberingAfterBreak="0">
    <w:nsid w:val="74BC3438"/>
    <w:multiLevelType w:val="hybridMultilevel"/>
    <w:tmpl w:val="0B4E15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510F1"/>
    <w:multiLevelType w:val="multilevel"/>
    <w:tmpl w:val="8DC651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A4617E1"/>
    <w:multiLevelType w:val="multilevel"/>
    <w:tmpl w:val="8DC651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C59372B"/>
    <w:multiLevelType w:val="hybridMultilevel"/>
    <w:tmpl w:val="9E28FE18"/>
    <w:lvl w:ilvl="0" w:tplc="A2B4593E">
      <w:start w:val="1"/>
      <w:numFmt w:val="lowerRoman"/>
      <w:lvlText w:val="(%1)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1" w:tplc="6D0E52D4">
      <w:start w:val="1"/>
      <w:numFmt w:val="lowerRoman"/>
      <w:lvlText w:val="(%2)"/>
      <w:lvlJc w:val="left"/>
      <w:pPr>
        <w:tabs>
          <w:tab w:val="num" w:pos="1559"/>
        </w:tabs>
        <w:ind w:left="1559" w:hanging="479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78662C"/>
    <w:multiLevelType w:val="multilevel"/>
    <w:tmpl w:val="4D367C16"/>
    <w:lvl w:ilvl="0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451703160">
    <w:abstractNumId w:val="16"/>
  </w:num>
  <w:num w:numId="2" w16cid:durableId="798837395">
    <w:abstractNumId w:val="9"/>
  </w:num>
  <w:num w:numId="3" w16cid:durableId="1402798510">
    <w:abstractNumId w:val="20"/>
  </w:num>
  <w:num w:numId="4" w16cid:durableId="2009483241">
    <w:abstractNumId w:val="15"/>
  </w:num>
  <w:num w:numId="5" w16cid:durableId="1156994042">
    <w:abstractNumId w:val="16"/>
  </w:num>
  <w:num w:numId="6" w16cid:durableId="657655788">
    <w:abstractNumId w:val="22"/>
  </w:num>
  <w:num w:numId="7" w16cid:durableId="420565507">
    <w:abstractNumId w:val="4"/>
  </w:num>
  <w:num w:numId="8" w16cid:durableId="1903826499">
    <w:abstractNumId w:val="8"/>
  </w:num>
  <w:num w:numId="9" w16cid:durableId="462502861">
    <w:abstractNumId w:val="0"/>
  </w:num>
  <w:num w:numId="10" w16cid:durableId="954605763">
    <w:abstractNumId w:val="24"/>
  </w:num>
  <w:num w:numId="11" w16cid:durableId="1697540979">
    <w:abstractNumId w:val="1"/>
  </w:num>
  <w:num w:numId="12" w16cid:durableId="1203515782">
    <w:abstractNumId w:val="12"/>
  </w:num>
  <w:num w:numId="13" w16cid:durableId="1402409102">
    <w:abstractNumId w:val="23"/>
  </w:num>
  <w:num w:numId="14" w16cid:durableId="746852836">
    <w:abstractNumId w:val="17"/>
  </w:num>
  <w:num w:numId="15" w16cid:durableId="1052844160">
    <w:abstractNumId w:val="5"/>
  </w:num>
  <w:num w:numId="16" w16cid:durableId="2122412893">
    <w:abstractNumId w:val="3"/>
  </w:num>
  <w:num w:numId="17" w16cid:durableId="1121726328">
    <w:abstractNumId w:val="18"/>
  </w:num>
  <w:num w:numId="18" w16cid:durableId="68961745">
    <w:abstractNumId w:val="21"/>
  </w:num>
  <w:num w:numId="19" w16cid:durableId="13502301">
    <w:abstractNumId w:val="19"/>
  </w:num>
  <w:num w:numId="20" w16cid:durableId="921795961">
    <w:abstractNumId w:val="7"/>
  </w:num>
  <w:num w:numId="21" w16cid:durableId="409037428">
    <w:abstractNumId w:val="16"/>
    <w:lvlOverride w:ilvl="0">
      <w:startOverride w:val="1"/>
    </w:lvlOverride>
  </w:num>
  <w:num w:numId="22" w16cid:durableId="2122451118">
    <w:abstractNumId w:val="13"/>
  </w:num>
  <w:num w:numId="23" w16cid:durableId="1245720711">
    <w:abstractNumId w:val="14"/>
  </w:num>
  <w:num w:numId="24" w16cid:durableId="459735404">
    <w:abstractNumId w:val="2"/>
  </w:num>
  <w:num w:numId="25" w16cid:durableId="296297111">
    <w:abstractNumId w:val="16"/>
    <w:lvlOverride w:ilvl="0">
      <w:startOverride w:val="1"/>
    </w:lvlOverride>
  </w:num>
  <w:num w:numId="26" w16cid:durableId="1642223663">
    <w:abstractNumId w:val="11"/>
  </w:num>
  <w:num w:numId="27" w16cid:durableId="1686784949">
    <w:abstractNumId w:val="6"/>
  </w:num>
  <w:num w:numId="28" w16cid:durableId="6440477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05"/>
    <w:rsid w:val="00002AAC"/>
    <w:rsid w:val="00023F74"/>
    <w:rsid w:val="00024DC6"/>
    <w:rsid w:val="00027DBD"/>
    <w:rsid w:val="00034B7A"/>
    <w:rsid w:val="000453EF"/>
    <w:rsid w:val="000528CD"/>
    <w:rsid w:val="00057ADB"/>
    <w:rsid w:val="000715E2"/>
    <w:rsid w:val="000777F8"/>
    <w:rsid w:val="00080DE3"/>
    <w:rsid w:val="000B1063"/>
    <w:rsid w:val="000B41C4"/>
    <w:rsid w:val="000D6C8D"/>
    <w:rsid w:val="00123AF5"/>
    <w:rsid w:val="00130349"/>
    <w:rsid w:val="001367D3"/>
    <w:rsid w:val="0014751E"/>
    <w:rsid w:val="001548A7"/>
    <w:rsid w:val="001656C0"/>
    <w:rsid w:val="00195108"/>
    <w:rsid w:val="001A0692"/>
    <w:rsid w:val="001A240D"/>
    <w:rsid w:val="001B3C7C"/>
    <w:rsid w:val="001D4502"/>
    <w:rsid w:val="001E63DB"/>
    <w:rsid w:val="001F0801"/>
    <w:rsid w:val="001F7739"/>
    <w:rsid w:val="001F7F4D"/>
    <w:rsid w:val="002055F7"/>
    <w:rsid w:val="0021425F"/>
    <w:rsid w:val="002238D1"/>
    <w:rsid w:val="00244DA7"/>
    <w:rsid w:val="00247C5A"/>
    <w:rsid w:val="002512DF"/>
    <w:rsid w:val="00260719"/>
    <w:rsid w:val="00263863"/>
    <w:rsid w:val="002B0C01"/>
    <w:rsid w:val="002F3D5E"/>
    <w:rsid w:val="00307DBC"/>
    <w:rsid w:val="00312957"/>
    <w:rsid w:val="00320115"/>
    <w:rsid w:val="00344FC1"/>
    <w:rsid w:val="003968A8"/>
    <w:rsid w:val="003A6841"/>
    <w:rsid w:val="003C3E87"/>
    <w:rsid w:val="003D3CF9"/>
    <w:rsid w:val="003F1C08"/>
    <w:rsid w:val="003F1DDB"/>
    <w:rsid w:val="00402AB1"/>
    <w:rsid w:val="00405412"/>
    <w:rsid w:val="00413FC4"/>
    <w:rsid w:val="004172EB"/>
    <w:rsid w:val="00433365"/>
    <w:rsid w:val="004531B5"/>
    <w:rsid w:val="004547BD"/>
    <w:rsid w:val="00457044"/>
    <w:rsid w:val="00470B9E"/>
    <w:rsid w:val="00476E1E"/>
    <w:rsid w:val="00481B84"/>
    <w:rsid w:val="00486629"/>
    <w:rsid w:val="0049402C"/>
    <w:rsid w:val="004A2FC0"/>
    <w:rsid w:val="004A77C2"/>
    <w:rsid w:val="004B5815"/>
    <w:rsid w:val="004B64F3"/>
    <w:rsid w:val="004C05E6"/>
    <w:rsid w:val="004D5802"/>
    <w:rsid w:val="004F5270"/>
    <w:rsid w:val="0050610C"/>
    <w:rsid w:val="00533437"/>
    <w:rsid w:val="0054455C"/>
    <w:rsid w:val="0054534B"/>
    <w:rsid w:val="005642BD"/>
    <w:rsid w:val="00571C7D"/>
    <w:rsid w:val="00577DA3"/>
    <w:rsid w:val="00590BD8"/>
    <w:rsid w:val="005B2F6C"/>
    <w:rsid w:val="005B5F46"/>
    <w:rsid w:val="005B68DB"/>
    <w:rsid w:val="005D0D26"/>
    <w:rsid w:val="006117A0"/>
    <w:rsid w:val="00617B74"/>
    <w:rsid w:val="00623F0D"/>
    <w:rsid w:val="00641BE6"/>
    <w:rsid w:val="00667C32"/>
    <w:rsid w:val="00692913"/>
    <w:rsid w:val="006D3B60"/>
    <w:rsid w:val="0071023C"/>
    <w:rsid w:val="0074208D"/>
    <w:rsid w:val="00750340"/>
    <w:rsid w:val="007624FF"/>
    <w:rsid w:val="007639E4"/>
    <w:rsid w:val="007B0891"/>
    <w:rsid w:val="007D2900"/>
    <w:rsid w:val="007E1C0E"/>
    <w:rsid w:val="007F6B0E"/>
    <w:rsid w:val="00824B22"/>
    <w:rsid w:val="008418B8"/>
    <w:rsid w:val="0084228D"/>
    <w:rsid w:val="00870AF0"/>
    <w:rsid w:val="008908CF"/>
    <w:rsid w:val="00895520"/>
    <w:rsid w:val="008C3FE5"/>
    <w:rsid w:val="0091611A"/>
    <w:rsid w:val="00926193"/>
    <w:rsid w:val="009445F2"/>
    <w:rsid w:val="00946794"/>
    <w:rsid w:val="009707FB"/>
    <w:rsid w:val="0097149E"/>
    <w:rsid w:val="009970E8"/>
    <w:rsid w:val="009B783A"/>
    <w:rsid w:val="009C7D88"/>
    <w:rsid w:val="009D5477"/>
    <w:rsid w:val="00A0178C"/>
    <w:rsid w:val="00A15335"/>
    <w:rsid w:val="00A17801"/>
    <w:rsid w:val="00A30B3C"/>
    <w:rsid w:val="00A30D57"/>
    <w:rsid w:val="00A355A7"/>
    <w:rsid w:val="00A54C0D"/>
    <w:rsid w:val="00A74558"/>
    <w:rsid w:val="00A77196"/>
    <w:rsid w:val="00A83B60"/>
    <w:rsid w:val="00AA0679"/>
    <w:rsid w:val="00AC7DD5"/>
    <w:rsid w:val="00AD74E4"/>
    <w:rsid w:val="00AE293D"/>
    <w:rsid w:val="00B14D63"/>
    <w:rsid w:val="00B14D8C"/>
    <w:rsid w:val="00B26155"/>
    <w:rsid w:val="00B347B6"/>
    <w:rsid w:val="00B7327A"/>
    <w:rsid w:val="00B82E64"/>
    <w:rsid w:val="00BA1F4C"/>
    <w:rsid w:val="00BB5410"/>
    <w:rsid w:val="00BC6A9A"/>
    <w:rsid w:val="00BD0AFE"/>
    <w:rsid w:val="00BD5913"/>
    <w:rsid w:val="00BF6CB3"/>
    <w:rsid w:val="00C034BA"/>
    <w:rsid w:val="00C12EA9"/>
    <w:rsid w:val="00C85D3E"/>
    <w:rsid w:val="00C93A72"/>
    <w:rsid w:val="00C93D41"/>
    <w:rsid w:val="00C95F61"/>
    <w:rsid w:val="00CA6C3D"/>
    <w:rsid w:val="00CC17EB"/>
    <w:rsid w:val="00CC3535"/>
    <w:rsid w:val="00CD50D6"/>
    <w:rsid w:val="00D37503"/>
    <w:rsid w:val="00D425EA"/>
    <w:rsid w:val="00D43703"/>
    <w:rsid w:val="00D55B4E"/>
    <w:rsid w:val="00D755C9"/>
    <w:rsid w:val="00D86FBE"/>
    <w:rsid w:val="00D874E9"/>
    <w:rsid w:val="00DD4375"/>
    <w:rsid w:val="00DE4DE4"/>
    <w:rsid w:val="00DE5303"/>
    <w:rsid w:val="00E025A2"/>
    <w:rsid w:val="00E12763"/>
    <w:rsid w:val="00E1425D"/>
    <w:rsid w:val="00E16E48"/>
    <w:rsid w:val="00E24F44"/>
    <w:rsid w:val="00E344F3"/>
    <w:rsid w:val="00E40C03"/>
    <w:rsid w:val="00E438EE"/>
    <w:rsid w:val="00E76E03"/>
    <w:rsid w:val="00E80AC1"/>
    <w:rsid w:val="00E85D05"/>
    <w:rsid w:val="00EA0784"/>
    <w:rsid w:val="00EB11C4"/>
    <w:rsid w:val="00EE5B8A"/>
    <w:rsid w:val="00EF22EA"/>
    <w:rsid w:val="00F14B67"/>
    <w:rsid w:val="00F24749"/>
    <w:rsid w:val="00F3379D"/>
    <w:rsid w:val="00F338C4"/>
    <w:rsid w:val="00F36499"/>
    <w:rsid w:val="00F500AD"/>
    <w:rsid w:val="00F82F8C"/>
    <w:rsid w:val="00FA65EA"/>
    <w:rsid w:val="00FA74E6"/>
    <w:rsid w:val="00FB75C0"/>
    <w:rsid w:val="00FC213C"/>
    <w:rsid w:val="00FC608F"/>
    <w:rsid w:val="00FF49ED"/>
    <w:rsid w:val="00F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6AABFB"/>
  <w15:docId w15:val="{E97BE68B-8CD3-4BE4-98E2-7FD6960C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2F8C"/>
    <w:rPr>
      <w:rFonts w:ascii="Arial" w:hAnsi="Arial"/>
      <w:sz w:val="24"/>
    </w:rPr>
  </w:style>
  <w:style w:type="paragraph" w:styleId="Heading10">
    <w:name w:val="heading 1"/>
    <w:basedOn w:val="Normal"/>
    <w:next w:val="Normal"/>
    <w:qFormat/>
    <w:rsid w:val="003F1C08"/>
    <w:pPr>
      <w:widowControl w:val="0"/>
      <w:spacing w:before="240" w:after="60"/>
      <w:ind w:left="720" w:hanging="720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3F1C08"/>
    <w:pPr>
      <w:widowControl w:val="0"/>
      <w:spacing w:before="240" w:after="60"/>
      <w:ind w:left="720" w:hanging="720"/>
      <w:outlineLvl w:val="1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2F8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82F8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A6C3D"/>
  </w:style>
  <w:style w:type="table" w:styleId="TableGrid">
    <w:name w:val="Table Grid"/>
    <w:basedOn w:val="TableNormal"/>
    <w:rsid w:val="00CA6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F1C08"/>
    <w:pPr>
      <w:spacing w:after="220"/>
      <w:ind w:left="720" w:hanging="720"/>
      <w:jc w:val="both"/>
    </w:pPr>
    <w:rPr>
      <w:rFonts w:ascii="Times New Roman" w:hAnsi="Times New Roman"/>
      <w:spacing w:val="-5"/>
    </w:rPr>
  </w:style>
  <w:style w:type="paragraph" w:customStyle="1" w:styleId="Headingstyle1">
    <w:name w:val="Heading style 1"/>
    <w:basedOn w:val="Normal"/>
    <w:link w:val="Headingstyle1Char"/>
    <w:rsid w:val="00DD4375"/>
    <w:pPr>
      <w:numPr>
        <w:numId w:val="5"/>
      </w:numPr>
      <w:pBdr>
        <w:top w:val="single" w:sz="6" w:space="1" w:color="auto"/>
        <w:bottom w:val="single" w:sz="6" w:space="1" w:color="auto"/>
      </w:pBdr>
      <w:shd w:val="clear" w:color="auto" w:fill="F3F3F3"/>
      <w:spacing w:line="360" w:lineRule="auto"/>
      <w:jc w:val="center"/>
    </w:pPr>
    <w:rPr>
      <w:b/>
      <w:lang w:eastAsia="en-US"/>
    </w:rPr>
  </w:style>
  <w:style w:type="paragraph" w:customStyle="1" w:styleId="Heading1">
    <w:name w:val="Heading1"/>
    <w:basedOn w:val="Normal"/>
    <w:rsid w:val="00DD4375"/>
    <w:pPr>
      <w:numPr>
        <w:ilvl w:val="1"/>
        <w:numId w:val="1"/>
      </w:numPr>
      <w:pBdr>
        <w:top w:val="single" w:sz="6" w:space="1" w:color="auto"/>
        <w:bottom w:val="single" w:sz="6" w:space="1" w:color="auto"/>
      </w:pBdr>
      <w:shd w:val="clear" w:color="auto" w:fill="F3F3F3"/>
      <w:tabs>
        <w:tab w:val="left" w:pos="709"/>
        <w:tab w:val="right" w:leader="dot" w:pos="7938"/>
        <w:tab w:val="right" w:leader="dot" w:pos="9923"/>
      </w:tabs>
      <w:ind w:left="709" w:right="-144" w:hanging="851"/>
    </w:pPr>
    <w:rPr>
      <w:lang w:eastAsia="en-US"/>
    </w:rPr>
  </w:style>
  <w:style w:type="character" w:customStyle="1" w:styleId="Headingstyle1Char">
    <w:name w:val="Heading style 1 Char"/>
    <w:link w:val="Headingstyle1"/>
    <w:rsid w:val="00DD4375"/>
    <w:rPr>
      <w:rFonts w:ascii="Arial" w:hAnsi="Arial"/>
      <w:b/>
      <w:sz w:val="24"/>
      <w:lang w:val="cy" w:eastAsia="en-US" w:bidi="ar-SA"/>
    </w:rPr>
  </w:style>
  <w:style w:type="paragraph" w:styleId="BodyTextIndent2">
    <w:name w:val="Body Text Indent 2"/>
    <w:basedOn w:val="Normal"/>
    <w:rsid w:val="00F14B67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F14B67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link w:val="Style2CharChar"/>
    <w:rsid w:val="004F5270"/>
    <w:pPr>
      <w:pBdr>
        <w:top w:val="single" w:sz="6" w:space="1" w:color="auto"/>
        <w:bottom w:val="single" w:sz="6" w:space="1" w:color="auto"/>
      </w:pBdr>
      <w:shd w:val="clear" w:color="auto" w:fill="F3F3F3"/>
      <w:tabs>
        <w:tab w:val="left" w:pos="851"/>
        <w:tab w:val="left" w:pos="1701"/>
        <w:tab w:val="right" w:leader="dot" w:pos="7938"/>
        <w:tab w:val="right" w:leader="dot" w:pos="9923"/>
      </w:tabs>
      <w:ind w:right="-144"/>
    </w:pPr>
    <w:rPr>
      <w:lang w:eastAsia="en-US"/>
    </w:rPr>
  </w:style>
  <w:style w:type="character" w:customStyle="1" w:styleId="Style2CharChar">
    <w:name w:val="Style2 Char Char"/>
    <w:link w:val="Style2"/>
    <w:rsid w:val="004F5270"/>
    <w:rPr>
      <w:rFonts w:ascii="Arial" w:hAnsi="Arial"/>
      <w:sz w:val="24"/>
      <w:lang w:val="cy" w:eastAsia="en-US" w:bidi="ar-SA"/>
    </w:rPr>
  </w:style>
  <w:style w:type="character" w:customStyle="1" w:styleId="FooterChar">
    <w:name w:val="Footer Char"/>
    <w:link w:val="Footer"/>
    <w:uiPriority w:val="99"/>
    <w:rsid w:val="007E1C0E"/>
    <w:rPr>
      <w:rFonts w:ascii="Arial" w:hAnsi="Arial"/>
      <w:sz w:val="24"/>
    </w:rPr>
  </w:style>
  <w:style w:type="character" w:customStyle="1" w:styleId="HeaderChar">
    <w:name w:val="Header Char"/>
    <w:link w:val="Header"/>
    <w:uiPriority w:val="99"/>
    <w:rsid w:val="00D755C9"/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1A0692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link w:val="Title"/>
    <w:rsid w:val="001A0692"/>
    <w:rPr>
      <w:b/>
      <w:sz w:val="24"/>
      <w:lang w:val="cy"/>
    </w:rPr>
  </w:style>
  <w:style w:type="character" w:styleId="Hyperlink">
    <w:name w:val="Hyperlink"/>
    <w:uiPriority w:val="99"/>
    <w:rsid w:val="001A0692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A1533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1533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1533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53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5335"/>
    <w:rPr>
      <w:rFonts w:ascii="Arial" w:hAnsi="Arial"/>
      <w:b/>
      <w:bCs/>
    </w:rPr>
  </w:style>
  <w:style w:type="character" w:customStyle="1" w:styleId="BAAFBold">
    <w:name w:val="BAAFBold"/>
    <w:rsid w:val="001F08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ba46\Desktop\supervision%20FF%20jan%2024\1.%20Referral%20to%20Adoption%20WBAS%20(Updated%20Feb%20202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12F85-7586-4402-A1FB-A46E4A98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Referral to Adoption WBAS (Updated Feb 2023)</Template>
  <TotalTime>6</TotalTime>
  <Pages>4</Pages>
  <Words>557</Words>
  <Characters>3120</Characters>
  <Application>Microsoft Office Word</Application>
  <DocSecurity>0</DocSecurity>
  <Lines>390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DATED</vt:lpstr>
    </vt:vector>
  </TitlesOfParts>
  <Company>City and County of Swansea</Company>
  <LinksUpToDate>false</LinksUpToDate>
  <CharactersWithSpaces>3563</CharactersWithSpaces>
  <SharedDoc>false</SharedDoc>
  <HLinks>
    <vt:vector size="12" baseType="variant">
      <vt:variant>
        <vt:i4>4325454</vt:i4>
      </vt:variant>
      <vt:variant>
        <vt:i4>11</vt:i4>
      </vt:variant>
      <vt:variant>
        <vt:i4>0</vt:i4>
      </vt:variant>
      <vt:variant>
        <vt:i4>5</vt:i4>
      </vt:variant>
      <vt:variant>
        <vt:lpwstr>https://www.google.co.uk/url?q=http://www.herfeicioabertawe.org.uk/stories&amp;sa=U&amp;ei=z2VCU5fsOoW0hAfV3oGQBQ&amp;ved=0CDIQ9QEwAQ&amp;usg=AFQjCNEuSKPkHp28QCpOd6ttjc8kLUEVQg</vt:lpwstr>
      </vt:variant>
      <vt:variant>
        <vt:lpwstr/>
      </vt:variant>
      <vt:variant>
        <vt:i4>1310752</vt:i4>
      </vt:variant>
      <vt:variant>
        <vt:i4>5</vt:i4>
      </vt:variant>
      <vt:variant>
        <vt:i4>0</vt:i4>
      </vt:variant>
      <vt:variant>
        <vt:i4>5</vt:i4>
      </vt:variant>
      <vt:variant>
        <vt:lpwstr>https://www.google.co.uk/url?q=http://www.nptartsandents.co.uk/en/main/the-icon-project/ourpartners&amp;sa=U&amp;ei=amZCU62xCemM7QaM-YD4Cg&amp;ved=0CDAQ9QEwAA&amp;usg=AFQjCNEIIRpgI7C4xqeAvabzd_mxSpLaXA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DATED</dc:title>
  <dc:creator>Nichola Rogers</dc:creator>
  <cp:lastModifiedBy>Kelly Newnes</cp:lastModifiedBy>
  <cp:revision>2</cp:revision>
  <cp:lastPrinted>2016-08-17T15:15:00Z</cp:lastPrinted>
  <dcterms:created xsi:type="dcterms:W3CDTF">2026-01-20T16:02:00Z</dcterms:created>
  <dcterms:modified xsi:type="dcterms:W3CDTF">2026-01-20T16:02:00Z</dcterms:modified>
</cp:coreProperties>
</file>